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FB6A" w14:textId="77777777" w:rsidR="00595E6C" w:rsidRPr="00595E6C" w:rsidRDefault="00595E6C" w:rsidP="00595E6C">
      <w:pPr>
        <w:jc w:val="left"/>
      </w:pPr>
      <w:r w:rsidRPr="00595E6C">
        <w:t>В [Название суда]</w:t>
      </w:r>
      <w:r w:rsidRPr="00595E6C">
        <w:br/>
        <w:t xml:space="preserve">Адрес: [Адрес </w:t>
      </w:r>
      <w:proofErr w:type="gramStart"/>
      <w:r w:rsidRPr="00595E6C">
        <w:t>суда]</w:t>
      </w:r>
      <w:r w:rsidRPr="00595E6C">
        <w:rPr>
          <w:b/>
          <w:bCs/>
        </w:rPr>
        <w:t>Истец</w:t>
      </w:r>
      <w:proofErr w:type="gramEnd"/>
      <w:r w:rsidRPr="00595E6C">
        <w:rPr>
          <w:b/>
          <w:bCs/>
        </w:rPr>
        <w:t>:</w:t>
      </w:r>
      <w:r w:rsidRPr="00595E6C">
        <w:t xml:space="preserve"> [ФИО или Наименование]</w:t>
      </w:r>
      <w:r w:rsidRPr="00595E6C">
        <w:br/>
        <w:t>Адрес: [Адрес регистрации/нахождения]</w:t>
      </w:r>
      <w:r w:rsidRPr="00595E6C">
        <w:br/>
        <w:t>Телефон: [Номер телефона]</w:t>
      </w:r>
      <w:r w:rsidRPr="00595E6C">
        <w:br/>
        <w:t>Электронная почта: [Адрес электронной почты]</w:t>
      </w:r>
    </w:p>
    <w:p w14:paraId="1204B600" w14:textId="77777777" w:rsidR="00595E6C" w:rsidRPr="00595E6C" w:rsidRDefault="00595E6C" w:rsidP="00595E6C">
      <w:pPr>
        <w:jc w:val="left"/>
      </w:pPr>
      <w:r w:rsidRPr="00595E6C">
        <w:rPr>
          <w:b/>
          <w:bCs/>
        </w:rPr>
        <w:t>Ответчик:</w:t>
      </w:r>
      <w:r w:rsidRPr="00595E6C">
        <w:t xml:space="preserve"> [ФИО или Наименование]</w:t>
      </w:r>
      <w:r w:rsidRPr="00595E6C">
        <w:br/>
        <w:t>Адрес: [Известный адрес ответчика]</w:t>
      </w:r>
    </w:p>
    <w:p w14:paraId="59C6E315" w14:textId="77777777" w:rsidR="00595E6C" w:rsidRPr="00595E6C" w:rsidRDefault="00595E6C" w:rsidP="00595E6C">
      <w:pPr>
        <w:jc w:val="center"/>
        <w:rPr>
          <w:b/>
          <w:bCs/>
        </w:rPr>
      </w:pPr>
      <w:r w:rsidRPr="00595E6C">
        <w:rPr>
          <w:b/>
          <w:bCs/>
        </w:rPr>
        <w:t>ИСКОВОЕ ЗАЯВЛЕНИЕ</w:t>
      </w:r>
      <w:r w:rsidRPr="00595E6C">
        <w:rPr>
          <w:b/>
          <w:bCs/>
        </w:rPr>
        <w:br/>
        <w:t>о взыскании неустойки по договору</w:t>
      </w:r>
    </w:p>
    <w:p w14:paraId="3E02889A" w14:textId="77777777" w:rsidR="00595E6C" w:rsidRPr="00595E6C" w:rsidRDefault="00595E6C" w:rsidP="00595E6C">
      <w:r w:rsidRPr="00595E6C">
        <w:t>Между Истцом и Ответчиком "__" ________ 20__ г. был заключен договор № [Номер] (далее - Договор), согласно условиям которого Истец обязался выполнить [ОПИСАНИЕ ОБЯЗАТЕЛЬСТВА], а Ответчик - оплатить данные услуги/товары в размере [СУММА] руб. в срок до "__" ________ 20__ г.</w:t>
      </w:r>
    </w:p>
    <w:p w14:paraId="023F4BF9" w14:textId="77777777" w:rsidR="00595E6C" w:rsidRPr="00595E6C" w:rsidRDefault="00595E6C" w:rsidP="00595E6C">
      <w:r w:rsidRPr="00595E6C">
        <w:t>Истец надлежащим образом исполнил свои обязательства, что подтверждается [АКТОМ/НАКЛАДНОЙ] от "__" ________ 20__ г. Однако Ответчик в нарушение условий Договора и требований ст. 309, 310 ГК РФ оплату в установленный срок не произвел. По состоянию на дату подачи иска просрочка исполнения обязательства составляет [КОЛИЧЕСТВО] дней.</w:t>
      </w:r>
    </w:p>
    <w:p w14:paraId="515242A2" w14:textId="77777777" w:rsidR="00595E6C" w:rsidRPr="00595E6C" w:rsidRDefault="00595E6C" w:rsidP="00595E6C">
      <w:r w:rsidRPr="00595E6C">
        <w:t>Пунктом [НОМЕР] Договора предусмотрено, что в случае нарушения сроков оплаты Ответчик выплачивает Истцу неустойку в размере [ПРОЦЕНТ]% от суммы задолженности за каждый день просрочки. Согласно приложенному расчету, размер неустойки составляет [СУММА] руб.</w:t>
      </w:r>
    </w:p>
    <w:p w14:paraId="5BD31D04" w14:textId="77777777" w:rsidR="00595E6C" w:rsidRPr="00595E6C" w:rsidRDefault="00595E6C" w:rsidP="00595E6C">
      <w:r w:rsidRPr="00595E6C">
        <w:t>Истцом в адрес Ответчика была направлена претензия с требованием о погашении задолженности и выплате неустойки от "__" ________ 20__ г. Требования Истца оставлены без удовлетворения.</w:t>
      </w:r>
    </w:p>
    <w:p w14:paraId="4D0CFCF7" w14:textId="77777777" w:rsidR="00595E6C" w:rsidRPr="00595E6C" w:rsidRDefault="00595E6C" w:rsidP="00595E6C">
      <w:pPr>
        <w:jc w:val="center"/>
        <w:rPr>
          <w:b/>
          <w:bCs/>
        </w:rPr>
      </w:pPr>
      <w:r w:rsidRPr="00595E6C">
        <w:rPr>
          <w:b/>
          <w:bCs/>
        </w:rPr>
        <w:t>ПРОШУ:</w:t>
      </w:r>
    </w:p>
    <w:p w14:paraId="065179C2" w14:textId="77777777" w:rsidR="00595E6C" w:rsidRPr="00595E6C" w:rsidRDefault="00595E6C" w:rsidP="00595E6C">
      <w:pPr>
        <w:numPr>
          <w:ilvl w:val="0"/>
          <w:numId w:val="15"/>
        </w:numPr>
      </w:pPr>
      <w:r w:rsidRPr="00595E6C">
        <w:t>взыскать с Ответчика в пользу Истца сумму неустойки по Договору в размере [СУММА] руб.;</w:t>
      </w:r>
    </w:p>
    <w:p w14:paraId="7EB8BBC6" w14:textId="77777777" w:rsidR="00595E6C" w:rsidRPr="00595E6C" w:rsidRDefault="00595E6C" w:rsidP="00595E6C">
      <w:pPr>
        <w:numPr>
          <w:ilvl w:val="0"/>
          <w:numId w:val="15"/>
        </w:numPr>
      </w:pPr>
      <w:r w:rsidRPr="00595E6C">
        <w:t>взыскать с Ответчика расходы по уплате государственной пошлины в размере [СУММА] руб.;</w:t>
      </w:r>
    </w:p>
    <w:p w14:paraId="100892E5" w14:textId="77777777" w:rsidR="00595E6C" w:rsidRPr="00595E6C" w:rsidRDefault="00595E6C" w:rsidP="00595E6C">
      <w:pPr>
        <w:numPr>
          <w:ilvl w:val="0"/>
          <w:numId w:val="15"/>
        </w:numPr>
      </w:pPr>
      <w:r w:rsidRPr="00595E6C">
        <w:t>взыскать с Ответчика расходы на оказание юридической помощи в размере [СУММА] руб.</w:t>
      </w:r>
    </w:p>
    <w:p w14:paraId="33F80753" w14:textId="77777777" w:rsidR="00595E6C" w:rsidRPr="00595E6C" w:rsidRDefault="00595E6C" w:rsidP="00595E6C">
      <w:pPr>
        <w:rPr>
          <w:b/>
          <w:bCs/>
        </w:rPr>
      </w:pPr>
      <w:r w:rsidRPr="00595E6C">
        <w:rPr>
          <w:b/>
          <w:bCs/>
        </w:rPr>
        <w:t>Приложения:</w:t>
      </w:r>
    </w:p>
    <w:p w14:paraId="4D3DD477" w14:textId="77777777" w:rsidR="00595E6C" w:rsidRPr="00595E6C" w:rsidRDefault="00595E6C" w:rsidP="00595E6C">
      <w:pPr>
        <w:numPr>
          <w:ilvl w:val="0"/>
          <w:numId w:val="16"/>
        </w:numPr>
      </w:pPr>
      <w:r w:rsidRPr="00595E6C">
        <w:t>копия Договора со всеми приложениями;</w:t>
      </w:r>
    </w:p>
    <w:p w14:paraId="580CC6D9" w14:textId="77777777" w:rsidR="00595E6C" w:rsidRPr="00595E6C" w:rsidRDefault="00595E6C" w:rsidP="00595E6C">
      <w:pPr>
        <w:numPr>
          <w:ilvl w:val="0"/>
          <w:numId w:val="16"/>
        </w:numPr>
      </w:pPr>
      <w:r w:rsidRPr="00595E6C">
        <w:t>копии документов, подтверждающих исполнение обязательств Истцом (акты, накладные);</w:t>
      </w:r>
    </w:p>
    <w:p w14:paraId="7D356911" w14:textId="77777777" w:rsidR="00595E6C" w:rsidRPr="00595E6C" w:rsidRDefault="00595E6C" w:rsidP="00595E6C">
      <w:pPr>
        <w:numPr>
          <w:ilvl w:val="0"/>
          <w:numId w:val="16"/>
        </w:numPr>
      </w:pPr>
      <w:r w:rsidRPr="00595E6C">
        <w:t>расчет суммы исковых требований;</w:t>
      </w:r>
    </w:p>
    <w:p w14:paraId="050CA325" w14:textId="77777777" w:rsidR="00595E6C" w:rsidRPr="00595E6C" w:rsidRDefault="00595E6C" w:rsidP="00595E6C">
      <w:pPr>
        <w:numPr>
          <w:ilvl w:val="0"/>
          <w:numId w:val="16"/>
        </w:numPr>
      </w:pPr>
      <w:r w:rsidRPr="00595E6C">
        <w:t>копия претензии и доказательства ее направления Ответчику;</w:t>
      </w:r>
    </w:p>
    <w:p w14:paraId="50DB808E" w14:textId="77777777" w:rsidR="00595E6C" w:rsidRPr="00595E6C" w:rsidRDefault="00595E6C" w:rsidP="00595E6C">
      <w:pPr>
        <w:numPr>
          <w:ilvl w:val="0"/>
          <w:numId w:val="16"/>
        </w:numPr>
      </w:pPr>
      <w:r w:rsidRPr="00595E6C">
        <w:t>документ, подтверждающий уплату государственной пошлины;</w:t>
      </w:r>
    </w:p>
    <w:p w14:paraId="0FDFB7AF" w14:textId="77777777" w:rsidR="00595E6C" w:rsidRPr="00595E6C" w:rsidRDefault="00595E6C" w:rsidP="00595E6C">
      <w:pPr>
        <w:numPr>
          <w:ilvl w:val="0"/>
          <w:numId w:val="16"/>
        </w:numPr>
      </w:pPr>
      <w:r w:rsidRPr="00595E6C">
        <w:t>доказательства направления копии искового заявления Ответчику;</w:t>
      </w:r>
    </w:p>
    <w:p w14:paraId="14965DDD" w14:textId="77777777" w:rsidR="00595E6C" w:rsidRPr="00595E6C" w:rsidRDefault="00595E6C" w:rsidP="00595E6C">
      <w:pPr>
        <w:numPr>
          <w:ilvl w:val="0"/>
          <w:numId w:val="16"/>
        </w:numPr>
      </w:pPr>
      <w:r w:rsidRPr="00595E6C">
        <w:lastRenderedPageBreak/>
        <w:t>копия свидетельства о регистрации / выписки из ЕГРЮЛ.</w:t>
      </w:r>
    </w:p>
    <w:p w14:paraId="679B9DFB" w14:textId="77777777" w:rsidR="00595E6C" w:rsidRPr="00595E6C" w:rsidRDefault="00595E6C" w:rsidP="00595E6C">
      <w:pPr>
        <w:jc w:val="left"/>
      </w:pPr>
      <w:r w:rsidRPr="00595E6C">
        <w:t>«__» ________ 20__ г.</w:t>
      </w:r>
      <w:r w:rsidRPr="00595E6C">
        <w:br/>
        <w:t>________________ / [Фамилия И.О.]</w:t>
      </w:r>
    </w:p>
    <w:p w14:paraId="6133C85B" w14:textId="77777777" w:rsidR="0083247E" w:rsidRPr="00595E6C" w:rsidRDefault="0083247E" w:rsidP="00595E6C"/>
    <w:sectPr w:rsidR="0083247E" w:rsidRPr="00595E6C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5A3E3" w14:textId="77777777" w:rsidR="00FE7822" w:rsidRDefault="00FE7822" w:rsidP="00AA1082">
      <w:pPr>
        <w:spacing w:after="0" w:line="240" w:lineRule="auto"/>
      </w:pPr>
      <w:r>
        <w:separator/>
      </w:r>
    </w:p>
  </w:endnote>
  <w:endnote w:type="continuationSeparator" w:id="0">
    <w:p w14:paraId="59F71CDB" w14:textId="77777777" w:rsidR="00FE7822" w:rsidRDefault="00FE7822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111C7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763C19B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5F584" w14:textId="77777777" w:rsidR="00FE7822" w:rsidRDefault="00FE7822" w:rsidP="00AA1082">
      <w:pPr>
        <w:spacing w:after="0" w:line="240" w:lineRule="auto"/>
      </w:pPr>
      <w:r>
        <w:separator/>
      </w:r>
    </w:p>
  </w:footnote>
  <w:footnote w:type="continuationSeparator" w:id="0">
    <w:p w14:paraId="5F874E41" w14:textId="77777777" w:rsidR="00FE7822" w:rsidRDefault="00FE7822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537A5B8" w14:textId="77777777" w:rsidTr="004F2C3F">
      <w:tc>
        <w:tcPr>
          <w:tcW w:w="988" w:type="dxa"/>
        </w:tcPr>
        <w:p w14:paraId="50E8BAB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B4FFB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1682D5E8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454D337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32DD5B4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56BB"/>
    <w:multiLevelType w:val="multilevel"/>
    <w:tmpl w:val="2CE4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12F8C"/>
    <w:multiLevelType w:val="multilevel"/>
    <w:tmpl w:val="7154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F113A"/>
    <w:multiLevelType w:val="multilevel"/>
    <w:tmpl w:val="163C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22E5A"/>
    <w:multiLevelType w:val="multilevel"/>
    <w:tmpl w:val="D97A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E2152"/>
    <w:multiLevelType w:val="multilevel"/>
    <w:tmpl w:val="F4B6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1E67E1"/>
    <w:multiLevelType w:val="multilevel"/>
    <w:tmpl w:val="D30A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BF10E3"/>
    <w:multiLevelType w:val="multilevel"/>
    <w:tmpl w:val="21F06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73697"/>
    <w:multiLevelType w:val="multilevel"/>
    <w:tmpl w:val="DDAC9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521B09"/>
    <w:multiLevelType w:val="multilevel"/>
    <w:tmpl w:val="9D6A7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6B0295"/>
    <w:multiLevelType w:val="multilevel"/>
    <w:tmpl w:val="5C00E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3D4093"/>
    <w:multiLevelType w:val="multilevel"/>
    <w:tmpl w:val="2466A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48143D"/>
    <w:multiLevelType w:val="multilevel"/>
    <w:tmpl w:val="54A8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3512B2"/>
    <w:multiLevelType w:val="multilevel"/>
    <w:tmpl w:val="DEAE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AD7AFC"/>
    <w:multiLevelType w:val="multilevel"/>
    <w:tmpl w:val="CC686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8"/>
  </w:num>
  <w:num w:numId="2" w16cid:durableId="1452941838">
    <w:abstractNumId w:val="7"/>
  </w:num>
  <w:num w:numId="3" w16cid:durableId="357390124">
    <w:abstractNumId w:val="13"/>
  </w:num>
  <w:num w:numId="4" w16cid:durableId="1357541378">
    <w:abstractNumId w:val="3"/>
  </w:num>
  <w:num w:numId="5" w16cid:durableId="1778326052">
    <w:abstractNumId w:val="10"/>
  </w:num>
  <w:num w:numId="6" w16cid:durableId="575675593">
    <w:abstractNumId w:val="14"/>
  </w:num>
  <w:num w:numId="7" w16cid:durableId="220674703">
    <w:abstractNumId w:val="6"/>
  </w:num>
  <w:num w:numId="8" w16cid:durableId="184291143">
    <w:abstractNumId w:val="5"/>
  </w:num>
  <w:num w:numId="9" w16cid:durableId="1137721388">
    <w:abstractNumId w:val="9"/>
  </w:num>
  <w:num w:numId="10" w16cid:durableId="1842742448">
    <w:abstractNumId w:val="0"/>
  </w:num>
  <w:num w:numId="11" w16cid:durableId="1686247485">
    <w:abstractNumId w:val="15"/>
  </w:num>
  <w:num w:numId="12" w16cid:durableId="1865560563">
    <w:abstractNumId w:val="2"/>
  </w:num>
  <w:num w:numId="13" w16cid:durableId="336856597">
    <w:abstractNumId w:val="11"/>
  </w:num>
  <w:num w:numId="14" w16cid:durableId="1939361895">
    <w:abstractNumId w:val="1"/>
  </w:num>
  <w:num w:numId="15" w16cid:durableId="2026247763">
    <w:abstractNumId w:val="12"/>
  </w:num>
  <w:num w:numId="16" w16cid:durableId="2042052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54"/>
    <w:rsid w:val="00050C30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D025F"/>
    <w:rsid w:val="00456FEF"/>
    <w:rsid w:val="00461B7D"/>
    <w:rsid w:val="00472E2F"/>
    <w:rsid w:val="004F2C3F"/>
    <w:rsid w:val="004F6D9E"/>
    <w:rsid w:val="00577454"/>
    <w:rsid w:val="00583130"/>
    <w:rsid w:val="00595E6C"/>
    <w:rsid w:val="00657808"/>
    <w:rsid w:val="00675063"/>
    <w:rsid w:val="007570B0"/>
    <w:rsid w:val="00781E17"/>
    <w:rsid w:val="007E1463"/>
    <w:rsid w:val="008057E1"/>
    <w:rsid w:val="0083238E"/>
    <w:rsid w:val="0083247E"/>
    <w:rsid w:val="008D439D"/>
    <w:rsid w:val="009212F3"/>
    <w:rsid w:val="00A93DA0"/>
    <w:rsid w:val="00A95EF3"/>
    <w:rsid w:val="00A9773E"/>
    <w:rsid w:val="00AA1082"/>
    <w:rsid w:val="00B10717"/>
    <w:rsid w:val="00B66532"/>
    <w:rsid w:val="00B90F31"/>
    <w:rsid w:val="00BA7C79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F511E0"/>
    <w:rsid w:val="00F56DD7"/>
    <w:rsid w:val="00F803C9"/>
    <w:rsid w:val="00FC725F"/>
    <w:rsid w:val="00FE782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D1798"/>
  <w15:chartTrackingRefBased/>
  <w15:docId w15:val="{332B33E0-1B0E-4C76-89D3-9E1E0A9B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2026-05-22T08:53:00Z</dcterms:created>
  <dcterms:modified xsi:type="dcterms:W3CDTF">2026-05-22T08:53:00Z</dcterms:modified>
</cp:coreProperties>
</file>