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41600" w14:textId="77777777" w:rsidR="00C70FF9" w:rsidRPr="00C70FF9" w:rsidRDefault="00C70FF9" w:rsidP="00C70FF9">
      <w:pPr>
        <w:jc w:val="left"/>
      </w:pPr>
      <w:r w:rsidRPr="00C70FF9">
        <w:t>В [Название районного или мирового суда]</w:t>
      </w:r>
      <w:r w:rsidRPr="00C70FF9">
        <w:br/>
        <w:t>Адрес: [Почтовый адрес суда]</w:t>
      </w:r>
    </w:p>
    <w:p w14:paraId="627CD883" w14:textId="77777777" w:rsidR="00C70FF9" w:rsidRPr="00C70FF9" w:rsidRDefault="00C70FF9" w:rsidP="00C70FF9">
      <w:pPr>
        <w:jc w:val="left"/>
      </w:pPr>
      <w:r w:rsidRPr="00C70FF9">
        <w:rPr>
          <w:b/>
          <w:bCs/>
        </w:rPr>
        <w:t>Истец:</w:t>
      </w:r>
      <w:r w:rsidRPr="00C70FF9">
        <w:t xml:space="preserve"> [ФИО полностью]</w:t>
      </w:r>
      <w:r w:rsidRPr="00C70FF9">
        <w:br/>
        <w:t>Адрес: [Адрес регистрации и фактического проживания]</w:t>
      </w:r>
      <w:r w:rsidRPr="00C70FF9">
        <w:br/>
        <w:t>Телефон: [Ваш номер телефона]</w:t>
      </w:r>
    </w:p>
    <w:p w14:paraId="6A8B039C" w14:textId="77777777" w:rsidR="00C70FF9" w:rsidRPr="00C70FF9" w:rsidRDefault="00C70FF9" w:rsidP="00C70FF9">
      <w:pPr>
        <w:jc w:val="left"/>
      </w:pPr>
      <w:r w:rsidRPr="00C70FF9">
        <w:rPr>
          <w:b/>
          <w:bCs/>
        </w:rPr>
        <w:t>Ответчик:</w:t>
      </w:r>
      <w:r w:rsidRPr="00C70FF9">
        <w:t xml:space="preserve"> [ФИО сособственника]</w:t>
      </w:r>
      <w:r w:rsidRPr="00C70FF9">
        <w:br/>
        <w:t>Адрес: [Адрес регистрации ответчика]</w:t>
      </w:r>
      <w:r w:rsidRPr="00C70FF9">
        <w:br/>
        <w:t>Дата и место рождения: [Если известны]</w:t>
      </w:r>
    </w:p>
    <w:p w14:paraId="721678B2" w14:textId="77777777" w:rsidR="00C70FF9" w:rsidRPr="00C70FF9" w:rsidRDefault="00C70FF9" w:rsidP="00C70FF9">
      <w:pPr>
        <w:jc w:val="left"/>
        <w:rPr>
          <w:b/>
          <w:bCs/>
        </w:rPr>
      </w:pPr>
      <w:r w:rsidRPr="00C70FF9">
        <w:rPr>
          <w:b/>
          <w:bCs/>
        </w:rPr>
        <w:t>ИСКОВОЕ ЗАЯВЛЕНИЕ</w:t>
      </w:r>
      <w:r w:rsidRPr="00C70FF9">
        <w:rPr>
          <w:b/>
          <w:bCs/>
        </w:rPr>
        <w:br/>
        <w:t>о взыскании в порядке регресса расходов по оплате жилого помещения и коммунальных услуг</w:t>
      </w:r>
    </w:p>
    <w:p w14:paraId="63213C9F" w14:textId="77777777" w:rsidR="00C70FF9" w:rsidRPr="00C70FF9" w:rsidRDefault="00C70FF9" w:rsidP="00C70FF9">
      <w:r w:rsidRPr="00C70FF9">
        <w:t>Истец и Ответчик являются участниками общей долевой собственности на жилое помещение - квартиру, расположенную по адресу: [Указать адрес]. Истцу принадлежит [Указать размер доли, например, 1/2] доля в праве собственности, Ответчику принадлежит [Указать размер доли] доля в праве собственности.</w:t>
      </w:r>
    </w:p>
    <w:p w14:paraId="0D1F98A0" w14:textId="77777777" w:rsidR="00C70FF9" w:rsidRPr="00C70FF9" w:rsidRDefault="00C70FF9" w:rsidP="00C70FF9">
      <w:r w:rsidRPr="00C70FF9">
        <w:t>В период с «__» ________ 20__ г. по «__» ________ 20__ г. Истцом единолично в полном объеме производилась оплата жилищно-коммунальных услуг за указанное жилое помещение, включая плату за содержание жилого помещения, взносы на капитальный ремонт и плату за коммунальные услуги. Общая сумма произведенных платежей за указанный период составила [Сумма цифрами] рублей.</w:t>
      </w:r>
    </w:p>
    <w:p w14:paraId="102EE514" w14:textId="77777777" w:rsidR="00C70FF9" w:rsidRPr="00C70FF9" w:rsidRDefault="00C70FF9" w:rsidP="00C70FF9">
      <w:r w:rsidRPr="00C70FF9">
        <w:t xml:space="preserve">В соответствии со ст. 210 ГК РФ собственник несет бремя </w:t>
      </w:r>
      <w:proofErr w:type="gramStart"/>
      <w:r w:rsidRPr="00C70FF9">
        <w:t>содержания</w:t>
      </w:r>
      <w:proofErr w:type="gramEnd"/>
      <w:r w:rsidRPr="00C70FF9">
        <w:t xml:space="preserve"> принадлежащего ему имущества. Согласно п. 1 ст. 153 ЖК РФ граждане обязаны своевременно и полностью вносить плату за жилое помещение и коммунальные услуги. На основании ст. 249 ГК РФ каждый участник долевой собственности обязан соразмерно со своей долей участвовать в уплате налогов, сборов и иных платежей по общему имуществу, а также в издержках по его содержанию и сохранению.</w:t>
      </w:r>
    </w:p>
    <w:p w14:paraId="7216F785" w14:textId="77777777" w:rsidR="00C70FF9" w:rsidRPr="00C70FF9" w:rsidRDefault="00C70FF9" w:rsidP="00C70FF9">
      <w:r w:rsidRPr="00C70FF9">
        <w:t>Поскольку Истец исполнил солидарную обязанность по оплате, в силу п. 2 ст. 325 ГК РФ он имеет право регрессного требования к другому должнику в равной доле за вычетом доли, падающей на самого Истца. Таким образом, Ответчик обязан возместить Истцу сумму в размере [Сумма долга ответчика] рублей, что соответствует его доле в праве собственности.</w:t>
      </w:r>
    </w:p>
    <w:p w14:paraId="76229F8D" w14:textId="77777777" w:rsidR="00C70FF9" w:rsidRPr="00C70FF9" w:rsidRDefault="00C70FF9" w:rsidP="00C70FF9">
      <w:r w:rsidRPr="00C70FF9">
        <w:t>«__» ________ 20__ г. Истцом в адрес Ответчика была направлена претензия с требованием о возмещении понесенных расходов, однако до настоящего времени денежные средства не возвращены. Факт оплаты подтверждается прилагаемыми фискальными документами и справками из управляющей организации.</w:t>
      </w:r>
    </w:p>
    <w:p w14:paraId="294FD657" w14:textId="77777777" w:rsidR="00C70FF9" w:rsidRPr="00C70FF9" w:rsidRDefault="00C70FF9" w:rsidP="00C70FF9">
      <w:pPr>
        <w:rPr>
          <w:b/>
          <w:bCs/>
        </w:rPr>
      </w:pPr>
      <w:r w:rsidRPr="00C70FF9">
        <w:rPr>
          <w:b/>
          <w:bCs/>
        </w:rPr>
        <w:t>ПРОШУ:</w:t>
      </w:r>
    </w:p>
    <w:p w14:paraId="76DE93A8" w14:textId="77777777" w:rsidR="00C70FF9" w:rsidRPr="00C70FF9" w:rsidRDefault="00C70FF9" w:rsidP="00C70FF9">
      <w:pPr>
        <w:numPr>
          <w:ilvl w:val="0"/>
          <w:numId w:val="37"/>
        </w:numPr>
      </w:pPr>
      <w:r w:rsidRPr="00C70FF9">
        <w:t>взыскать с [ФИО Ответчика] в пользу [ФИО Истца] денежные средства в порядке регресса за оплату жилищно-коммунальных услуг за период с «__» ________ 20__ г. по «__» ________ 20__ г. в размере [Сумма] рублей;</w:t>
      </w:r>
    </w:p>
    <w:p w14:paraId="53D37BE2" w14:textId="77777777" w:rsidR="00C70FF9" w:rsidRPr="00C70FF9" w:rsidRDefault="00C70FF9" w:rsidP="00C70FF9">
      <w:pPr>
        <w:numPr>
          <w:ilvl w:val="0"/>
          <w:numId w:val="37"/>
        </w:numPr>
      </w:pPr>
      <w:r w:rsidRPr="00C70FF9">
        <w:lastRenderedPageBreak/>
        <w:t>взыскать с Ответчика в пользу Истца расходы по уплате государственной пошлины в размере [Сумма] рублей;</w:t>
      </w:r>
    </w:p>
    <w:p w14:paraId="73445DA6" w14:textId="77777777" w:rsidR="00C70FF9" w:rsidRPr="00C70FF9" w:rsidRDefault="00C70FF9" w:rsidP="00C70FF9">
      <w:pPr>
        <w:numPr>
          <w:ilvl w:val="0"/>
          <w:numId w:val="37"/>
        </w:numPr>
      </w:pPr>
      <w:r w:rsidRPr="00C70FF9">
        <w:t>взыскать с Ответчика в пользу Истца расходы на оплату услуг представителя в размере [Сумма] рублей.</w:t>
      </w:r>
    </w:p>
    <w:p w14:paraId="20C98D43" w14:textId="77777777" w:rsidR="00C70FF9" w:rsidRPr="00C70FF9" w:rsidRDefault="00C70FF9" w:rsidP="00C70FF9">
      <w:pPr>
        <w:rPr>
          <w:b/>
          <w:bCs/>
        </w:rPr>
      </w:pPr>
      <w:r w:rsidRPr="00C70FF9">
        <w:rPr>
          <w:b/>
          <w:bCs/>
        </w:rPr>
        <w:t>Приложения:</w:t>
      </w:r>
    </w:p>
    <w:p w14:paraId="6F3D02CD" w14:textId="77777777" w:rsidR="00C70FF9" w:rsidRPr="00C70FF9" w:rsidRDefault="00C70FF9" w:rsidP="00C70FF9">
      <w:pPr>
        <w:numPr>
          <w:ilvl w:val="0"/>
          <w:numId w:val="38"/>
        </w:numPr>
      </w:pPr>
      <w:r w:rsidRPr="00C70FF9">
        <w:t>копия искового заявления и опись вложения о направлении его Ответчику;</w:t>
      </w:r>
    </w:p>
    <w:p w14:paraId="12A16CE9" w14:textId="77777777" w:rsidR="00C70FF9" w:rsidRPr="00C70FF9" w:rsidRDefault="00C70FF9" w:rsidP="00C70FF9">
      <w:pPr>
        <w:numPr>
          <w:ilvl w:val="0"/>
          <w:numId w:val="38"/>
        </w:numPr>
      </w:pPr>
      <w:r w:rsidRPr="00C70FF9">
        <w:t>документ, подтверждающий уплату государственной пошлины;</w:t>
      </w:r>
    </w:p>
    <w:p w14:paraId="55DBD2A0" w14:textId="77777777" w:rsidR="00C70FF9" w:rsidRPr="00C70FF9" w:rsidRDefault="00C70FF9" w:rsidP="00C70FF9">
      <w:pPr>
        <w:numPr>
          <w:ilvl w:val="0"/>
          <w:numId w:val="38"/>
        </w:numPr>
      </w:pPr>
      <w:r w:rsidRPr="00C70FF9">
        <w:t>копия выписки из ЕГРН на жилое помещение;</w:t>
      </w:r>
    </w:p>
    <w:p w14:paraId="6D2C35DD" w14:textId="77777777" w:rsidR="00C70FF9" w:rsidRPr="00C70FF9" w:rsidRDefault="00C70FF9" w:rsidP="00C70FF9">
      <w:pPr>
        <w:numPr>
          <w:ilvl w:val="0"/>
          <w:numId w:val="38"/>
        </w:numPr>
      </w:pPr>
      <w:r w:rsidRPr="00C70FF9">
        <w:t>копии квитанций об оплате жилищно-коммунальных услуг;</w:t>
      </w:r>
    </w:p>
    <w:p w14:paraId="541B5525" w14:textId="77777777" w:rsidR="00C70FF9" w:rsidRPr="00C70FF9" w:rsidRDefault="00C70FF9" w:rsidP="00C70FF9">
      <w:pPr>
        <w:numPr>
          <w:ilvl w:val="0"/>
          <w:numId w:val="38"/>
        </w:numPr>
      </w:pPr>
      <w:r w:rsidRPr="00C70FF9">
        <w:t>справка о расчете задолженности;</w:t>
      </w:r>
    </w:p>
    <w:p w14:paraId="379E6201" w14:textId="77777777" w:rsidR="00C70FF9" w:rsidRPr="00C70FF9" w:rsidRDefault="00C70FF9" w:rsidP="00C70FF9">
      <w:pPr>
        <w:numPr>
          <w:ilvl w:val="0"/>
          <w:numId w:val="38"/>
        </w:numPr>
      </w:pPr>
      <w:r w:rsidRPr="00C70FF9">
        <w:t>копия досудебной претензии с подтверждением отправки;</w:t>
      </w:r>
    </w:p>
    <w:p w14:paraId="522299FA" w14:textId="77777777" w:rsidR="00C70FF9" w:rsidRPr="00C70FF9" w:rsidRDefault="00C70FF9" w:rsidP="00C70FF9">
      <w:pPr>
        <w:numPr>
          <w:ilvl w:val="0"/>
          <w:numId w:val="38"/>
        </w:numPr>
      </w:pPr>
      <w:r w:rsidRPr="00C70FF9">
        <w:t>копия договора об оказании юридических услуг (при наличии).</w:t>
      </w:r>
    </w:p>
    <w:p w14:paraId="1479EEF4" w14:textId="77777777" w:rsidR="00C70FF9" w:rsidRPr="00C70FF9" w:rsidRDefault="00C70FF9" w:rsidP="00C70FF9">
      <w:pPr>
        <w:jc w:val="left"/>
      </w:pPr>
      <w:r w:rsidRPr="00C70FF9">
        <w:t>«__» ________ 20__ г.</w:t>
      </w:r>
      <w:r w:rsidRPr="00C70FF9">
        <w:br/>
        <w:t>________________ / [Фамилия И.О.]</w:t>
      </w:r>
    </w:p>
    <w:p w14:paraId="47CE588E" w14:textId="77777777" w:rsidR="0083247E" w:rsidRPr="00C70FF9" w:rsidRDefault="0083247E" w:rsidP="00C70FF9"/>
    <w:sectPr w:rsidR="0083247E" w:rsidRPr="00C70FF9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14EE8" w14:textId="77777777" w:rsidR="0087338A" w:rsidRDefault="0087338A" w:rsidP="00AA1082">
      <w:pPr>
        <w:spacing w:after="0" w:line="240" w:lineRule="auto"/>
      </w:pPr>
      <w:r>
        <w:separator/>
      </w:r>
    </w:p>
  </w:endnote>
  <w:endnote w:type="continuationSeparator" w:id="0">
    <w:p w14:paraId="65710FC2" w14:textId="77777777" w:rsidR="0087338A" w:rsidRDefault="0087338A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2C52D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20A32C30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A3CAB" w14:textId="77777777" w:rsidR="0087338A" w:rsidRDefault="0087338A" w:rsidP="00AA1082">
      <w:pPr>
        <w:spacing w:after="0" w:line="240" w:lineRule="auto"/>
      </w:pPr>
      <w:r>
        <w:separator/>
      </w:r>
    </w:p>
  </w:footnote>
  <w:footnote w:type="continuationSeparator" w:id="0">
    <w:p w14:paraId="54A3DA17" w14:textId="77777777" w:rsidR="0087338A" w:rsidRDefault="0087338A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762FBE95" w14:textId="77777777" w:rsidTr="004F2C3F">
      <w:tc>
        <w:tcPr>
          <w:tcW w:w="988" w:type="dxa"/>
        </w:tcPr>
        <w:p w14:paraId="3AB208F4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5B0E51F4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4F6AEB43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53D03936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20AF3E89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3F45"/>
    <w:multiLevelType w:val="multilevel"/>
    <w:tmpl w:val="DACEC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C91B24"/>
    <w:multiLevelType w:val="multilevel"/>
    <w:tmpl w:val="B0EE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227373"/>
    <w:multiLevelType w:val="multilevel"/>
    <w:tmpl w:val="C166D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E3398F"/>
    <w:multiLevelType w:val="multilevel"/>
    <w:tmpl w:val="C7BAB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694C5D"/>
    <w:multiLevelType w:val="multilevel"/>
    <w:tmpl w:val="9F309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373FA3"/>
    <w:multiLevelType w:val="multilevel"/>
    <w:tmpl w:val="222E9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A159B8"/>
    <w:multiLevelType w:val="multilevel"/>
    <w:tmpl w:val="62500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176F7E"/>
    <w:multiLevelType w:val="multilevel"/>
    <w:tmpl w:val="1B722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580B08"/>
    <w:multiLevelType w:val="multilevel"/>
    <w:tmpl w:val="B05EB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0D7FDA"/>
    <w:multiLevelType w:val="multilevel"/>
    <w:tmpl w:val="6A22F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B07780"/>
    <w:multiLevelType w:val="multilevel"/>
    <w:tmpl w:val="691A8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BC0C28"/>
    <w:multiLevelType w:val="multilevel"/>
    <w:tmpl w:val="F36AD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8B6E7C"/>
    <w:multiLevelType w:val="multilevel"/>
    <w:tmpl w:val="C1963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50782E"/>
    <w:multiLevelType w:val="multilevel"/>
    <w:tmpl w:val="C31A6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116428"/>
    <w:multiLevelType w:val="multilevel"/>
    <w:tmpl w:val="57C6C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FA1175"/>
    <w:multiLevelType w:val="multilevel"/>
    <w:tmpl w:val="EC58A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AC01EE"/>
    <w:multiLevelType w:val="multilevel"/>
    <w:tmpl w:val="6B4E2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3628C5"/>
    <w:multiLevelType w:val="multilevel"/>
    <w:tmpl w:val="6B96E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BF0317"/>
    <w:multiLevelType w:val="multilevel"/>
    <w:tmpl w:val="8432F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3F2608"/>
    <w:multiLevelType w:val="multilevel"/>
    <w:tmpl w:val="80142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0629CE"/>
    <w:multiLevelType w:val="multilevel"/>
    <w:tmpl w:val="20888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544774"/>
    <w:multiLevelType w:val="multilevel"/>
    <w:tmpl w:val="D7DA8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146112"/>
    <w:multiLevelType w:val="multilevel"/>
    <w:tmpl w:val="8216E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49319E"/>
    <w:multiLevelType w:val="multilevel"/>
    <w:tmpl w:val="73420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3A672C"/>
    <w:multiLevelType w:val="multilevel"/>
    <w:tmpl w:val="A4721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8B5993"/>
    <w:multiLevelType w:val="multilevel"/>
    <w:tmpl w:val="403E0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5C755FA"/>
    <w:multiLevelType w:val="multilevel"/>
    <w:tmpl w:val="286C2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A75FD3"/>
    <w:multiLevelType w:val="multilevel"/>
    <w:tmpl w:val="D3B8E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D661E30"/>
    <w:multiLevelType w:val="multilevel"/>
    <w:tmpl w:val="A3FEB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DF64BC3"/>
    <w:multiLevelType w:val="multilevel"/>
    <w:tmpl w:val="812CE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E84151C"/>
    <w:multiLevelType w:val="multilevel"/>
    <w:tmpl w:val="162E4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0554669"/>
    <w:multiLevelType w:val="multilevel"/>
    <w:tmpl w:val="C83A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BD477F"/>
    <w:multiLevelType w:val="multilevel"/>
    <w:tmpl w:val="3AFAE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037B9D"/>
    <w:multiLevelType w:val="multilevel"/>
    <w:tmpl w:val="259EA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9423B10"/>
    <w:multiLevelType w:val="multilevel"/>
    <w:tmpl w:val="40E6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A52741E"/>
    <w:multiLevelType w:val="multilevel"/>
    <w:tmpl w:val="0CE05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4183138">
    <w:abstractNumId w:val="19"/>
  </w:num>
  <w:num w:numId="2" w16cid:durableId="1452941838">
    <w:abstractNumId w:val="12"/>
  </w:num>
  <w:num w:numId="3" w16cid:durableId="181556966">
    <w:abstractNumId w:val="17"/>
  </w:num>
  <w:num w:numId="4" w16cid:durableId="1340887968">
    <w:abstractNumId w:val="0"/>
  </w:num>
  <w:num w:numId="5" w16cid:durableId="228000990">
    <w:abstractNumId w:val="8"/>
  </w:num>
  <w:num w:numId="6" w16cid:durableId="1255434315">
    <w:abstractNumId w:val="24"/>
  </w:num>
  <w:num w:numId="7" w16cid:durableId="172035712">
    <w:abstractNumId w:val="2"/>
  </w:num>
  <w:num w:numId="8" w16cid:durableId="1049846074">
    <w:abstractNumId w:val="36"/>
  </w:num>
  <w:num w:numId="9" w16cid:durableId="608271419">
    <w:abstractNumId w:val="20"/>
  </w:num>
  <w:num w:numId="10" w16cid:durableId="886382425">
    <w:abstractNumId w:val="11"/>
  </w:num>
  <w:num w:numId="11" w16cid:durableId="1389455497">
    <w:abstractNumId w:val="13"/>
  </w:num>
  <w:num w:numId="12" w16cid:durableId="1244143193">
    <w:abstractNumId w:val="4"/>
  </w:num>
  <w:num w:numId="13" w16cid:durableId="1301885774">
    <w:abstractNumId w:val="30"/>
  </w:num>
  <w:num w:numId="14" w16cid:durableId="1170372778">
    <w:abstractNumId w:val="1"/>
  </w:num>
  <w:num w:numId="15" w16cid:durableId="1933466155">
    <w:abstractNumId w:val="34"/>
  </w:num>
  <w:num w:numId="16" w16cid:durableId="1095052088">
    <w:abstractNumId w:val="29"/>
  </w:num>
  <w:num w:numId="17" w16cid:durableId="928543777">
    <w:abstractNumId w:val="18"/>
  </w:num>
  <w:num w:numId="18" w16cid:durableId="452289389">
    <w:abstractNumId w:val="35"/>
  </w:num>
  <w:num w:numId="19" w16cid:durableId="1185947087">
    <w:abstractNumId w:val="10"/>
  </w:num>
  <w:num w:numId="20" w16cid:durableId="682393372">
    <w:abstractNumId w:val="21"/>
  </w:num>
  <w:num w:numId="21" w16cid:durableId="1019887786">
    <w:abstractNumId w:val="31"/>
  </w:num>
  <w:num w:numId="22" w16cid:durableId="2016150798">
    <w:abstractNumId w:val="3"/>
  </w:num>
  <w:num w:numId="23" w16cid:durableId="275676280">
    <w:abstractNumId w:val="32"/>
  </w:num>
  <w:num w:numId="24" w16cid:durableId="1352339650">
    <w:abstractNumId w:val="26"/>
  </w:num>
  <w:num w:numId="25" w16cid:durableId="1810511353">
    <w:abstractNumId w:val="28"/>
  </w:num>
  <w:num w:numId="26" w16cid:durableId="1841461924">
    <w:abstractNumId w:val="22"/>
  </w:num>
  <w:num w:numId="27" w16cid:durableId="34618427">
    <w:abstractNumId w:val="16"/>
  </w:num>
  <w:num w:numId="28" w16cid:durableId="1985501669">
    <w:abstractNumId w:val="25"/>
  </w:num>
  <w:num w:numId="29" w16cid:durableId="374357890">
    <w:abstractNumId w:val="37"/>
  </w:num>
  <w:num w:numId="30" w16cid:durableId="1630865204">
    <w:abstractNumId w:val="9"/>
  </w:num>
  <w:num w:numId="31" w16cid:durableId="424570692">
    <w:abstractNumId w:val="6"/>
  </w:num>
  <w:num w:numId="32" w16cid:durableId="2037459916">
    <w:abstractNumId w:val="27"/>
  </w:num>
  <w:num w:numId="33" w16cid:durableId="5601479">
    <w:abstractNumId w:val="5"/>
  </w:num>
  <w:num w:numId="34" w16cid:durableId="469513980">
    <w:abstractNumId w:val="14"/>
  </w:num>
  <w:num w:numId="35" w16cid:durableId="181629961">
    <w:abstractNumId w:val="7"/>
  </w:num>
  <w:num w:numId="36" w16cid:durableId="1386487900">
    <w:abstractNumId w:val="23"/>
  </w:num>
  <w:num w:numId="37" w16cid:durableId="480125766">
    <w:abstractNumId w:val="15"/>
  </w:num>
  <w:num w:numId="38" w16cid:durableId="74076175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4AB"/>
    <w:rsid w:val="00050C30"/>
    <w:rsid w:val="000C285E"/>
    <w:rsid w:val="000D523C"/>
    <w:rsid w:val="000D675F"/>
    <w:rsid w:val="000E186D"/>
    <w:rsid w:val="00124C52"/>
    <w:rsid w:val="00136CBC"/>
    <w:rsid w:val="001903AA"/>
    <w:rsid w:val="001F50DD"/>
    <w:rsid w:val="002246DE"/>
    <w:rsid w:val="00227EAA"/>
    <w:rsid w:val="002656CF"/>
    <w:rsid w:val="002774AB"/>
    <w:rsid w:val="0029453C"/>
    <w:rsid w:val="002E29FB"/>
    <w:rsid w:val="00313859"/>
    <w:rsid w:val="003D025F"/>
    <w:rsid w:val="003D504A"/>
    <w:rsid w:val="00456FEF"/>
    <w:rsid w:val="00461B7D"/>
    <w:rsid w:val="00472E2F"/>
    <w:rsid w:val="004E7D17"/>
    <w:rsid w:val="004F2C3F"/>
    <w:rsid w:val="0054423A"/>
    <w:rsid w:val="005F732D"/>
    <w:rsid w:val="00657808"/>
    <w:rsid w:val="00675063"/>
    <w:rsid w:val="006B179E"/>
    <w:rsid w:val="006C079B"/>
    <w:rsid w:val="00707904"/>
    <w:rsid w:val="007E1463"/>
    <w:rsid w:val="008057E1"/>
    <w:rsid w:val="00805833"/>
    <w:rsid w:val="0083238E"/>
    <w:rsid w:val="0083247E"/>
    <w:rsid w:val="0087338A"/>
    <w:rsid w:val="008D439D"/>
    <w:rsid w:val="008F11AD"/>
    <w:rsid w:val="00A93DA0"/>
    <w:rsid w:val="00A95EF3"/>
    <w:rsid w:val="00A9773E"/>
    <w:rsid w:val="00AA1082"/>
    <w:rsid w:val="00B10717"/>
    <w:rsid w:val="00B35C7B"/>
    <w:rsid w:val="00B36F03"/>
    <w:rsid w:val="00B66532"/>
    <w:rsid w:val="00B90F31"/>
    <w:rsid w:val="00BE1BCA"/>
    <w:rsid w:val="00C17AF1"/>
    <w:rsid w:val="00C65A25"/>
    <w:rsid w:val="00C669A3"/>
    <w:rsid w:val="00C70FF9"/>
    <w:rsid w:val="00CA3E33"/>
    <w:rsid w:val="00D139FF"/>
    <w:rsid w:val="00D15699"/>
    <w:rsid w:val="00DA6D0E"/>
    <w:rsid w:val="00DC29EF"/>
    <w:rsid w:val="00DF6F94"/>
    <w:rsid w:val="00E11403"/>
    <w:rsid w:val="00E91859"/>
    <w:rsid w:val="00E92479"/>
    <w:rsid w:val="00ED649B"/>
    <w:rsid w:val="00F56DD7"/>
    <w:rsid w:val="00F803C9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E5A5"/>
  <w15:chartTrackingRefBased/>
  <w15:docId w15:val="{4A814826-08CE-492F-9075-6F3E7F01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ЮРДОКУМЕНТОВ.dotx</Template>
  <TotalTime>6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2026-03-20T05:01:00Z</dcterms:created>
  <dcterms:modified xsi:type="dcterms:W3CDTF">2026-03-20T05:01:00Z</dcterms:modified>
</cp:coreProperties>
</file>