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F69D0" w14:textId="77777777" w:rsidR="00761C18" w:rsidRPr="00761C18" w:rsidRDefault="00761C18" w:rsidP="00761C18">
      <w:pPr>
        <w:jc w:val="left"/>
      </w:pPr>
      <w:r w:rsidRPr="00761C18">
        <w:t>В [Название суда]</w:t>
      </w:r>
      <w:r w:rsidRPr="00761C18">
        <w:br/>
        <w:t>Адрес: [Адрес суда]</w:t>
      </w:r>
      <w:r w:rsidRPr="00761C18">
        <w:br/>
      </w:r>
      <w:r w:rsidRPr="00761C18">
        <w:br/>
      </w:r>
      <w:r w:rsidRPr="00761C18">
        <w:rPr>
          <w:b/>
          <w:bCs/>
        </w:rPr>
        <w:t>Истец:</w:t>
      </w:r>
      <w:r w:rsidRPr="00761C18">
        <w:t xml:space="preserve"> [ФИО или Наименование]</w:t>
      </w:r>
      <w:r w:rsidRPr="00761C18">
        <w:br/>
        <w:t>Адрес: [Ваш адрес]</w:t>
      </w:r>
      <w:r w:rsidRPr="00761C18">
        <w:br/>
        <w:t>Телефон: [Ваш номер]</w:t>
      </w:r>
      <w:r w:rsidRPr="00761C18">
        <w:br/>
        <w:t xml:space="preserve">Электронная почта: [Ваш </w:t>
      </w:r>
      <w:proofErr w:type="spellStart"/>
      <w:r w:rsidRPr="00761C18">
        <w:t>e-mail</w:t>
      </w:r>
      <w:proofErr w:type="spellEnd"/>
      <w:r w:rsidRPr="00761C18">
        <w:t>]</w:t>
      </w:r>
      <w:r w:rsidRPr="00761C18">
        <w:br/>
      </w:r>
      <w:r w:rsidRPr="00761C18">
        <w:br/>
      </w:r>
      <w:r w:rsidRPr="00761C18">
        <w:rPr>
          <w:b/>
          <w:bCs/>
        </w:rPr>
        <w:t>Ответчик:</w:t>
      </w:r>
      <w:r w:rsidRPr="00761C18">
        <w:t xml:space="preserve"> [ФИО или Наименование]</w:t>
      </w:r>
      <w:r w:rsidRPr="00761C18">
        <w:br/>
        <w:t>Адрес: [Адрес ответчика]</w:t>
      </w:r>
      <w:r w:rsidRPr="00761C18">
        <w:br/>
        <w:t>ИНН: [Номер ИНН]</w:t>
      </w:r>
    </w:p>
    <w:p w14:paraId="674B321E" w14:textId="77777777" w:rsidR="00761C18" w:rsidRPr="00761C18" w:rsidRDefault="00761C18" w:rsidP="00761C18">
      <w:pPr>
        <w:jc w:val="center"/>
        <w:rPr>
          <w:b/>
          <w:bCs/>
        </w:rPr>
      </w:pPr>
      <w:r w:rsidRPr="00761C18">
        <w:rPr>
          <w:b/>
          <w:bCs/>
        </w:rPr>
        <w:t>Исковое заявление о взыскании задолженности по договору оказания юридических услуг</w:t>
      </w:r>
    </w:p>
    <w:p w14:paraId="4ACE95C5" w14:textId="77777777" w:rsidR="00761C18" w:rsidRPr="00761C18" w:rsidRDefault="00761C18" w:rsidP="00761C18">
      <w:r w:rsidRPr="00761C18">
        <w:t>«__» ________ 20__ г. между Истцом (исполнитель) и Ответчиком (заказчик) был заключен договор № [Номер] на оказание юридических услуг. Согласно условиям договора, Истец обязался оказать услуги по [описание услуг, например: представлению интересов в суде по делу №... или подготовке правового заключения], а Ответчик обязался оплатить данные услуги в размере [СУММА] рублей.</w:t>
      </w:r>
    </w:p>
    <w:p w14:paraId="72547D7B" w14:textId="77777777" w:rsidR="00761C18" w:rsidRPr="00761C18" w:rsidRDefault="00761C18" w:rsidP="00761C18">
      <w:r w:rsidRPr="00761C18">
        <w:t>Во исполнение условий договора Истцом были совершены следующие действия: [опишите хронологию: подготовлены документы, осуществлены выезды, проведены консультации]. Факт оказания услуг подтверждается следующими документами: [перечислите письма, скриншоты, описи вложений]. Результаты работ были направлены Ответчику «__» ________ 20__ г. посредством [укажите способ: электронная почта, курьер, почта].</w:t>
      </w:r>
    </w:p>
    <w:p w14:paraId="2E5ECC80" w14:textId="77777777" w:rsidR="00761C18" w:rsidRPr="00761C18" w:rsidRDefault="00761C18" w:rsidP="00761C18">
      <w:r w:rsidRPr="00761C18">
        <w:t>В соответствии с пунктом [номер] договора, Ответчик обязан в течение [количество] дней с момента получения акта приема-передачи подписать его либо направить мотивированный отказ. Акт был получен Ответчиком «__» ________ 20__ г., однако до настоящего момента акт не подписан, мотивированный отказ в адрес Истца не поступал. Согласно правовой позиции Верховного Суда РФ, в случае уклонения заказчика от подписания акта, услуги считаются принятыми, если доказан факт их реального оказания.</w:t>
      </w:r>
    </w:p>
    <w:p w14:paraId="05D804DF" w14:textId="77777777" w:rsidR="00761C18" w:rsidRPr="00761C18" w:rsidRDefault="00761C18" w:rsidP="00761C18">
      <w:r w:rsidRPr="00761C18">
        <w:t>На основании ст. 309, 779, 781 ГК РФ, Ответчик обязан оплатить оказанные услуги. Претензия от «__» ________ 20__ г. с требованием погасить задолженность была оставлена Ответчиком без удовлетворения.</w:t>
      </w:r>
    </w:p>
    <w:p w14:paraId="4B3FA598" w14:textId="77777777" w:rsidR="00761C18" w:rsidRPr="00761C18" w:rsidRDefault="00761C18" w:rsidP="00761C18">
      <w:pPr>
        <w:rPr>
          <w:b/>
          <w:bCs/>
        </w:rPr>
      </w:pPr>
      <w:r w:rsidRPr="00761C18">
        <w:rPr>
          <w:b/>
          <w:bCs/>
        </w:rPr>
        <w:t>ПРОШУ:</w:t>
      </w:r>
    </w:p>
    <w:p w14:paraId="63C0961A" w14:textId="77777777" w:rsidR="00761C18" w:rsidRPr="00761C18" w:rsidRDefault="00761C18" w:rsidP="00761C18">
      <w:pPr>
        <w:numPr>
          <w:ilvl w:val="0"/>
          <w:numId w:val="33"/>
        </w:numPr>
      </w:pPr>
      <w:r w:rsidRPr="00761C18">
        <w:t>взыскать с Ответчика в пользу Истца задолженность по договору от «__» ________ 20__ г. в размере [СУММА] рублей;</w:t>
      </w:r>
    </w:p>
    <w:p w14:paraId="6E4B5423" w14:textId="77777777" w:rsidR="00761C18" w:rsidRPr="00761C18" w:rsidRDefault="00761C18" w:rsidP="00761C18">
      <w:pPr>
        <w:numPr>
          <w:ilvl w:val="0"/>
          <w:numId w:val="33"/>
        </w:numPr>
      </w:pPr>
      <w:r w:rsidRPr="00761C18">
        <w:t>взыскать с Ответчика проценты за пользование чужими денежными средствами за период с «__» ________ 20__ г. по дату вынесения решения в размере [СУММА] рублей;</w:t>
      </w:r>
    </w:p>
    <w:p w14:paraId="5AE7A3BF" w14:textId="77777777" w:rsidR="00761C18" w:rsidRPr="00761C18" w:rsidRDefault="00761C18" w:rsidP="00761C18">
      <w:pPr>
        <w:numPr>
          <w:ilvl w:val="0"/>
          <w:numId w:val="33"/>
        </w:numPr>
      </w:pPr>
      <w:r w:rsidRPr="00761C18">
        <w:t>взыскать с Ответчика расходы по уплате государственной пошлины в размере [СУММА] рублей;</w:t>
      </w:r>
    </w:p>
    <w:p w14:paraId="0381B8EC" w14:textId="77777777" w:rsidR="00761C18" w:rsidRPr="00761C18" w:rsidRDefault="00761C18" w:rsidP="00761C18">
      <w:pPr>
        <w:numPr>
          <w:ilvl w:val="0"/>
          <w:numId w:val="33"/>
        </w:numPr>
      </w:pPr>
      <w:r w:rsidRPr="00761C18">
        <w:lastRenderedPageBreak/>
        <w:t>взыскать расходы на почтовые отправления в размере [СУММА] рублей.</w:t>
      </w:r>
    </w:p>
    <w:p w14:paraId="229FE3BE" w14:textId="77777777" w:rsidR="00761C18" w:rsidRPr="00761C18" w:rsidRDefault="00761C18" w:rsidP="00761C18">
      <w:pPr>
        <w:rPr>
          <w:b/>
          <w:bCs/>
        </w:rPr>
      </w:pPr>
      <w:r w:rsidRPr="00761C18">
        <w:rPr>
          <w:b/>
          <w:bCs/>
        </w:rPr>
        <w:t>Приложения:</w:t>
      </w:r>
    </w:p>
    <w:p w14:paraId="6AF0B7BA" w14:textId="77777777" w:rsidR="00761C18" w:rsidRPr="00761C18" w:rsidRDefault="00761C18" w:rsidP="00761C18">
      <w:pPr>
        <w:numPr>
          <w:ilvl w:val="0"/>
          <w:numId w:val="34"/>
        </w:numPr>
      </w:pPr>
      <w:r w:rsidRPr="00761C18">
        <w:t>копия договора на оказание юридических услуг;</w:t>
      </w:r>
    </w:p>
    <w:p w14:paraId="2FC55441" w14:textId="77777777" w:rsidR="00761C18" w:rsidRPr="00761C18" w:rsidRDefault="00761C18" w:rsidP="00761C18">
      <w:pPr>
        <w:numPr>
          <w:ilvl w:val="0"/>
          <w:numId w:val="34"/>
        </w:numPr>
      </w:pPr>
      <w:r w:rsidRPr="00761C18">
        <w:t>копии документов, подтверждающих выполнение работ (черновики, иски, заключения);</w:t>
      </w:r>
    </w:p>
    <w:p w14:paraId="403E1ADA" w14:textId="77777777" w:rsidR="00761C18" w:rsidRPr="00761C18" w:rsidRDefault="00761C18" w:rsidP="00761C18">
      <w:pPr>
        <w:numPr>
          <w:ilvl w:val="0"/>
          <w:numId w:val="34"/>
        </w:numPr>
      </w:pPr>
      <w:r w:rsidRPr="00761C18">
        <w:t>копия акта приема-передачи и подтверждение его отправки ответчику;</w:t>
      </w:r>
    </w:p>
    <w:p w14:paraId="299903D9" w14:textId="77777777" w:rsidR="00761C18" w:rsidRPr="00761C18" w:rsidRDefault="00761C18" w:rsidP="00761C18">
      <w:pPr>
        <w:numPr>
          <w:ilvl w:val="0"/>
          <w:numId w:val="34"/>
        </w:numPr>
      </w:pPr>
      <w:r w:rsidRPr="00761C18">
        <w:t>копия досудебной претензии;</w:t>
      </w:r>
    </w:p>
    <w:p w14:paraId="6E356FD3" w14:textId="77777777" w:rsidR="00761C18" w:rsidRPr="00761C18" w:rsidRDefault="00761C18" w:rsidP="00761C18">
      <w:pPr>
        <w:numPr>
          <w:ilvl w:val="0"/>
          <w:numId w:val="34"/>
        </w:numPr>
      </w:pPr>
      <w:r w:rsidRPr="00761C18">
        <w:t>почтовая квитанция и опись вложения об отправке претензии;</w:t>
      </w:r>
    </w:p>
    <w:p w14:paraId="130FE33F" w14:textId="77777777" w:rsidR="00761C18" w:rsidRPr="00761C18" w:rsidRDefault="00761C18" w:rsidP="00761C18">
      <w:pPr>
        <w:numPr>
          <w:ilvl w:val="0"/>
          <w:numId w:val="34"/>
        </w:numPr>
      </w:pPr>
      <w:r w:rsidRPr="00761C18">
        <w:t>расчет суммы исковых требований;</w:t>
      </w:r>
    </w:p>
    <w:p w14:paraId="638DA972" w14:textId="77777777" w:rsidR="00761C18" w:rsidRPr="00761C18" w:rsidRDefault="00761C18" w:rsidP="00761C18">
      <w:pPr>
        <w:numPr>
          <w:ilvl w:val="0"/>
          <w:numId w:val="34"/>
        </w:numPr>
      </w:pPr>
      <w:r w:rsidRPr="00761C18">
        <w:t>документ, подтверждающий уплату государственной пошлины;</w:t>
      </w:r>
    </w:p>
    <w:p w14:paraId="4CAA7825" w14:textId="77777777" w:rsidR="00761C18" w:rsidRPr="00761C18" w:rsidRDefault="00761C18" w:rsidP="00761C18">
      <w:pPr>
        <w:numPr>
          <w:ilvl w:val="0"/>
          <w:numId w:val="34"/>
        </w:numPr>
      </w:pPr>
      <w:r w:rsidRPr="00761C18">
        <w:t>документы, подтверждающие направление копии иска ответчику.</w:t>
      </w:r>
    </w:p>
    <w:p w14:paraId="42CFF557" w14:textId="77777777" w:rsidR="00761C18" w:rsidRPr="00761C18" w:rsidRDefault="00761C18" w:rsidP="00761C18">
      <w:pPr>
        <w:jc w:val="left"/>
      </w:pPr>
      <w:r w:rsidRPr="00761C18">
        <w:t>«__» ________ 20__ г.</w:t>
      </w:r>
      <w:r w:rsidRPr="00761C18">
        <w:br/>
        <w:t>________________ / [Фамилия И.О.]</w:t>
      </w:r>
    </w:p>
    <w:p w14:paraId="6133C85B" w14:textId="77777777" w:rsidR="0083247E" w:rsidRPr="00CB0AB7" w:rsidRDefault="0083247E" w:rsidP="00CB0AB7"/>
    <w:sectPr w:rsidR="0083247E" w:rsidRPr="00CB0AB7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B261D" w14:textId="77777777" w:rsidR="00553CF2" w:rsidRDefault="00553CF2" w:rsidP="00AA1082">
      <w:pPr>
        <w:spacing w:after="0" w:line="240" w:lineRule="auto"/>
      </w:pPr>
      <w:r>
        <w:separator/>
      </w:r>
    </w:p>
  </w:endnote>
  <w:endnote w:type="continuationSeparator" w:id="0">
    <w:p w14:paraId="18672A64" w14:textId="77777777" w:rsidR="00553CF2" w:rsidRDefault="00553CF2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111C7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763C19B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63026" w14:textId="77777777" w:rsidR="00553CF2" w:rsidRDefault="00553CF2" w:rsidP="00AA1082">
      <w:pPr>
        <w:spacing w:after="0" w:line="240" w:lineRule="auto"/>
      </w:pPr>
      <w:r>
        <w:separator/>
      </w:r>
    </w:p>
  </w:footnote>
  <w:footnote w:type="continuationSeparator" w:id="0">
    <w:p w14:paraId="40227F87" w14:textId="77777777" w:rsidR="00553CF2" w:rsidRDefault="00553CF2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537A5B8" w14:textId="77777777" w:rsidTr="004F2C3F">
      <w:tc>
        <w:tcPr>
          <w:tcW w:w="988" w:type="dxa"/>
        </w:tcPr>
        <w:p w14:paraId="50E8BAB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B4FFB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1682D5E8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454D337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32DD5B4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56BB"/>
    <w:multiLevelType w:val="multilevel"/>
    <w:tmpl w:val="2CE4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12F8C"/>
    <w:multiLevelType w:val="multilevel"/>
    <w:tmpl w:val="7154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F113A"/>
    <w:multiLevelType w:val="multilevel"/>
    <w:tmpl w:val="163C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26102"/>
    <w:multiLevelType w:val="multilevel"/>
    <w:tmpl w:val="C908A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A22E5A"/>
    <w:multiLevelType w:val="multilevel"/>
    <w:tmpl w:val="D97A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8592B"/>
    <w:multiLevelType w:val="multilevel"/>
    <w:tmpl w:val="372AD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C25350"/>
    <w:multiLevelType w:val="multilevel"/>
    <w:tmpl w:val="BAFA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E4780E"/>
    <w:multiLevelType w:val="multilevel"/>
    <w:tmpl w:val="1676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8E2152"/>
    <w:multiLevelType w:val="multilevel"/>
    <w:tmpl w:val="F4B6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B30F8F"/>
    <w:multiLevelType w:val="multilevel"/>
    <w:tmpl w:val="30BE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1E3EB8"/>
    <w:multiLevelType w:val="multilevel"/>
    <w:tmpl w:val="ABF0A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D004BE"/>
    <w:multiLevelType w:val="multilevel"/>
    <w:tmpl w:val="1C986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011C85"/>
    <w:multiLevelType w:val="multilevel"/>
    <w:tmpl w:val="C28A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EA7FA1"/>
    <w:multiLevelType w:val="multilevel"/>
    <w:tmpl w:val="2696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D45766"/>
    <w:multiLevelType w:val="multilevel"/>
    <w:tmpl w:val="51AE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1E67E1"/>
    <w:multiLevelType w:val="multilevel"/>
    <w:tmpl w:val="D30A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BF10E3"/>
    <w:multiLevelType w:val="multilevel"/>
    <w:tmpl w:val="21F06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73F65"/>
    <w:multiLevelType w:val="multilevel"/>
    <w:tmpl w:val="8E2C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E3DE8"/>
    <w:multiLevelType w:val="multilevel"/>
    <w:tmpl w:val="4DCA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B807F3"/>
    <w:multiLevelType w:val="multilevel"/>
    <w:tmpl w:val="57F4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742325"/>
    <w:multiLevelType w:val="multilevel"/>
    <w:tmpl w:val="E6F0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E73697"/>
    <w:multiLevelType w:val="multilevel"/>
    <w:tmpl w:val="DDAC9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521B09"/>
    <w:multiLevelType w:val="multilevel"/>
    <w:tmpl w:val="9D6A7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6E4520"/>
    <w:multiLevelType w:val="multilevel"/>
    <w:tmpl w:val="2FBC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6B0295"/>
    <w:multiLevelType w:val="multilevel"/>
    <w:tmpl w:val="5C00E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0D0BDD"/>
    <w:multiLevelType w:val="multilevel"/>
    <w:tmpl w:val="BB4E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3D4093"/>
    <w:multiLevelType w:val="multilevel"/>
    <w:tmpl w:val="2466A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406DA6"/>
    <w:multiLevelType w:val="multilevel"/>
    <w:tmpl w:val="7F964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48143D"/>
    <w:multiLevelType w:val="multilevel"/>
    <w:tmpl w:val="54A8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3512B2"/>
    <w:multiLevelType w:val="multilevel"/>
    <w:tmpl w:val="DEAE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AD7AFC"/>
    <w:multiLevelType w:val="multilevel"/>
    <w:tmpl w:val="CC686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163448"/>
    <w:multiLevelType w:val="multilevel"/>
    <w:tmpl w:val="E0D4C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19"/>
  </w:num>
  <w:num w:numId="2" w16cid:durableId="1452941838">
    <w:abstractNumId w:val="17"/>
  </w:num>
  <w:num w:numId="3" w16cid:durableId="357390124">
    <w:abstractNumId w:val="30"/>
  </w:num>
  <w:num w:numId="4" w16cid:durableId="1357541378">
    <w:abstractNumId w:val="4"/>
  </w:num>
  <w:num w:numId="5" w16cid:durableId="1778326052">
    <w:abstractNumId w:val="24"/>
  </w:num>
  <w:num w:numId="6" w16cid:durableId="575675593">
    <w:abstractNumId w:val="31"/>
  </w:num>
  <w:num w:numId="7" w16cid:durableId="220674703">
    <w:abstractNumId w:val="16"/>
  </w:num>
  <w:num w:numId="8" w16cid:durableId="184291143">
    <w:abstractNumId w:val="15"/>
  </w:num>
  <w:num w:numId="9" w16cid:durableId="1137721388">
    <w:abstractNumId w:val="23"/>
  </w:num>
  <w:num w:numId="10" w16cid:durableId="1842742448">
    <w:abstractNumId w:val="0"/>
  </w:num>
  <w:num w:numId="11" w16cid:durableId="1686247485">
    <w:abstractNumId w:val="32"/>
  </w:num>
  <w:num w:numId="12" w16cid:durableId="1865560563">
    <w:abstractNumId w:val="2"/>
  </w:num>
  <w:num w:numId="13" w16cid:durableId="336856597">
    <w:abstractNumId w:val="26"/>
  </w:num>
  <w:num w:numId="14" w16cid:durableId="1939361895">
    <w:abstractNumId w:val="1"/>
  </w:num>
  <w:num w:numId="15" w16cid:durableId="2026247763">
    <w:abstractNumId w:val="28"/>
  </w:num>
  <w:num w:numId="16" w16cid:durableId="2042052249">
    <w:abstractNumId w:val="8"/>
  </w:num>
  <w:num w:numId="17" w16cid:durableId="1503741997">
    <w:abstractNumId w:val="10"/>
  </w:num>
  <w:num w:numId="18" w16cid:durableId="413819510">
    <w:abstractNumId w:val="18"/>
  </w:num>
  <w:num w:numId="19" w16cid:durableId="1578444466">
    <w:abstractNumId w:val="22"/>
  </w:num>
  <w:num w:numId="20" w16cid:durableId="953638760">
    <w:abstractNumId w:val="13"/>
  </w:num>
  <w:num w:numId="21" w16cid:durableId="860123765">
    <w:abstractNumId w:val="6"/>
  </w:num>
  <w:num w:numId="22" w16cid:durableId="775559140">
    <w:abstractNumId w:val="20"/>
  </w:num>
  <w:num w:numId="23" w16cid:durableId="353383306">
    <w:abstractNumId w:val="29"/>
  </w:num>
  <w:num w:numId="24" w16cid:durableId="1682243855">
    <w:abstractNumId w:val="27"/>
  </w:num>
  <w:num w:numId="25" w16cid:durableId="253826149">
    <w:abstractNumId w:val="9"/>
  </w:num>
  <w:num w:numId="26" w16cid:durableId="541789145">
    <w:abstractNumId w:val="7"/>
  </w:num>
  <w:num w:numId="27" w16cid:durableId="588780979">
    <w:abstractNumId w:val="11"/>
  </w:num>
  <w:num w:numId="28" w16cid:durableId="763961706">
    <w:abstractNumId w:val="14"/>
  </w:num>
  <w:num w:numId="29" w16cid:durableId="422384145">
    <w:abstractNumId w:val="3"/>
  </w:num>
  <w:num w:numId="30" w16cid:durableId="1648507289">
    <w:abstractNumId w:val="25"/>
  </w:num>
  <w:num w:numId="31" w16cid:durableId="1622691422">
    <w:abstractNumId w:val="5"/>
  </w:num>
  <w:num w:numId="32" w16cid:durableId="1597130663">
    <w:abstractNumId w:val="12"/>
  </w:num>
  <w:num w:numId="33" w16cid:durableId="1070225372">
    <w:abstractNumId w:val="33"/>
  </w:num>
  <w:num w:numId="34" w16cid:durableId="9868614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54"/>
    <w:rsid w:val="000056A0"/>
    <w:rsid w:val="00050C30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D025F"/>
    <w:rsid w:val="00456FEF"/>
    <w:rsid w:val="00461B7D"/>
    <w:rsid w:val="00472E2F"/>
    <w:rsid w:val="004F2C3F"/>
    <w:rsid w:val="004F6D9E"/>
    <w:rsid w:val="00553CF2"/>
    <w:rsid w:val="00577454"/>
    <w:rsid w:val="00583130"/>
    <w:rsid w:val="00595E6C"/>
    <w:rsid w:val="0060124D"/>
    <w:rsid w:val="00657808"/>
    <w:rsid w:val="00675063"/>
    <w:rsid w:val="006A5EE8"/>
    <w:rsid w:val="006C0910"/>
    <w:rsid w:val="00703CDF"/>
    <w:rsid w:val="007429D0"/>
    <w:rsid w:val="007570B0"/>
    <w:rsid w:val="00761C18"/>
    <w:rsid w:val="00781E17"/>
    <w:rsid w:val="007D0F1D"/>
    <w:rsid w:val="007E1463"/>
    <w:rsid w:val="008057E1"/>
    <w:rsid w:val="0083238E"/>
    <w:rsid w:val="0083247E"/>
    <w:rsid w:val="008D439D"/>
    <w:rsid w:val="009212F3"/>
    <w:rsid w:val="00A93DA0"/>
    <w:rsid w:val="00A95EF3"/>
    <w:rsid w:val="00A9773E"/>
    <w:rsid w:val="00AA1082"/>
    <w:rsid w:val="00B10717"/>
    <w:rsid w:val="00B66532"/>
    <w:rsid w:val="00B90F31"/>
    <w:rsid w:val="00BA7C79"/>
    <w:rsid w:val="00BE1BCA"/>
    <w:rsid w:val="00C65A25"/>
    <w:rsid w:val="00C669A3"/>
    <w:rsid w:val="00CA3E33"/>
    <w:rsid w:val="00CB0AB7"/>
    <w:rsid w:val="00D139FF"/>
    <w:rsid w:val="00D15699"/>
    <w:rsid w:val="00DC29EF"/>
    <w:rsid w:val="00DC3BCC"/>
    <w:rsid w:val="00DF6F94"/>
    <w:rsid w:val="00E11403"/>
    <w:rsid w:val="00E91859"/>
    <w:rsid w:val="00F511E0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D1798"/>
  <w15:chartTrackingRefBased/>
  <w15:docId w15:val="{332B33E0-1B0E-4C76-89D3-9E1E0A9B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2026-05-22T09:01:00Z</dcterms:created>
  <dcterms:modified xsi:type="dcterms:W3CDTF">2026-05-22T09:01:00Z</dcterms:modified>
</cp:coreProperties>
</file>