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7E40" w14:textId="77777777" w:rsidR="00334BEA" w:rsidRPr="00334BEA" w:rsidRDefault="00334BEA" w:rsidP="00334BEA">
      <w:pPr>
        <w:jc w:val="left"/>
      </w:pPr>
      <w:r w:rsidRPr="00334BEA">
        <w:t>В [Название районного суда]</w:t>
      </w:r>
      <w:r w:rsidRPr="00334BEA">
        <w:br/>
        <w:t>Адрес: [Адрес суда]</w:t>
      </w:r>
      <w:r w:rsidRPr="00334BEA">
        <w:br/>
      </w:r>
      <w:r w:rsidRPr="00334BEA">
        <w:br/>
      </w:r>
      <w:r w:rsidRPr="00334BEA">
        <w:rPr>
          <w:b/>
          <w:bCs/>
        </w:rPr>
        <w:t>Истец:</w:t>
      </w:r>
      <w:r w:rsidRPr="00334BEA">
        <w:t xml:space="preserve"> [ФИО полностью]</w:t>
      </w:r>
      <w:r w:rsidRPr="00334BEA">
        <w:br/>
        <w:t>Адрес: [Ваш адрес]</w:t>
      </w:r>
      <w:r w:rsidRPr="00334BEA">
        <w:br/>
        <w:t>Телефон: [Ваш номер]</w:t>
      </w:r>
      <w:r w:rsidRPr="00334BEA">
        <w:br/>
        <w:t xml:space="preserve">Электронная почта: [Ваш </w:t>
      </w:r>
      <w:proofErr w:type="spellStart"/>
      <w:r w:rsidRPr="00334BEA">
        <w:t>e-mail</w:t>
      </w:r>
      <w:proofErr w:type="spellEnd"/>
      <w:r w:rsidRPr="00334BEA">
        <w:t>]</w:t>
      </w:r>
      <w:r w:rsidRPr="00334BEA">
        <w:br/>
      </w:r>
      <w:r w:rsidRPr="00334BEA">
        <w:br/>
      </w:r>
      <w:r w:rsidRPr="00334BEA">
        <w:rPr>
          <w:b/>
          <w:bCs/>
        </w:rPr>
        <w:t>Ответчик:</w:t>
      </w:r>
      <w:r w:rsidRPr="00334BEA">
        <w:t xml:space="preserve"> [Наименование медицинской организации]</w:t>
      </w:r>
      <w:r w:rsidRPr="00334BEA">
        <w:br/>
        <w:t>Адрес: [Юридический адрес клиники]</w:t>
      </w:r>
      <w:r w:rsidRPr="00334BEA">
        <w:br/>
        <w:t>ИНН: [при наличии]</w:t>
      </w:r>
    </w:p>
    <w:p w14:paraId="235F31FF" w14:textId="77777777" w:rsidR="00334BEA" w:rsidRPr="00334BEA" w:rsidRDefault="00334BEA" w:rsidP="00334BEA">
      <w:pPr>
        <w:jc w:val="center"/>
        <w:rPr>
          <w:b/>
          <w:bCs/>
        </w:rPr>
      </w:pPr>
      <w:r w:rsidRPr="00334BEA">
        <w:rPr>
          <w:b/>
          <w:bCs/>
        </w:rPr>
        <w:t>ИСКОВОЕ ЗАЯВЛЕНИЕ</w:t>
      </w:r>
      <w:r w:rsidRPr="00334BEA">
        <w:rPr>
          <w:b/>
          <w:bCs/>
        </w:rPr>
        <w:br/>
        <w:t>о взыскании денежных средств за некачественные медицинские услуги</w:t>
      </w:r>
    </w:p>
    <w:p w14:paraId="160DC7D3" w14:textId="77777777" w:rsidR="00334BEA" w:rsidRPr="00334BEA" w:rsidRDefault="00334BEA" w:rsidP="00334BEA">
      <w:r w:rsidRPr="00334BEA">
        <w:t>"__" ________ 20__ г. между мной (истец) и [Наименование клиники] (ответчик) был заключен договор № [номер] на оказание платных медицинских услуг. Предметом договора являлось проведение [указать вид процедуры или лечения]. Мною были исполнены обязательства по оплате услуг в полном объеме, что подтверждается чеками на общую сумму [СУММА] рублей.</w:t>
      </w:r>
    </w:p>
    <w:p w14:paraId="29B7A85E" w14:textId="77777777" w:rsidR="00334BEA" w:rsidRPr="00334BEA" w:rsidRDefault="00334BEA" w:rsidP="00334BEA">
      <w:r w:rsidRPr="00334BEA">
        <w:t>Однако услуги были оказаны ответчиком некачественно. После проведения медицинских манипуляций я столкнулся с [описать осложнения, боли, отсутствие результата]. Мои неоднократные обращения к лечащему врачу не привели к исправлению ситуации. Напротив, состояние здоровья ухудшилось, что подтверждается заключением [наименование сторонней организации или специалиста] от "__" ________ 20__ г.</w:t>
      </w:r>
    </w:p>
    <w:p w14:paraId="05C2F944" w14:textId="77777777" w:rsidR="00334BEA" w:rsidRPr="00334BEA" w:rsidRDefault="00334BEA" w:rsidP="00334BEA">
      <w:r w:rsidRPr="00334BEA">
        <w:t>Согласно ст. 4 Закона РФ "О защите прав потребителей", исполнитель обязан оказать услугу, качество которой соответствует договору. Наличие дефектов в оказанной медицинской помощи является существенным нарушением моих прав. В связи с этим я направил ответчику претензию с требованием о возврате уплаченных средств, которая была получена ответчиком "__" ________ 20__ г., но осталась без удовлетворения.</w:t>
      </w:r>
    </w:p>
    <w:p w14:paraId="23E15463" w14:textId="77777777" w:rsidR="00334BEA" w:rsidRPr="00334BEA" w:rsidRDefault="00334BEA" w:rsidP="00334BEA">
      <w:r w:rsidRPr="00334BEA">
        <w:t>На основании вышеизложенного, руководствуясь статьями 15, 779 ГК РФ, статьями 13, 15, 29 Закона РФ "О защите прав потребителей", статьями 131-132 ГПК РФ,</w:t>
      </w:r>
    </w:p>
    <w:p w14:paraId="166F13AA" w14:textId="77777777" w:rsidR="00334BEA" w:rsidRPr="00334BEA" w:rsidRDefault="00334BEA" w:rsidP="00334BEA">
      <w:pPr>
        <w:rPr>
          <w:b/>
          <w:bCs/>
        </w:rPr>
      </w:pPr>
      <w:r w:rsidRPr="00334BEA">
        <w:rPr>
          <w:b/>
          <w:bCs/>
        </w:rPr>
        <w:t>ПРОШУ:</w:t>
      </w:r>
    </w:p>
    <w:p w14:paraId="3E520EFD" w14:textId="77777777" w:rsidR="00334BEA" w:rsidRPr="00334BEA" w:rsidRDefault="00334BEA" w:rsidP="00334BEA">
      <w:pPr>
        <w:numPr>
          <w:ilvl w:val="0"/>
          <w:numId w:val="21"/>
        </w:numPr>
      </w:pPr>
      <w:r w:rsidRPr="00334BEA">
        <w:t>взыскать с [Наименование ответчика] в мою пользу денежные средства, уплаченные по договору в размере [СУММА] рублей;</w:t>
      </w:r>
    </w:p>
    <w:p w14:paraId="6D15DC85" w14:textId="77777777" w:rsidR="00334BEA" w:rsidRPr="00334BEA" w:rsidRDefault="00334BEA" w:rsidP="00334BEA">
      <w:pPr>
        <w:numPr>
          <w:ilvl w:val="0"/>
          <w:numId w:val="21"/>
        </w:numPr>
      </w:pPr>
      <w:r w:rsidRPr="00334BEA">
        <w:t>взыскать компенсацию морального вреда в размере [СУММА] рублей;</w:t>
      </w:r>
    </w:p>
    <w:p w14:paraId="7AB9C7A2" w14:textId="77777777" w:rsidR="00334BEA" w:rsidRPr="00334BEA" w:rsidRDefault="00334BEA" w:rsidP="00334BEA">
      <w:pPr>
        <w:numPr>
          <w:ilvl w:val="0"/>
          <w:numId w:val="21"/>
        </w:numPr>
      </w:pPr>
      <w:r w:rsidRPr="00334BEA">
        <w:t>взыскать неустойку за нарушение сроков удовлетворения требований потребителя в размере [СУММА] рублей;</w:t>
      </w:r>
    </w:p>
    <w:p w14:paraId="442C92A7" w14:textId="77777777" w:rsidR="00334BEA" w:rsidRPr="00334BEA" w:rsidRDefault="00334BEA" w:rsidP="00334BEA">
      <w:pPr>
        <w:numPr>
          <w:ilvl w:val="0"/>
          <w:numId w:val="21"/>
        </w:numPr>
      </w:pPr>
      <w:r w:rsidRPr="00334BEA">
        <w:t>взыскать штраф в размере 50% от суммы, присужденной судом;</w:t>
      </w:r>
    </w:p>
    <w:p w14:paraId="7D02F3CB" w14:textId="77777777" w:rsidR="00334BEA" w:rsidRPr="00334BEA" w:rsidRDefault="00334BEA" w:rsidP="00334BEA">
      <w:pPr>
        <w:numPr>
          <w:ilvl w:val="0"/>
          <w:numId w:val="21"/>
        </w:numPr>
      </w:pPr>
      <w:r w:rsidRPr="00334BEA">
        <w:t>взыскать расходы на оплату юридических услуг в размере [СУММА] рублей.</w:t>
      </w:r>
    </w:p>
    <w:p w14:paraId="754FBEDC" w14:textId="77777777" w:rsidR="00334BEA" w:rsidRPr="00334BEA" w:rsidRDefault="00334BEA" w:rsidP="00334BEA">
      <w:pPr>
        <w:rPr>
          <w:b/>
          <w:bCs/>
        </w:rPr>
      </w:pPr>
      <w:r w:rsidRPr="00334BEA">
        <w:rPr>
          <w:b/>
          <w:bCs/>
        </w:rPr>
        <w:lastRenderedPageBreak/>
        <w:t>Приложения:</w:t>
      </w:r>
    </w:p>
    <w:p w14:paraId="0F59F18A" w14:textId="77777777" w:rsidR="00334BEA" w:rsidRPr="00334BEA" w:rsidRDefault="00334BEA" w:rsidP="00334BEA">
      <w:pPr>
        <w:numPr>
          <w:ilvl w:val="0"/>
          <w:numId w:val="22"/>
        </w:numPr>
      </w:pPr>
      <w:r w:rsidRPr="00334BEA">
        <w:t>копия договора на оказание медицинских услуг;</w:t>
      </w:r>
    </w:p>
    <w:p w14:paraId="0893F91A" w14:textId="77777777" w:rsidR="00334BEA" w:rsidRPr="00334BEA" w:rsidRDefault="00334BEA" w:rsidP="00334BEA">
      <w:pPr>
        <w:numPr>
          <w:ilvl w:val="0"/>
          <w:numId w:val="22"/>
        </w:numPr>
      </w:pPr>
      <w:r w:rsidRPr="00334BEA">
        <w:t>копии платежных документов (чеков, квитанций);</w:t>
      </w:r>
    </w:p>
    <w:p w14:paraId="2FC8163D" w14:textId="77777777" w:rsidR="00334BEA" w:rsidRPr="00334BEA" w:rsidRDefault="00334BEA" w:rsidP="00334BEA">
      <w:pPr>
        <w:numPr>
          <w:ilvl w:val="0"/>
          <w:numId w:val="22"/>
        </w:numPr>
      </w:pPr>
      <w:r w:rsidRPr="00334BEA">
        <w:t>копия медицинской карты (выписки), подтверждающей факт лечения;</w:t>
      </w:r>
    </w:p>
    <w:p w14:paraId="2A09FA0D" w14:textId="77777777" w:rsidR="00334BEA" w:rsidRPr="00334BEA" w:rsidRDefault="00334BEA" w:rsidP="00334BEA">
      <w:pPr>
        <w:numPr>
          <w:ilvl w:val="0"/>
          <w:numId w:val="22"/>
        </w:numPr>
      </w:pPr>
      <w:r w:rsidRPr="00334BEA">
        <w:t>копия претензии и доказательства ее направления ответчику;</w:t>
      </w:r>
    </w:p>
    <w:p w14:paraId="5BCAA108" w14:textId="77777777" w:rsidR="00334BEA" w:rsidRPr="00334BEA" w:rsidRDefault="00334BEA" w:rsidP="00334BEA">
      <w:pPr>
        <w:numPr>
          <w:ilvl w:val="0"/>
          <w:numId w:val="22"/>
        </w:numPr>
      </w:pPr>
      <w:r w:rsidRPr="00334BEA">
        <w:t>копия медицинского заключения сторонней клиники о выявленных дефектах;</w:t>
      </w:r>
    </w:p>
    <w:p w14:paraId="0790A7B8" w14:textId="77777777" w:rsidR="00334BEA" w:rsidRPr="00334BEA" w:rsidRDefault="00334BEA" w:rsidP="00334BEA">
      <w:pPr>
        <w:numPr>
          <w:ilvl w:val="0"/>
          <w:numId w:val="22"/>
        </w:numPr>
      </w:pPr>
      <w:r w:rsidRPr="00334BEA">
        <w:t>расчет взыскиваемых денежных сумм;</w:t>
      </w:r>
    </w:p>
    <w:p w14:paraId="537F0254" w14:textId="77777777" w:rsidR="00334BEA" w:rsidRPr="00334BEA" w:rsidRDefault="00334BEA" w:rsidP="00334BEA">
      <w:pPr>
        <w:numPr>
          <w:ilvl w:val="0"/>
          <w:numId w:val="22"/>
        </w:numPr>
      </w:pPr>
      <w:r w:rsidRPr="00334BEA">
        <w:t>доказательство направления копии иска ответчику.</w:t>
      </w:r>
    </w:p>
    <w:p w14:paraId="4A892B1B" w14:textId="77777777" w:rsidR="00334BEA" w:rsidRPr="00334BEA" w:rsidRDefault="00334BEA" w:rsidP="00334BEA">
      <w:pPr>
        <w:jc w:val="left"/>
      </w:pPr>
      <w:r w:rsidRPr="00334BEA">
        <w:t>«__» ________ 20__ г.</w:t>
      </w:r>
      <w:r w:rsidRPr="00334BEA">
        <w:br/>
        <w:t>________________ / [Фамилия И.О.]</w:t>
      </w:r>
    </w:p>
    <w:p w14:paraId="685F0082" w14:textId="77777777" w:rsidR="0083247E" w:rsidRPr="00334BEA" w:rsidRDefault="0083247E" w:rsidP="00334BEA"/>
    <w:sectPr w:rsidR="0083247E" w:rsidRPr="00334BE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7FC1" w14:textId="77777777" w:rsidR="001D4A6C" w:rsidRDefault="001D4A6C" w:rsidP="00AA1082">
      <w:pPr>
        <w:spacing w:after="0" w:line="240" w:lineRule="auto"/>
      </w:pPr>
      <w:r>
        <w:separator/>
      </w:r>
    </w:p>
  </w:endnote>
  <w:endnote w:type="continuationSeparator" w:id="0">
    <w:p w14:paraId="7BFE2AD4" w14:textId="77777777" w:rsidR="001D4A6C" w:rsidRDefault="001D4A6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FC39" w14:textId="77777777" w:rsidR="001D4A6C" w:rsidRDefault="001D4A6C" w:rsidP="00AA1082">
      <w:pPr>
        <w:spacing w:after="0" w:line="240" w:lineRule="auto"/>
      </w:pPr>
      <w:r>
        <w:separator/>
      </w:r>
    </w:p>
  </w:footnote>
  <w:footnote w:type="continuationSeparator" w:id="0">
    <w:p w14:paraId="03731BA1" w14:textId="77777777" w:rsidR="001D4A6C" w:rsidRDefault="001D4A6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90B23"/>
    <w:multiLevelType w:val="multilevel"/>
    <w:tmpl w:val="C87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7774A"/>
    <w:multiLevelType w:val="multilevel"/>
    <w:tmpl w:val="440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0"/>
  </w:num>
  <w:num w:numId="2" w16cid:durableId="1452941838">
    <w:abstractNumId w:val="6"/>
  </w:num>
  <w:num w:numId="3" w16cid:durableId="683744178">
    <w:abstractNumId w:val="12"/>
  </w:num>
  <w:num w:numId="4" w16cid:durableId="2025982514">
    <w:abstractNumId w:val="7"/>
  </w:num>
  <w:num w:numId="5" w16cid:durableId="2001809685">
    <w:abstractNumId w:val="14"/>
  </w:num>
  <w:num w:numId="6" w16cid:durableId="981079564">
    <w:abstractNumId w:val="2"/>
  </w:num>
  <w:num w:numId="7" w16cid:durableId="1186141716">
    <w:abstractNumId w:val="3"/>
  </w:num>
  <w:num w:numId="8" w16cid:durableId="1670981342">
    <w:abstractNumId w:val="8"/>
  </w:num>
  <w:num w:numId="9" w16cid:durableId="1180463581">
    <w:abstractNumId w:val="15"/>
  </w:num>
  <w:num w:numId="10" w16cid:durableId="2006785722">
    <w:abstractNumId w:val="0"/>
  </w:num>
  <w:num w:numId="11" w16cid:durableId="1746566100">
    <w:abstractNumId w:val="11"/>
  </w:num>
  <w:num w:numId="12" w16cid:durableId="527257084">
    <w:abstractNumId w:val="17"/>
  </w:num>
  <w:num w:numId="13" w16cid:durableId="731150599">
    <w:abstractNumId w:val="4"/>
  </w:num>
  <w:num w:numId="14" w16cid:durableId="1373463600">
    <w:abstractNumId w:val="16"/>
  </w:num>
  <w:num w:numId="15" w16cid:durableId="1207524450">
    <w:abstractNumId w:val="1"/>
  </w:num>
  <w:num w:numId="16" w16cid:durableId="1310554843">
    <w:abstractNumId w:val="19"/>
  </w:num>
  <w:num w:numId="17" w16cid:durableId="697122987">
    <w:abstractNumId w:val="9"/>
  </w:num>
  <w:num w:numId="18" w16cid:durableId="681903602">
    <w:abstractNumId w:val="5"/>
  </w:num>
  <w:num w:numId="19" w16cid:durableId="98530091">
    <w:abstractNumId w:val="13"/>
  </w:num>
  <w:num w:numId="20" w16cid:durableId="626201161">
    <w:abstractNumId w:val="20"/>
  </w:num>
  <w:num w:numId="21" w16cid:durableId="348682283">
    <w:abstractNumId w:val="21"/>
  </w:num>
  <w:num w:numId="22" w16cid:durableId="21439586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1D4A6C"/>
    <w:rsid w:val="002246DE"/>
    <w:rsid w:val="00227EAA"/>
    <w:rsid w:val="002451A2"/>
    <w:rsid w:val="0029453C"/>
    <w:rsid w:val="00313859"/>
    <w:rsid w:val="00334BEA"/>
    <w:rsid w:val="003D025F"/>
    <w:rsid w:val="0043793D"/>
    <w:rsid w:val="00456FEF"/>
    <w:rsid w:val="00461B7D"/>
    <w:rsid w:val="00472E2F"/>
    <w:rsid w:val="004F2C3F"/>
    <w:rsid w:val="00657808"/>
    <w:rsid w:val="00675063"/>
    <w:rsid w:val="007109E7"/>
    <w:rsid w:val="00790967"/>
    <w:rsid w:val="007A59C7"/>
    <w:rsid w:val="007E1463"/>
    <w:rsid w:val="008057E1"/>
    <w:rsid w:val="0083238E"/>
    <w:rsid w:val="0083247E"/>
    <w:rsid w:val="008454CD"/>
    <w:rsid w:val="00867FB8"/>
    <w:rsid w:val="008D439D"/>
    <w:rsid w:val="00A50AB7"/>
    <w:rsid w:val="00A95EF3"/>
    <w:rsid w:val="00A9773E"/>
    <w:rsid w:val="00AA1082"/>
    <w:rsid w:val="00AD565C"/>
    <w:rsid w:val="00B10717"/>
    <w:rsid w:val="00B22A87"/>
    <w:rsid w:val="00B51FF1"/>
    <w:rsid w:val="00B66532"/>
    <w:rsid w:val="00B72F97"/>
    <w:rsid w:val="00B90F31"/>
    <w:rsid w:val="00BB7ACE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2026-05-23T19:34:00Z</dcterms:created>
  <dcterms:modified xsi:type="dcterms:W3CDTF">2026-05-23T19:34:00Z</dcterms:modified>
</cp:coreProperties>
</file>