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0178" w14:textId="77777777" w:rsidR="006C3C65" w:rsidRPr="006C3C65" w:rsidRDefault="006C3C65" w:rsidP="006C3C65">
      <w:pPr>
        <w:jc w:val="left"/>
      </w:pPr>
      <w:r w:rsidRPr="006C3C65">
        <w:t>В [Название районного суда по месту нахождения дома]</w:t>
      </w:r>
      <w:r w:rsidRPr="006C3C65">
        <w:br/>
        <w:t>Адрес: [Адрес суда]</w:t>
      </w:r>
      <w:r w:rsidRPr="006C3C65">
        <w:br/>
      </w:r>
      <w:r w:rsidRPr="006C3C65">
        <w:br/>
      </w:r>
      <w:r w:rsidRPr="006C3C65">
        <w:rPr>
          <w:b/>
          <w:bCs/>
        </w:rPr>
        <w:t>Истец:</w:t>
      </w:r>
      <w:r w:rsidRPr="006C3C65">
        <w:t xml:space="preserve"> [ФИО полностью]</w:t>
      </w:r>
      <w:r w:rsidRPr="006C3C65">
        <w:br/>
        <w:t>Адрес: [Ваш адрес регистрации]</w:t>
      </w:r>
      <w:r w:rsidRPr="006C3C65">
        <w:br/>
        <w:t>Телефон: [Ваш номер телефона]</w:t>
      </w:r>
      <w:r w:rsidRPr="006C3C65">
        <w:br/>
      </w:r>
      <w:r w:rsidRPr="006C3C65">
        <w:br/>
      </w:r>
      <w:r w:rsidRPr="006C3C65">
        <w:rPr>
          <w:b/>
          <w:bCs/>
        </w:rPr>
        <w:t>Ответчик:</w:t>
      </w:r>
      <w:r w:rsidRPr="006C3C65">
        <w:t xml:space="preserve"> [ФИО второго собственника]</w:t>
      </w:r>
      <w:r w:rsidRPr="006C3C65">
        <w:br/>
        <w:t>Адрес: [Адрес ответчика]</w:t>
      </w:r>
    </w:p>
    <w:p w14:paraId="2769FFC8" w14:textId="77777777" w:rsidR="006C3C65" w:rsidRPr="006C3C65" w:rsidRDefault="006C3C65" w:rsidP="006C3C65">
      <w:pPr>
        <w:jc w:val="center"/>
        <w:rPr>
          <w:b/>
          <w:bCs/>
        </w:rPr>
      </w:pPr>
      <w:r w:rsidRPr="006C3C65">
        <w:rPr>
          <w:b/>
          <w:bCs/>
        </w:rPr>
        <w:t>ИСКОВОЕ ЗАЯВЛЕНИЕ</w:t>
      </w:r>
      <w:r w:rsidRPr="006C3C65">
        <w:rPr>
          <w:b/>
          <w:bCs/>
        </w:rPr>
        <w:br/>
        <w:t>о выделе доли жилого дома в натуре</w:t>
      </w:r>
    </w:p>
    <w:p w14:paraId="2886756C" w14:textId="77777777" w:rsidR="006C3C65" w:rsidRPr="006C3C65" w:rsidRDefault="006C3C65" w:rsidP="006C3C65">
      <w:r w:rsidRPr="006C3C65">
        <w:t>Я, [ФИО], являюсь собственником [указать размер, например, 1/2] доли в праве общей долевой собственности на жилой дом, расположенный по адресу: [адрес]. Право собственности подтверждается [реквизиты выписки из ЕГРН]. Вторым сособственником является ответчик [ФИО], которому принадлежит [указать долю].</w:t>
      </w:r>
    </w:p>
    <w:p w14:paraId="49537AF0" w14:textId="77777777" w:rsidR="006C3C65" w:rsidRPr="006C3C65" w:rsidRDefault="006C3C65" w:rsidP="006C3C65">
      <w:r w:rsidRPr="006C3C65">
        <w:t>В настоящее время между мной и ответчиком возникли разногласия относительно использования общего имущества. Совместное проживание и ведение хозяйства не представляется возможным. Согласно ст. 252 ГК РФ, при недостижении соглашения о способе и условиях раздела общего имущества, участник долевой собственности вправе в судебном порядке требовать выдела своей доли в натуре.</w:t>
      </w:r>
    </w:p>
    <w:p w14:paraId="22A026B3" w14:textId="77777777" w:rsidR="006C3C65" w:rsidRPr="006C3C65" w:rsidRDefault="006C3C65" w:rsidP="006C3C65">
      <w:r w:rsidRPr="006C3C65">
        <w:t>Техническая возможность выдела доли подтверждается предварительным заключением (при наличии) и конструктивными особенностями дома. Предлагаемый мною вариант раздела включает в себя передачу в мою собственность следующих помещений: [перечислить комнаты].</w:t>
      </w:r>
    </w:p>
    <w:p w14:paraId="74F96EE0" w14:textId="77777777" w:rsidR="006C3C65" w:rsidRPr="006C3C65" w:rsidRDefault="006C3C65" w:rsidP="006C3C65">
      <w:pPr>
        <w:jc w:val="center"/>
        <w:rPr>
          <w:b/>
          <w:bCs/>
        </w:rPr>
      </w:pPr>
      <w:r w:rsidRPr="006C3C65">
        <w:rPr>
          <w:b/>
          <w:bCs/>
        </w:rPr>
        <w:t>ПРОШУ:</w:t>
      </w:r>
    </w:p>
    <w:p w14:paraId="201F7D04" w14:textId="77777777" w:rsidR="006C3C65" w:rsidRPr="006C3C65" w:rsidRDefault="006C3C65" w:rsidP="006C3C65">
      <w:pPr>
        <w:numPr>
          <w:ilvl w:val="0"/>
          <w:numId w:val="41"/>
        </w:numPr>
      </w:pPr>
      <w:r w:rsidRPr="006C3C65">
        <w:t>выделить в натуре мою [указать размер] долю в праве собственности на жилой дом по адресу: [адрес];</w:t>
      </w:r>
    </w:p>
    <w:p w14:paraId="730BBCD2" w14:textId="77777777" w:rsidR="006C3C65" w:rsidRPr="006C3C65" w:rsidRDefault="006C3C65" w:rsidP="006C3C65">
      <w:pPr>
        <w:numPr>
          <w:ilvl w:val="0"/>
          <w:numId w:val="41"/>
        </w:numPr>
      </w:pPr>
      <w:r w:rsidRPr="006C3C65">
        <w:t>прекратить право общей долевой собственности между мной и [ФИО ответчика] на указанный объект недвижимости;</w:t>
      </w:r>
    </w:p>
    <w:p w14:paraId="2457B13D" w14:textId="77777777" w:rsidR="006C3C65" w:rsidRPr="006C3C65" w:rsidRDefault="006C3C65" w:rsidP="006C3C65">
      <w:pPr>
        <w:numPr>
          <w:ilvl w:val="0"/>
          <w:numId w:val="41"/>
        </w:numPr>
      </w:pPr>
      <w:r w:rsidRPr="006C3C65">
        <w:t>признать за мной право собственности на выделенную часть дома в виде изолированных помещений согласно варианту раздела.</w:t>
      </w:r>
    </w:p>
    <w:p w14:paraId="533728D5" w14:textId="77777777" w:rsidR="006C3C65" w:rsidRPr="006C3C65" w:rsidRDefault="006C3C65" w:rsidP="006C3C65">
      <w:pPr>
        <w:rPr>
          <w:b/>
          <w:bCs/>
        </w:rPr>
      </w:pPr>
      <w:r w:rsidRPr="006C3C65">
        <w:rPr>
          <w:b/>
          <w:bCs/>
        </w:rPr>
        <w:t>Приложения:</w:t>
      </w:r>
    </w:p>
    <w:p w14:paraId="06264BA6" w14:textId="77777777" w:rsidR="006C3C65" w:rsidRPr="006C3C65" w:rsidRDefault="006C3C65" w:rsidP="006C3C65">
      <w:pPr>
        <w:numPr>
          <w:ilvl w:val="0"/>
          <w:numId w:val="42"/>
        </w:numPr>
      </w:pPr>
      <w:r w:rsidRPr="006C3C65">
        <w:t>копия выписки из ЕГРН на жилой дом;</w:t>
      </w:r>
    </w:p>
    <w:p w14:paraId="0630D1BC" w14:textId="77777777" w:rsidR="006C3C65" w:rsidRPr="006C3C65" w:rsidRDefault="006C3C65" w:rsidP="006C3C65">
      <w:pPr>
        <w:numPr>
          <w:ilvl w:val="0"/>
          <w:numId w:val="42"/>
        </w:numPr>
      </w:pPr>
      <w:r w:rsidRPr="006C3C65">
        <w:t>документ, подтверждающий оплату государственной пошлины;</w:t>
      </w:r>
    </w:p>
    <w:p w14:paraId="19EAD624" w14:textId="77777777" w:rsidR="006C3C65" w:rsidRPr="006C3C65" w:rsidRDefault="006C3C65" w:rsidP="006C3C65">
      <w:pPr>
        <w:numPr>
          <w:ilvl w:val="0"/>
          <w:numId w:val="42"/>
        </w:numPr>
      </w:pPr>
      <w:r w:rsidRPr="006C3C65">
        <w:t>копия технического плана (паспорта) здания;</w:t>
      </w:r>
    </w:p>
    <w:p w14:paraId="6125E96F" w14:textId="77777777" w:rsidR="006C3C65" w:rsidRPr="006C3C65" w:rsidRDefault="006C3C65" w:rsidP="006C3C65">
      <w:pPr>
        <w:numPr>
          <w:ilvl w:val="0"/>
          <w:numId w:val="42"/>
        </w:numPr>
      </w:pPr>
      <w:r w:rsidRPr="006C3C65">
        <w:t>уведомление о вручении копии иска ответчику.</w:t>
      </w:r>
    </w:p>
    <w:p w14:paraId="067936AC" w14:textId="77777777" w:rsidR="006C3C65" w:rsidRPr="006C3C65" w:rsidRDefault="006C3C65" w:rsidP="006C3C65">
      <w:pPr>
        <w:jc w:val="left"/>
      </w:pPr>
      <w:r w:rsidRPr="006C3C65">
        <w:lastRenderedPageBreak/>
        <w:t>«__» ________ 20__ г.</w:t>
      </w:r>
      <w:r w:rsidRPr="006C3C65">
        <w:br/>
        <w:t>________________ / [Фамилия И.О.]</w:t>
      </w:r>
    </w:p>
    <w:p w14:paraId="471C9974" w14:textId="77777777" w:rsidR="0083247E" w:rsidRPr="006C3C65" w:rsidRDefault="0083247E" w:rsidP="006C3C65"/>
    <w:sectPr w:rsidR="0083247E" w:rsidRPr="006C3C6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2669" w14:textId="77777777" w:rsidR="00242194" w:rsidRDefault="00242194" w:rsidP="00AA1082">
      <w:pPr>
        <w:spacing w:after="0" w:line="240" w:lineRule="auto"/>
      </w:pPr>
      <w:r>
        <w:separator/>
      </w:r>
    </w:p>
  </w:endnote>
  <w:endnote w:type="continuationSeparator" w:id="0">
    <w:p w14:paraId="268D5106" w14:textId="77777777" w:rsidR="00242194" w:rsidRDefault="0024219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204F" w14:textId="77777777" w:rsidR="00242194" w:rsidRDefault="00242194" w:rsidP="00AA1082">
      <w:pPr>
        <w:spacing w:after="0" w:line="240" w:lineRule="auto"/>
      </w:pPr>
      <w:r>
        <w:separator/>
      </w:r>
    </w:p>
  </w:footnote>
  <w:footnote w:type="continuationSeparator" w:id="0">
    <w:p w14:paraId="279C8AA2" w14:textId="77777777" w:rsidR="00242194" w:rsidRDefault="0024219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3"/>
  </w:num>
  <w:num w:numId="2" w16cid:durableId="1452941838">
    <w:abstractNumId w:val="12"/>
  </w:num>
  <w:num w:numId="3" w16cid:durableId="1997494090">
    <w:abstractNumId w:val="20"/>
  </w:num>
  <w:num w:numId="4" w16cid:durableId="924807300">
    <w:abstractNumId w:val="35"/>
  </w:num>
  <w:num w:numId="5" w16cid:durableId="1974753379">
    <w:abstractNumId w:val="32"/>
  </w:num>
  <w:num w:numId="6" w16cid:durableId="178541777">
    <w:abstractNumId w:val="3"/>
  </w:num>
  <w:num w:numId="7" w16cid:durableId="980504789">
    <w:abstractNumId w:val="36"/>
  </w:num>
  <w:num w:numId="8" w16cid:durableId="1169518789">
    <w:abstractNumId w:val="14"/>
  </w:num>
  <w:num w:numId="9" w16cid:durableId="568460384">
    <w:abstractNumId w:val="30"/>
  </w:num>
  <w:num w:numId="10" w16cid:durableId="2011979801">
    <w:abstractNumId w:val="8"/>
  </w:num>
  <w:num w:numId="11" w16cid:durableId="10302997">
    <w:abstractNumId w:val="40"/>
  </w:num>
  <w:num w:numId="12" w16cid:durableId="1908957897">
    <w:abstractNumId w:val="39"/>
  </w:num>
  <w:num w:numId="13" w16cid:durableId="1837332511">
    <w:abstractNumId w:val="18"/>
  </w:num>
  <w:num w:numId="14" w16cid:durableId="1827890442">
    <w:abstractNumId w:val="9"/>
  </w:num>
  <w:num w:numId="15" w16cid:durableId="123818588">
    <w:abstractNumId w:val="28"/>
  </w:num>
  <w:num w:numId="16" w16cid:durableId="1419717228">
    <w:abstractNumId w:val="31"/>
  </w:num>
  <w:num w:numId="17" w16cid:durableId="440077338">
    <w:abstractNumId w:val="29"/>
  </w:num>
  <w:num w:numId="18" w16cid:durableId="532621882">
    <w:abstractNumId w:val="2"/>
  </w:num>
  <w:num w:numId="19" w16cid:durableId="2068262979">
    <w:abstractNumId w:val="21"/>
  </w:num>
  <w:num w:numId="20" w16cid:durableId="1494490050">
    <w:abstractNumId w:val="17"/>
  </w:num>
  <w:num w:numId="21" w16cid:durableId="762069426">
    <w:abstractNumId w:val="10"/>
  </w:num>
  <w:num w:numId="22" w16cid:durableId="1753501334">
    <w:abstractNumId w:val="1"/>
  </w:num>
  <w:num w:numId="23" w16cid:durableId="1013874587">
    <w:abstractNumId w:val="37"/>
  </w:num>
  <w:num w:numId="24" w16cid:durableId="1098788575">
    <w:abstractNumId w:val="11"/>
  </w:num>
  <w:num w:numId="25" w16cid:durableId="1515221308">
    <w:abstractNumId w:val="24"/>
  </w:num>
  <w:num w:numId="26" w16cid:durableId="1520044803">
    <w:abstractNumId w:val="26"/>
  </w:num>
  <w:num w:numId="27" w16cid:durableId="657155059">
    <w:abstractNumId w:val="25"/>
  </w:num>
  <w:num w:numId="28" w16cid:durableId="1595700992">
    <w:abstractNumId w:val="15"/>
  </w:num>
  <w:num w:numId="29" w16cid:durableId="2142769156">
    <w:abstractNumId w:val="38"/>
  </w:num>
  <w:num w:numId="30" w16cid:durableId="1778135783">
    <w:abstractNumId w:val="4"/>
  </w:num>
  <w:num w:numId="31" w16cid:durableId="1546671391">
    <w:abstractNumId w:val="19"/>
  </w:num>
  <w:num w:numId="32" w16cid:durableId="1910188275">
    <w:abstractNumId w:val="34"/>
  </w:num>
  <w:num w:numId="33" w16cid:durableId="1383944597">
    <w:abstractNumId w:val="33"/>
  </w:num>
  <w:num w:numId="34" w16cid:durableId="2125692485">
    <w:abstractNumId w:val="0"/>
  </w:num>
  <w:num w:numId="35" w16cid:durableId="966081516">
    <w:abstractNumId w:val="7"/>
  </w:num>
  <w:num w:numId="36" w16cid:durableId="1462842155">
    <w:abstractNumId w:val="41"/>
  </w:num>
  <w:num w:numId="37" w16cid:durableId="666443371">
    <w:abstractNumId w:val="16"/>
  </w:num>
  <w:num w:numId="38" w16cid:durableId="1711220158">
    <w:abstractNumId w:val="13"/>
  </w:num>
  <w:num w:numId="39" w16cid:durableId="2077362426">
    <w:abstractNumId w:val="27"/>
  </w:num>
  <w:num w:numId="40" w16cid:durableId="1816145820">
    <w:abstractNumId w:val="5"/>
  </w:num>
  <w:num w:numId="41" w16cid:durableId="409428813">
    <w:abstractNumId w:val="6"/>
  </w:num>
  <w:num w:numId="42" w16cid:durableId="16563710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1A2D6A"/>
    <w:rsid w:val="001D7559"/>
    <w:rsid w:val="002246DE"/>
    <w:rsid w:val="00227EAA"/>
    <w:rsid w:val="00242194"/>
    <w:rsid w:val="00292BD8"/>
    <w:rsid w:val="0029453C"/>
    <w:rsid w:val="00313859"/>
    <w:rsid w:val="00323303"/>
    <w:rsid w:val="003356D8"/>
    <w:rsid w:val="003D025F"/>
    <w:rsid w:val="00456FEF"/>
    <w:rsid w:val="00461B7D"/>
    <w:rsid w:val="00472E2F"/>
    <w:rsid w:val="00483D14"/>
    <w:rsid w:val="004F2C3F"/>
    <w:rsid w:val="00537FAE"/>
    <w:rsid w:val="005B418A"/>
    <w:rsid w:val="00657808"/>
    <w:rsid w:val="00675063"/>
    <w:rsid w:val="006805B5"/>
    <w:rsid w:val="006969E5"/>
    <w:rsid w:val="006C3C65"/>
    <w:rsid w:val="007741D3"/>
    <w:rsid w:val="007E1463"/>
    <w:rsid w:val="008057E1"/>
    <w:rsid w:val="0083238E"/>
    <w:rsid w:val="0083247E"/>
    <w:rsid w:val="008742BF"/>
    <w:rsid w:val="008D439D"/>
    <w:rsid w:val="00964003"/>
    <w:rsid w:val="009961A6"/>
    <w:rsid w:val="009C7B57"/>
    <w:rsid w:val="00A0648E"/>
    <w:rsid w:val="00A50AB7"/>
    <w:rsid w:val="00A95EF3"/>
    <w:rsid w:val="00A9773E"/>
    <w:rsid w:val="00AA1082"/>
    <w:rsid w:val="00B05257"/>
    <w:rsid w:val="00B10717"/>
    <w:rsid w:val="00B316A2"/>
    <w:rsid w:val="00B66532"/>
    <w:rsid w:val="00B90F31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4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2026-02-08T16:58:00Z</dcterms:created>
  <dcterms:modified xsi:type="dcterms:W3CDTF">2026-02-08T16:58:00Z</dcterms:modified>
</cp:coreProperties>
</file>