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3E6F" w14:textId="77777777" w:rsidR="00F57629" w:rsidRPr="00F57629" w:rsidRDefault="00F57629" w:rsidP="00F57629">
      <w:pPr>
        <w:jc w:val="right"/>
      </w:pPr>
      <w:r w:rsidRPr="00F57629">
        <w:t>В [Наименование суда по месту жительства или ДТП]</w:t>
      </w:r>
      <w:r w:rsidRPr="00F57629">
        <w:br/>
        <w:t>Адрес: [Почтовый адрес суда]</w:t>
      </w:r>
      <w:r w:rsidRPr="00F57629">
        <w:br/>
      </w:r>
      <w:r w:rsidRPr="00F57629">
        <w:br/>
      </w:r>
      <w:r w:rsidRPr="00F57629">
        <w:rPr>
          <w:b/>
          <w:bCs/>
        </w:rPr>
        <w:t>Истец:</w:t>
      </w:r>
      <w:r w:rsidRPr="00F57629">
        <w:t xml:space="preserve"> [ФИО полностью]</w:t>
      </w:r>
      <w:r w:rsidRPr="00F57629">
        <w:br/>
        <w:t>Адрес: [Ваш адрес регистрации]</w:t>
      </w:r>
      <w:r w:rsidRPr="00F57629">
        <w:br/>
        <w:t>Телефон: [Ваш номер телефона]</w:t>
      </w:r>
      <w:r w:rsidRPr="00F57629">
        <w:br/>
      </w:r>
      <w:r w:rsidRPr="00F57629">
        <w:br/>
      </w:r>
      <w:r w:rsidRPr="00F57629">
        <w:rPr>
          <w:b/>
          <w:bCs/>
        </w:rPr>
        <w:t>Ответчик:</w:t>
      </w:r>
      <w:r w:rsidRPr="00F57629">
        <w:t xml:space="preserve"> [ФИО водителя или наименование организации]</w:t>
      </w:r>
      <w:r w:rsidRPr="00F57629">
        <w:br/>
        <w:t>Адрес: [Адрес места жительства или регистрации]</w:t>
      </w:r>
    </w:p>
    <w:p w14:paraId="2BFD0D1B" w14:textId="77777777" w:rsidR="00F57629" w:rsidRPr="00F57629" w:rsidRDefault="00F57629" w:rsidP="00F57629">
      <w:pPr>
        <w:jc w:val="center"/>
        <w:rPr>
          <w:b/>
          <w:bCs/>
        </w:rPr>
      </w:pPr>
      <w:r w:rsidRPr="00F57629">
        <w:rPr>
          <w:b/>
          <w:bCs/>
        </w:rPr>
        <w:t>ИСКОВОЕ ЗАЯВЛЕНИЕ</w:t>
      </w:r>
      <w:r w:rsidRPr="00F57629">
        <w:rPr>
          <w:b/>
          <w:bCs/>
        </w:rPr>
        <w:br/>
        <w:t>о возмещении морального вреда, причиненного в результате ДТП</w:t>
      </w:r>
    </w:p>
    <w:p w14:paraId="25EC840D" w14:textId="77777777" w:rsidR="00F57629" w:rsidRPr="00F57629" w:rsidRDefault="00F57629" w:rsidP="00F57629">
      <w:r w:rsidRPr="00F57629">
        <w:t>«__» ________ 20__ г. произошло дорожно-транспортное происшествие с участием автомобиля [Марка, госномер], под управлением Ответчика, и [указать статус истца: пешехода/пассажира/водителя].</w:t>
      </w:r>
    </w:p>
    <w:p w14:paraId="7D92A5E2" w14:textId="77777777" w:rsidR="00F57629" w:rsidRPr="00F57629" w:rsidRDefault="00F57629" w:rsidP="00F57629">
      <w:r w:rsidRPr="00F57629">
        <w:t>В результате данного происшествия мне были причинены телесные повреждения: [подробно описать травмы согласно справке или заключению эксперта]. С «__» ________ 20__ г. по «__» ________ 20__ г. я находился на стационарном лечении, что подтверждается выпиской из медицинской карты.</w:t>
      </w:r>
    </w:p>
    <w:p w14:paraId="7DF2D405" w14:textId="77777777" w:rsidR="00F57629" w:rsidRPr="00F57629" w:rsidRDefault="00F57629" w:rsidP="00F57629">
      <w:r w:rsidRPr="00F57629">
        <w:t>Причиненный мне моральный вред выразился в сильных физических болях, перенесенных операциях, невозможности вести привычный образ жизни, длительной потере трудоспособности и глубоких нравственных страданиях, связанных с нарушением психического спокойствия. Моральный вред я оцениваю в размере [указать сумму] рублей.</w:t>
      </w:r>
    </w:p>
    <w:p w14:paraId="67BCCD02" w14:textId="77777777" w:rsidR="00F57629" w:rsidRPr="00F57629" w:rsidRDefault="00F57629" w:rsidP="00F57629">
      <w:r w:rsidRPr="00F57629">
        <w:t>На основании статей 151, 1079, 1099-1101 Гражданского кодекса РФ,</w:t>
      </w:r>
    </w:p>
    <w:p w14:paraId="5111B60B" w14:textId="77777777" w:rsidR="00F57629" w:rsidRPr="00F57629" w:rsidRDefault="00F57629" w:rsidP="00F57629">
      <w:pPr>
        <w:jc w:val="center"/>
        <w:rPr>
          <w:b/>
          <w:bCs/>
        </w:rPr>
      </w:pPr>
      <w:r w:rsidRPr="00F57629">
        <w:rPr>
          <w:b/>
          <w:bCs/>
        </w:rPr>
        <w:t>ПРОШУ:</w:t>
      </w:r>
    </w:p>
    <w:p w14:paraId="2F81A88D" w14:textId="77777777" w:rsidR="00F57629" w:rsidRPr="00F57629" w:rsidRDefault="00F57629" w:rsidP="00F57629">
      <w:pPr>
        <w:numPr>
          <w:ilvl w:val="0"/>
          <w:numId w:val="39"/>
        </w:numPr>
      </w:pPr>
      <w:r w:rsidRPr="00F57629">
        <w:t>взыскать с Ответчика в пользу Истца компенсацию морального вреда в размере [Сумма цифрами] рублей;</w:t>
      </w:r>
    </w:p>
    <w:p w14:paraId="1C2BF9EC" w14:textId="77777777" w:rsidR="00F57629" w:rsidRPr="00F57629" w:rsidRDefault="00F57629" w:rsidP="00F57629">
      <w:pPr>
        <w:numPr>
          <w:ilvl w:val="0"/>
          <w:numId w:val="39"/>
        </w:numPr>
      </w:pPr>
      <w:r w:rsidRPr="00F57629">
        <w:t>возместить расходы на оплату юридических услуг в размере [Сумма] рублей.</w:t>
      </w:r>
    </w:p>
    <w:p w14:paraId="5E1F9E43" w14:textId="77777777" w:rsidR="00F57629" w:rsidRPr="00F57629" w:rsidRDefault="00F57629" w:rsidP="00F57629">
      <w:pPr>
        <w:rPr>
          <w:b/>
          <w:bCs/>
        </w:rPr>
      </w:pPr>
      <w:r w:rsidRPr="00F57629">
        <w:rPr>
          <w:b/>
          <w:bCs/>
        </w:rPr>
        <w:t>Приложения:</w:t>
      </w:r>
    </w:p>
    <w:p w14:paraId="7E074DC6" w14:textId="77777777" w:rsidR="00F57629" w:rsidRPr="00F57629" w:rsidRDefault="00F57629" w:rsidP="00F57629">
      <w:pPr>
        <w:numPr>
          <w:ilvl w:val="0"/>
          <w:numId w:val="40"/>
        </w:numPr>
      </w:pPr>
      <w:r w:rsidRPr="00F57629">
        <w:t>копия искового заявления для ответчика;</w:t>
      </w:r>
    </w:p>
    <w:p w14:paraId="793F922C" w14:textId="77777777" w:rsidR="00F57629" w:rsidRPr="00F57629" w:rsidRDefault="00F57629" w:rsidP="00F57629">
      <w:pPr>
        <w:numPr>
          <w:ilvl w:val="0"/>
          <w:numId w:val="40"/>
        </w:numPr>
      </w:pPr>
      <w:r w:rsidRPr="00F57629">
        <w:t>копия протокола/постановления по делу об АП;</w:t>
      </w:r>
    </w:p>
    <w:p w14:paraId="16D79BE5" w14:textId="77777777" w:rsidR="00F57629" w:rsidRPr="00F57629" w:rsidRDefault="00F57629" w:rsidP="00F57629">
      <w:pPr>
        <w:numPr>
          <w:ilvl w:val="0"/>
          <w:numId w:val="40"/>
        </w:numPr>
      </w:pPr>
      <w:r w:rsidRPr="00F57629">
        <w:t>медицинские документы (справки, выписки, эпикризы);</w:t>
      </w:r>
    </w:p>
    <w:p w14:paraId="6884680C" w14:textId="77777777" w:rsidR="00F57629" w:rsidRPr="00F57629" w:rsidRDefault="00F57629" w:rsidP="00F57629">
      <w:pPr>
        <w:numPr>
          <w:ilvl w:val="0"/>
          <w:numId w:val="40"/>
        </w:numPr>
      </w:pPr>
      <w:r w:rsidRPr="00F57629">
        <w:t>заключение судебно-медицинской экспертизы (при наличии).</w:t>
      </w:r>
    </w:p>
    <w:p w14:paraId="3A98759E" w14:textId="77777777" w:rsidR="00F57629" w:rsidRPr="00F57629" w:rsidRDefault="00F57629" w:rsidP="00F57629">
      <w:pPr>
        <w:jc w:val="left"/>
      </w:pPr>
      <w:r w:rsidRPr="00F57629">
        <w:t>«__» ________ 20__ г.</w:t>
      </w:r>
      <w:r w:rsidRPr="00F57629">
        <w:br/>
        <w:t>________________ / [Фамилия И.О.]</w:t>
      </w:r>
    </w:p>
    <w:p w14:paraId="4CFD1E6D" w14:textId="740325E0" w:rsidR="0083247E" w:rsidRPr="00F57629" w:rsidRDefault="0083247E" w:rsidP="00F57629"/>
    <w:sectPr w:rsidR="0083247E" w:rsidRPr="00F5762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30FB" w14:textId="77777777" w:rsidR="006A0CD8" w:rsidRDefault="006A0CD8" w:rsidP="00AA1082">
      <w:pPr>
        <w:spacing w:after="0" w:line="240" w:lineRule="auto"/>
      </w:pPr>
      <w:r>
        <w:separator/>
      </w:r>
    </w:p>
  </w:endnote>
  <w:endnote w:type="continuationSeparator" w:id="0">
    <w:p w14:paraId="72F2A0C8" w14:textId="77777777" w:rsidR="006A0CD8" w:rsidRDefault="006A0CD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E1D6" w14:textId="77777777" w:rsidR="006A0CD8" w:rsidRDefault="006A0CD8" w:rsidP="00AA1082">
      <w:pPr>
        <w:spacing w:after="0" w:line="240" w:lineRule="auto"/>
      </w:pPr>
      <w:r>
        <w:separator/>
      </w:r>
    </w:p>
  </w:footnote>
  <w:footnote w:type="continuationSeparator" w:id="0">
    <w:p w14:paraId="28E1D7D1" w14:textId="77777777" w:rsidR="006A0CD8" w:rsidRDefault="006A0CD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36233"/>
    <w:multiLevelType w:val="multilevel"/>
    <w:tmpl w:val="27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75273"/>
    <w:multiLevelType w:val="multilevel"/>
    <w:tmpl w:val="878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4A23EA"/>
    <w:multiLevelType w:val="multilevel"/>
    <w:tmpl w:val="E68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565CAD"/>
    <w:multiLevelType w:val="multilevel"/>
    <w:tmpl w:val="60E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9"/>
  </w:num>
  <w:num w:numId="2" w16cid:durableId="1452941838">
    <w:abstractNumId w:val="12"/>
  </w:num>
  <w:num w:numId="3" w16cid:durableId="1714186076">
    <w:abstractNumId w:val="10"/>
  </w:num>
  <w:num w:numId="4" w16cid:durableId="2043819812">
    <w:abstractNumId w:val="34"/>
  </w:num>
  <w:num w:numId="5" w16cid:durableId="1907033924">
    <w:abstractNumId w:val="2"/>
  </w:num>
  <w:num w:numId="6" w16cid:durableId="1790707365">
    <w:abstractNumId w:val="39"/>
  </w:num>
  <w:num w:numId="7" w16cid:durableId="1050955684">
    <w:abstractNumId w:val="28"/>
  </w:num>
  <w:num w:numId="8" w16cid:durableId="2146388970">
    <w:abstractNumId w:val="3"/>
  </w:num>
  <w:num w:numId="9" w16cid:durableId="223106755">
    <w:abstractNumId w:val="15"/>
  </w:num>
  <w:num w:numId="10" w16cid:durableId="1012104075">
    <w:abstractNumId w:val="18"/>
  </w:num>
  <w:num w:numId="11" w16cid:durableId="1267349323">
    <w:abstractNumId w:val="23"/>
  </w:num>
  <w:num w:numId="12" w16cid:durableId="1437359683">
    <w:abstractNumId w:val="31"/>
  </w:num>
  <w:num w:numId="13" w16cid:durableId="894510387">
    <w:abstractNumId w:val="24"/>
  </w:num>
  <w:num w:numId="14" w16cid:durableId="904686494">
    <w:abstractNumId w:val="17"/>
  </w:num>
  <w:num w:numId="15" w16cid:durableId="727416501">
    <w:abstractNumId w:val="29"/>
  </w:num>
  <w:num w:numId="16" w16cid:durableId="376198138">
    <w:abstractNumId w:val="9"/>
  </w:num>
  <w:num w:numId="17" w16cid:durableId="500896155">
    <w:abstractNumId w:val="16"/>
  </w:num>
  <w:num w:numId="18" w16cid:durableId="1733501188">
    <w:abstractNumId w:val="5"/>
  </w:num>
  <w:num w:numId="19" w16cid:durableId="422922612">
    <w:abstractNumId w:val="22"/>
  </w:num>
  <w:num w:numId="20" w16cid:durableId="1604461931">
    <w:abstractNumId w:val="6"/>
  </w:num>
  <w:num w:numId="21" w16cid:durableId="770900695">
    <w:abstractNumId w:val="1"/>
  </w:num>
  <w:num w:numId="22" w16cid:durableId="964893024">
    <w:abstractNumId w:val="4"/>
  </w:num>
  <w:num w:numId="23" w16cid:durableId="153228975">
    <w:abstractNumId w:val="32"/>
  </w:num>
  <w:num w:numId="24" w16cid:durableId="1965303544">
    <w:abstractNumId w:val="35"/>
  </w:num>
  <w:num w:numId="25" w16cid:durableId="1186333935">
    <w:abstractNumId w:val="30"/>
  </w:num>
  <w:num w:numId="26" w16cid:durableId="957564817">
    <w:abstractNumId w:val="0"/>
  </w:num>
  <w:num w:numId="27" w16cid:durableId="1656294591">
    <w:abstractNumId w:val="20"/>
  </w:num>
  <w:num w:numId="28" w16cid:durableId="174344353">
    <w:abstractNumId w:val="11"/>
  </w:num>
  <w:num w:numId="29" w16cid:durableId="541094461">
    <w:abstractNumId w:val="13"/>
  </w:num>
  <w:num w:numId="30" w16cid:durableId="1165558205">
    <w:abstractNumId w:val="27"/>
  </w:num>
  <w:num w:numId="31" w16cid:durableId="1297180649">
    <w:abstractNumId w:val="36"/>
  </w:num>
  <w:num w:numId="32" w16cid:durableId="964845921">
    <w:abstractNumId w:val="7"/>
  </w:num>
  <w:num w:numId="33" w16cid:durableId="221019172">
    <w:abstractNumId w:val="8"/>
  </w:num>
  <w:num w:numId="34" w16cid:durableId="1446344136">
    <w:abstractNumId w:val="25"/>
  </w:num>
  <w:num w:numId="35" w16cid:durableId="1846170702">
    <w:abstractNumId w:val="26"/>
  </w:num>
  <w:num w:numId="36" w16cid:durableId="1886135203">
    <w:abstractNumId w:val="37"/>
  </w:num>
  <w:num w:numId="37" w16cid:durableId="69158994">
    <w:abstractNumId w:val="33"/>
  </w:num>
  <w:num w:numId="38" w16cid:durableId="1338846352">
    <w:abstractNumId w:val="14"/>
  </w:num>
  <w:num w:numId="39" w16cid:durableId="737166593">
    <w:abstractNumId w:val="21"/>
  </w:num>
  <w:num w:numId="40" w16cid:durableId="160453695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C285E"/>
    <w:rsid w:val="000D675F"/>
    <w:rsid w:val="000E186D"/>
    <w:rsid w:val="00124C52"/>
    <w:rsid w:val="00136CBC"/>
    <w:rsid w:val="001465A9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E688A"/>
    <w:rsid w:val="004F2C3F"/>
    <w:rsid w:val="005B3F05"/>
    <w:rsid w:val="00657808"/>
    <w:rsid w:val="00675063"/>
    <w:rsid w:val="00677324"/>
    <w:rsid w:val="006A0CD8"/>
    <w:rsid w:val="007E1463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24A73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57629"/>
    <w:rsid w:val="00F65C2C"/>
    <w:rsid w:val="00F803C9"/>
    <w:rsid w:val="00F93D8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2026-01-30T07:57:00Z</dcterms:created>
  <dcterms:modified xsi:type="dcterms:W3CDTF">2026-01-30T07:57:00Z</dcterms:modified>
</cp:coreProperties>
</file>