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8822" w14:textId="77777777" w:rsidR="00B270D6" w:rsidRPr="00B270D6" w:rsidRDefault="00B270D6" w:rsidP="00B270D6">
      <w:pPr>
        <w:jc w:val="left"/>
      </w:pPr>
      <w:r w:rsidRPr="00B270D6">
        <w:t>В [Наименование районного суда]</w:t>
      </w:r>
      <w:r w:rsidRPr="00B270D6">
        <w:br/>
        <w:t>Адрес: [Адрес суда]</w:t>
      </w:r>
    </w:p>
    <w:p w14:paraId="6F963912" w14:textId="77777777" w:rsidR="00B270D6" w:rsidRPr="00B270D6" w:rsidRDefault="00B270D6" w:rsidP="00B270D6">
      <w:pPr>
        <w:jc w:val="left"/>
      </w:pPr>
      <w:r w:rsidRPr="00B270D6">
        <w:rPr>
          <w:b/>
          <w:bCs/>
        </w:rPr>
        <w:t>Истец:</w:t>
      </w:r>
      <w:r w:rsidRPr="00B270D6">
        <w:t xml:space="preserve"> [ФИО полностью]</w:t>
      </w:r>
      <w:r w:rsidRPr="00B270D6">
        <w:br/>
        <w:t>Адрес: [Адрес регистрации]</w:t>
      </w:r>
      <w:r w:rsidRPr="00B270D6">
        <w:br/>
        <w:t>Телефон: [Номер телефона]</w:t>
      </w:r>
    </w:p>
    <w:p w14:paraId="711854A2" w14:textId="77777777" w:rsidR="00B270D6" w:rsidRPr="00B270D6" w:rsidRDefault="00B270D6" w:rsidP="00B270D6">
      <w:pPr>
        <w:jc w:val="left"/>
      </w:pPr>
      <w:r w:rsidRPr="00B270D6">
        <w:rPr>
          <w:b/>
          <w:bCs/>
        </w:rPr>
        <w:t>Ответчик:</w:t>
      </w:r>
      <w:r w:rsidRPr="00B270D6">
        <w:t xml:space="preserve"> [Наименование Администрации округа/города]</w:t>
      </w:r>
      <w:r w:rsidRPr="00B270D6">
        <w:br/>
        <w:t>Адрес: [Адрес администрации]</w:t>
      </w:r>
    </w:p>
    <w:p w14:paraId="4D73B6AC" w14:textId="77777777" w:rsidR="00B270D6" w:rsidRPr="00B270D6" w:rsidRDefault="00B270D6" w:rsidP="00B270D6">
      <w:pPr>
        <w:jc w:val="left"/>
      </w:pPr>
      <w:r w:rsidRPr="00B270D6">
        <w:rPr>
          <w:b/>
          <w:bCs/>
        </w:rPr>
        <w:t>Третье лицо:</w:t>
      </w:r>
      <w:r w:rsidRPr="00B270D6">
        <w:t xml:space="preserve"> [ГСК «Название»]</w:t>
      </w:r>
      <w:r w:rsidRPr="00B270D6">
        <w:br/>
        <w:t>Цена иска: [Сумма по кадастровой стоимости] руб.</w:t>
      </w:r>
    </w:p>
    <w:p w14:paraId="6B33CD02" w14:textId="77777777" w:rsidR="00B270D6" w:rsidRPr="00B270D6" w:rsidRDefault="00B270D6" w:rsidP="00B270D6">
      <w:pPr>
        <w:rPr>
          <w:b/>
          <w:bCs/>
        </w:rPr>
      </w:pPr>
      <w:r w:rsidRPr="00B270D6">
        <w:rPr>
          <w:b/>
          <w:bCs/>
        </w:rPr>
        <w:t>Исковое заявление о признании права собственности на гаражный бокс</w:t>
      </w:r>
    </w:p>
    <w:p w14:paraId="3D4CAE7A" w14:textId="77777777" w:rsidR="00B270D6" w:rsidRPr="00B270D6" w:rsidRDefault="00B270D6" w:rsidP="00B270D6">
      <w:r w:rsidRPr="00B270D6">
        <w:t>Я, [ФИО], являюсь членом гаражно-строительного кооператива [Название] с 20__ г., что подтверждается членской книжкой № [номер]. В моем пользовании находится гаражный бокс № [номер], расположенный в составе указанного кооператива по адресу: [полный адрес].</w:t>
      </w:r>
    </w:p>
    <w:p w14:paraId="41CE55C3" w14:textId="77777777" w:rsidR="00B270D6" w:rsidRPr="00B270D6" w:rsidRDefault="00B270D6" w:rsidP="00B270D6">
      <w:r w:rsidRPr="00B270D6">
        <w:t>Указанный гараж был построен в 20__ г. хозяйственным способом на земельном участке, отведенном ГСК на основании решения [реквизиты документа о выделении земли]. Паевой взнос за вышеуказанный гаражный бокс мною выплачен полностью в сумме [сумма] руб., что подтверждается справкой председателя ГСК от «__» ________ 20__ г.</w:t>
      </w:r>
    </w:p>
    <w:p w14:paraId="23BCF2B5" w14:textId="77777777" w:rsidR="00B270D6" w:rsidRPr="00B270D6" w:rsidRDefault="00B270D6" w:rsidP="00B270D6">
      <w:r w:rsidRPr="00B270D6">
        <w:t>В настоящее время я фактически владею и пользуюсь данным объектом недвижимости: несу расходы по его содержанию, оплачиваю электроэнергию и членские взносы, произвел текущий ремонт кровли. Гараж представляет собой капитальное строение площадью [значение] кв.м., имеет фундамент, стены из [материал], перекрытия из [материал]. Согласно техническому плану от «__» ________ 20__ г., подготовленному кадастровым инженером, объект соответствует градостроительным и санитарным нормам.</w:t>
      </w:r>
    </w:p>
    <w:p w14:paraId="22B7CD91" w14:textId="77777777" w:rsidR="00B270D6" w:rsidRPr="00B270D6" w:rsidRDefault="00B270D6" w:rsidP="00B270D6">
      <w:r w:rsidRPr="00B270D6">
        <w:t>При обращении в Управление Росреестра с целью регистрации права мне было отказано ввиду отсутствия документов о вводе гаражного комплекса в эксплуатацию и отсутствия сведений об объекте в ЕГРН. Иным способом, кроме судебного, оформить право собственности не представляется возможным. В соответствии со ст. 218 ГК РФ право собственности на имущество, которое имеет собственника, может быть приобретено другим лицом на основании договора купли-продажи, мены, дарения или иной сделки об отчуждении этого имущества. При этом полная выплата пая членом кооператива является самостоятельным основанием возникновения права.</w:t>
      </w:r>
    </w:p>
    <w:p w14:paraId="0055F5EB" w14:textId="77777777" w:rsidR="00B270D6" w:rsidRPr="00B270D6" w:rsidRDefault="00B270D6" w:rsidP="00B270D6">
      <w:pPr>
        <w:rPr>
          <w:b/>
          <w:bCs/>
        </w:rPr>
      </w:pPr>
      <w:r w:rsidRPr="00B270D6">
        <w:rPr>
          <w:b/>
          <w:bCs/>
        </w:rPr>
        <w:t>ПРОШУ:</w:t>
      </w:r>
    </w:p>
    <w:p w14:paraId="7CC7DB5C" w14:textId="77777777" w:rsidR="00B270D6" w:rsidRPr="00B270D6" w:rsidRDefault="00B270D6" w:rsidP="00B270D6">
      <w:pPr>
        <w:numPr>
          <w:ilvl w:val="0"/>
          <w:numId w:val="21"/>
        </w:numPr>
      </w:pPr>
      <w:r w:rsidRPr="00B270D6">
        <w:t>признать за [ФИО истца] право собственности на объект недвижимого имущества - гаражный бокс № [номер] общей площадью [значение] кв.м., расположенный по адресу: [адрес];</w:t>
      </w:r>
    </w:p>
    <w:p w14:paraId="1A3751F6" w14:textId="77777777" w:rsidR="00B270D6" w:rsidRPr="00B270D6" w:rsidRDefault="00B270D6" w:rsidP="00B270D6">
      <w:pPr>
        <w:numPr>
          <w:ilvl w:val="0"/>
          <w:numId w:val="21"/>
        </w:numPr>
      </w:pPr>
      <w:r w:rsidRPr="00B270D6">
        <w:t>указать в решении суда, что оно является основанием для внесения сведений в Единый государственный реестр недвижимости и регистрации права собственности за истцом.</w:t>
      </w:r>
    </w:p>
    <w:p w14:paraId="574FFDB1" w14:textId="77777777" w:rsidR="00B270D6" w:rsidRPr="00B270D6" w:rsidRDefault="00B270D6" w:rsidP="00B270D6">
      <w:pPr>
        <w:rPr>
          <w:b/>
          <w:bCs/>
        </w:rPr>
      </w:pPr>
      <w:r w:rsidRPr="00B270D6">
        <w:rPr>
          <w:b/>
          <w:bCs/>
        </w:rPr>
        <w:t>Приложения:</w:t>
      </w:r>
    </w:p>
    <w:p w14:paraId="32C45966" w14:textId="77777777" w:rsidR="00B270D6" w:rsidRPr="00B270D6" w:rsidRDefault="00B270D6" w:rsidP="00B270D6">
      <w:pPr>
        <w:numPr>
          <w:ilvl w:val="0"/>
          <w:numId w:val="22"/>
        </w:numPr>
      </w:pPr>
      <w:r w:rsidRPr="00B270D6">
        <w:lastRenderedPageBreak/>
        <w:t>квитанция об оплате государственной пошлины;</w:t>
      </w:r>
    </w:p>
    <w:p w14:paraId="31A67FB0" w14:textId="77777777" w:rsidR="00B270D6" w:rsidRPr="00B270D6" w:rsidRDefault="00B270D6" w:rsidP="00B270D6">
      <w:pPr>
        <w:numPr>
          <w:ilvl w:val="0"/>
          <w:numId w:val="22"/>
        </w:numPr>
      </w:pPr>
      <w:r w:rsidRPr="00B270D6">
        <w:t>копия членской книжки ГСК;</w:t>
      </w:r>
    </w:p>
    <w:p w14:paraId="5B7D5069" w14:textId="77777777" w:rsidR="00B270D6" w:rsidRPr="00B270D6" w:rsidRDefault="00B270D6" w:rsidP="00B270D6">
      <w:pPr>
        <w:numPr>
          <w:ilvl w:val="0"/>
          <w:numId w:val="22"/>
        </w:numPr>
      </w:pPr>
      <w:r w:rsidRPr="00B270D6">
        <w:t>справка о полной выплате паевого взноса;</w:t>
      </w:r>
    </w:p>
    <w:p w14:paraId="7182C54D" w14:textId="77777777" w:rsidR="00B270D6" w:rsidRPr="00B270D6" w:rsidRDefault="00B270D6" w:rsidP="00B270D6">
      <w:pPr>
        <w:numPr>
          <w:ilvl w:val="0"/>
          <w:numId w:val="22"/>
        </w:numPr>
      </w:pPr>
      <w:r w:rsidRPr="00B270D6">
        <w:t>копия технического плана на гаражный бокс;</w:t>
      </w:r>
    </w:p>
    <w:p w14:paraId="40D81029" w14:textId="77777777" w:rsidR="00B270D6" w:rsidRPr="00B270D6" w:rsidRDefault="00B270D6" w:rsidP="00B270D6">
      <w:pPr>
        <w:numPr>
          <w:ilvl w:val="0"/>
          <w:numId w:val="22"/>
        </w:numPr>
      </w:pPr>
      <w:r w:rsidRPr="00B270D6">
        <w:t>копия отказа Росреестра в государственной регистрации;</w:t>
      </w:r>
    </w:p>
    <w:p w14:paraId="3BF0D208" w14:textId="77777777" w:rsidR="00B270D6" w:rsidRPr="00B270D6" w:rsidRDefault="00B270D6" w:rsidP="00B270D6">
      <w:pPr>
        <w:numPr>
          <w:ilvl w:val="0"/>
          <w:numId w:val="22"/>
        </w:numPr>
      </w:pPr>
      <w:r w:rsidRPr="00B270D6">
        <w:t>копия ответа из Департамента имущества/Администрации;</w:t>
      </w:r>
    </w:p>
    <w:p w14:paraId="20B64E48" w14:textId="77777777" w:rsidR="00B270D6" w:rsidRPr="00B270D6" w:rsidRDefault="00B270D6" w:rsidP="00B270D6">
      <w:pPr>
        <w:numPr>
          <w:ilvl w:val="0"/>
          <w:numId w:val="22"/>
        </w:numPr>
      </w:pPr>
      <w:r w:rsidRPr="00B270D6">
        <w:t>уведомление о вручении копии иска ответчику и третьим лицам.</w:t>
      </w:r>
    </w:p>
    <w:p w14:paraId="0CE5DDAD" w14:textId="77777777" w:rsidR="00B270D6" w:rsidRPr="00B270D6" w:rsidRDefault="00B270D6" w:rsidP="00B270D6">
      <w:pPr>
        <w:jc w:val="left"/>
      </w:pPr>
      <w:r w:rsidRPr="00B270D6">
        <w:t>«__» ________ 20__ г.</w:t>
      </w:r>
      <w:r w:rsidRPr="00B270D6">
        <w:br/>
        <w:t>________________ / [Фамилия И.О.]</w:t>
      </w:r>
    </w:p>
    <w:p w14:paraId="47CE588E" w14:textId="77777777" w:rsidR="0083247E" w:rsidRPr="00B270D6" w:rsidRDefault="0083247E" w:rsidP="00B270D6"/>
    <w:sectPr w:rsidR="0083247E" w:rsidRPr="00B270D6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06C5D" w14:textId="77777777" w:rsidR="00447923" w:rsidRDefault="00447923" w:rsidP="00AA1082">
      <w:pPr>
        <w:spacing w:after="0" w:line="240" w:lineRule="auto"/>
      </w:pPr>
      <w:r>
        <w:separator/>
      </w:r>
    </w:p>
  </w:endnote>
  <w:endnote w:type="continuationSeparator" w:id="0">
    <w:p w14:paraId="06EF3643" w14:textId="77777777" w:rsidR="00447923" w:rsidRDefault="00447923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FFDB6" w14:textId="77777777" w:rsidR="00447923" w:rsidRDefault="00447923" w:rsidP="00AA1082">
      <w:pPr>
        <w:spacing w:after="0" w:line="240" w:lineRule="auto"/>
      </w:pPr>
      <w:r>
        <w:separator/>
      </w:r>
    </w:p>
  </w:footnote>
  <w:footnote w:type="continuationSeparator" w:id="0">
    <w:p w14:paraId="3F6F304E" w14:textId="77777777" w:rsidR="00447923" w:rsidRDefault="00447923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87073D"/>
    <w:multiLevelType w:val="multilevel"/>
    <w:tmpl w:val="E040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01A74"/>
    <w:multiLevelType w:val="multilevel"/>
    <w:tmpl w:val="2D8A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2"/>
  </w:num>
  <w:num w:numId="2" w16cid:durableId="1452941838">
    <w:abstractNumId w:val="8"/>
  </w:num>
  <w:num w:numId="3" w16cid:durableId="181556966">
    <w:abstractNumId w:val="10"/>
  </w:num>
  <w:num w:numId="4" w16cid:durableId="1340887968">
    <w:abstractNumId w:val="0"/>
  </w:num>
  <w:num w:numId="5" w16cid:durableId="228000990">
    <w:abstractNumId w:val="5"/>
  </w:num>
  <w:num w:numId="6" w16cid:durableId="1255434315">
    <w:abstractNumId w:val="15"/>
  </w:num>
  <w:num w:numId="7" w16cid:durableId="172035712">
    <w:abstractNumId w:val="2"/>
  </w:num>
  <w:num w:numId="8" w16cid:durableId="1049846074">
    <w:abstractNumId w:val="21"/>
  </w:num>
  <w:num w:numId="9" w16cid:durableId="608271419">
    <w:abstractNumId w:val="13"/>
  </w:num>
  <w:num w:numId="10" w16cid:durableId="886382425">
    <w:abstractNumId w:val="7"/>
  </w:num>
  <w:num w:numId="11" w16cid:durableId="1389455497">
    <w:abstractNumId w:val="9"/>
  </w:num>
  <w:num w:numId="12" w16cid:durableId="1244143193">
    <w:abstractNumId w:val="3"/>
  </w:num>
  <w:num w:numId="13" w16cid:durableId="1301885774">
    <w:abstractNumId w:val="18"/>
  </w:num>
  <w:num w:numId="14" w16cid:durableId="1170372778">
    <w:abstractNumId w:val="1"/>
  </w:num>
  <w:num w:numId="15" w16cid:durableId="1933466155">
    <w:abstractNumId w:val="19"/>
  </w:num>
  <w:num w:numId="16" w16cid:durableId="1095052088">
    <w:abstractNumId w:val="17"/>
  </w:num>
  <w:num w:numId="17" w16cid:durableId="928543777">
    <w:abstractNumId w:val="11"/>
  </w:num>
  <w:num w:numId="18" w16cid:durableId="452289389">
    <w:abstractNumId w:val="20"/>
  </w:num>
  <w:num w:numId="19" w16cid:durableId="1185947087">
    <w:abstractNumId w:val="6"/>
  </w:num>
  <w:num w:numId="20" w16cid:durableId="682393372">
    <w:abstractNumId w:val="14"/>
  </w:num>
  <w:num w:numId="21" w16cid:durableId="1595239146">
    <w:abstractNumId w:val="4"/>
  </w:num>
  <w:num w:numId="22" w16cid:durableId="16036067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50C30"/>
    <w:rsid w:val="000C285E"/>
    <w:rsid w:val="000D675F"/>
    <w:rsid w:val="000E186D"/>
    <w:rsid w:val="00124C52"/>
    <w:rsid w:val="00136CBC"/>
    <w:rsid w:val="002246DE"/>
    <w:rsid w:val="00227EAA"/>
    <w:rsid w:val="002656CF"/>
    <w:rsid w:val="002774AB"/>
    <w:rsid w:val="0029453C"/>
    <w:rsid w:val="002E29FB"/>
    <w:rsid w:val="00313859"/>
    <w:rsid w:val="003D025F"/>
    <w:rsid w:val="00447923"/>
    <w:rsid w:val="00456FEF"/>
    <w:rsid w:val="00461B7D"/>
    <w:rsid w:val="00472E2F"/>
    <w:rsid w:val="004F2C3F"/>
    <w:rsid w:val="005F732D"/>
    <w:rsid w:val="00657808"/>
    <w:rsid w:val="00675063"/>
    <w:rsid w:val="006C079B"/>
    <w:rsid w:val="007E1463"/>
    <w:rsid w:val="008057E1"/>
    <w:rsid w:val="00805833"/>
    <w:rsid w:val="0083238E"/>
    <w:rsid w:val="0083247E"/>
    <w:rsid w:val="008D439D"/>
    <w:rsid w:val="008F11AD"/>
    <w:rsid w:val="00A93DA0"/>
    <w:rsid w:val="00A95EF3"/>
    <w:rsid w:val="00A9773E"/>
    <w:rsid w:val="00AA1082"/>
    <w:rsid w:val="00B10717"/>
    <w:rsid w:val="00B270D6"/>
    <w:rsid w:val="00B35C7B"/>
    <w:rsid w:val="00B66532"/>
    <w:rsid w:val="00B90F31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E92479"/>
    <w:rsid w:val="00ED649B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3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2026-03-19T07:05:00Z</dcterms:created>
  <dcterms:modified xsi:type="dcterms:W3CDTF">2026-03-19T07:05:00Z</dcterms:modified>
</cp:coreProperties>
</file>