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78F2" w14:textId="77777777" w:rsidR="00275BF8" w:rsidRPr="00275BF8" w:rsidRDefault="00275BF8" w:rsidP="00275BF8">
      <w:pPr>
        <w:jc w:val="left"/>
      </w:pPr>
      <w:r w:rsidRPr="00275BF8">
        <w:t>В [Наименование районного суда]</w:t>
      </w:r>
      <w:r w:rsidRPr="00275BF8">
        <w:br/>
        <w:t>Адрес: [Адрес суда]</w:t>
      </w:r>
      <w:r w:rsidRPr="00275BF8">
        <w:br/>
      </w:r>
      <w:r w:rsidRPr="00275BF8">
        <w:br/>
      </w:r>
      <w:r w:rsidRPr="00275BF8">
        <w:rPr>
          <w:b/>
          <w:bCs/>
        </w:rPr>
        <w:t>Истец:</w:t>
      </w:r>
      <w:r w:rsidRPr="00275BF8">
        <w:t xml:space="preserve"> [ФИО полностью]</w:t>
      </w:r>
      <w:r w:rsidRPr="00275BF8">
        <w:br/>
        <w:t>Адрес: [Ваш адрес регистрации]</w:t>
      </w:r>
      <w:r w:rsidRPr="00275BF8">
        <w:br/>
        <w:t>Телефон: [Ваш телефон]</w:t>
      </w:r>
      <w:r w:rsidRPr="00275BF8">
        <w:br/>
      </w:r>
      <w:r w:rsidRPr="00275BF8">
        <w:br/>
      </w:r>
      <w:r w:rsidRPr="00275BF8">
        <w:rPr>
          <w:b/>
          <w:bCs/>
        </w:rPr>
        <w:t>Ответчик:</w:t>
      </w:r>
      <w:r w:rsidRPr="00275BF8">
        <w:t xml:space="preserve"> [Наименование администрации/Департамента имущества]</w:t>
      </w:r>
      <w:r w:rsidRPr="00275BF8">
        <w:br/>
        <w:t>Адрес: [Юридический адрес]</w:t>
      </w:r>
    </w:p>
    <w:p w14:paraId="0DA9B1D3" w14:textId="77777777" w:rsidR="00275BF8" w:rsidRPr="00275BF8" w:rsidRDefault="00275BF8" w:rsidP="00275BF8">
      <w:pPr>
        <w:jc w:val="center"/>
        <w:rPr>
          <w:b/>
          <w:bCs/>
        </w:rPr>
      </w:pPr>
      <w:r w:rsidRPr="00275BF8">
        <w:rPr>
          <w:b/>
          <w:bCs/>
        </w:rPr>
        <w:t>ИСКОВОЕ ЗАЯВЛЕНИЕ</w:t>
      </w:r>
      <w:r w:rsidRPr="00275BF8">
        <w:rPr>
          <w:b/>
          <w:bCs/>
        </w:rPr>
        <w:br/>
        <w:t>о признании права собственности в порядке приватизации</w:t>
      </w:r>
    </w:p>
    <w:p w14:paraId="4217959D" w14:textId="77777777" w:rsidR="00275BF8" w:rsidRPr="00275BF8" w:rsidRDefault="00275BF8" w:rsidP="00275BF8">
      <w:r w:rsidRPr="00275BF8">
        <w:t>Я, [ФИО], на основании договора социального найма № [номер] от [дата] (или ордера) занимаю жилое помещение — квартиру, расположенную по адресу: [полный адрес], общей площадью [значение] кв. м.</w:t>
      </w:r>
    </w:p>
    <w:p w14:paraId="1DD37716" w14:textId="77777777" w:rsidR="00275BF8" w:rsidRPr="00275BF8" w:rsidRDefault="00275BF8" w:rsidP="00275BF8">
      <w:r w:rsidRPr="00275BF8">
        <w:t>В указанном жилом помещении я зарегистрирован по месту жительства и фактически проживаю с «__» ________ 20__ г. В соответствии с требованиями закона, я обратился к ответчику с заявлением о приватизации данной квартиры. Однако письмом от [дата] мне было отказано в связи с [указать причину из отказа, например: отсутствием документов о балансовой принадлежности].</w:t>
      </w:r>
    </w:p>
    <w:p w14:paraId="548C52AB" w14:textId="77777777" w:rsidR="00275BF8" w:rsidRPr="00275BF8" w:rsidRDefault="00275BF8" w:rsidP="00275BF8">
      <w:r w:rsidRPr="00275BF8">
        <w:t>Считаю данный отказ незаконным, поскольку ранее право на бесплатную приватизацию мною не использовалось, что подтверждается соответствующими справками. Жилое помещение находится в муниципальной собственности (или подлежит передаче в нее), и препятствий для оформления права собственности не имеется.</w:t>
      </w:r>
    </w:p>
    <w:p w14:paraId="264C557F" w14:textId="77777777" w:rsidR="00275BF8" w:rsidRPr="00275BF8" w:rsidRDefault="00275BF8" w:rsidP="00275BF8">
      <w:pPr>
        <w:jc w:val="center"/>
        <w:rPr>
          <w:b/>
          <w:bCs/>
        </w:rPr>
      </w:pPr>
      <w:r w:rsidRPr="00275BF8">
        <w:rPr>
          <w:b/>
          <w:bCs/>
        </w:rPr>
        <w:t>ПРОШУ:</w:t>
      </w:r>
    </w:p>
    <w:p w14:paraId="5978A7C7" w14:textId="77777777" w:rsidR="00275BF8" w:rsidRPr="00275BF8" w:rsidRDefault="00275BF8" w:rsidP="00275BF8">
      <w:pPr>
        <w:numPr>
          <w:ilvl w:val="0"/>
          <w:numId w:val="51"/>
        </w:numPr>
      </w:pPr>
      <w:r w:rsidRPr="00275BF8">
        <w:t>признать за мной, [ФИО], право собственности на жилое помещение — квартиру, расположенную по адресу: [адрес], в порядке приватизации;</w:t>
      </w:r>
    </w:p>
    <w:p w14:paraId="04C95171" w14:textId="77777777" w:rsidR="00275BF8" w:rsidRPr="00275BF8" w:rsidRDefault="00275BF8" w:rsidP="00275BF8">
      <w:pPr>
        <w:numPr>
          <w:ilvl w:val="0"/>
          <w:numId w:val="51"/>
        </w:numPr>
      </w:pPr>
      <w:r w:rsidRPr="00275BF8">
        <w:t>прекратить право собственности (муниципальное/ведомственное) на указанный объект недвижимости.</w:t>
      </w:r>
    </w:p>
    <w:p w14:paraId="3A460EDA" w14:textId="77777777" w:rsidR="00275BF8" w:rsidRPr="00275BF8" w:rsidRDefault="00275BF8" w:rsidP="00275BF8">
      <w:pPr>
        <w:rPr>
          <w:b/>
          <w:bCs/>
        </w:rPr>
      </w:pPr>
      <w:r w:rsidRPr="00275BF8">
        <w:rPr>
          <w:b/>
          <w:bCs/>
        </w:rPr>
        <w:t>Приложения:</w:t>
      </w:r>
    </w:p>
    <w:p w14:paraId="2CB4A0E1" w14:textId="77777777" w:rsidR="00275BF8" w:rsidRPr="00275BF8" w:rsidRDefault="00275BF8" w:rsidP="00275BF8">
      <w:pPr>
        <w:numPr>
          <w:ilvl w:val="0"/>
          <w:numId w:val="52"/>
        </w:numPr>
      </w:pPr>
      <w:r w:rsidRPr="00275BF8">
        <w:t>копия договора социального найма или ордера;</w:t>
      </w:r>
    </w:p>
    <w:p w14:paraId="288CAFDB" w14:textId="77777777" w:rsidR="00275BF8" w:rsidRPr="00275BF8" w:rsidRDefault="00275BF8" w:rsidP="00275BF8">
      <w:pPr>
        <w:numPr>
          <w:ilvl w:val="0"/>
          <w:numId w:val="52"/>
        </w:numPr>
      </w:pPr>
      <w:r w:rsidRPr="00275BF8">
        <w:t>справка о неучастии в приватизации ранее;</w:t>
      </w:r>
    </w:p>
    <w:p w14:paraId="38432F6A" w14:textId="77777777" w:rsidR="00275BF8" w:rsidRPr="00275BF8" w:rsidRDefault="00275BF8" w:rsidP="00275BF8">
      <w:pPr>
        <w:numPr>
          <w:ilvl w:val="0"/>
          <w:numId w:val="52"/>
        </w:numPr>
      </w:pPr>
      <w:r w:rsidRPr="00275BF8">
        <w:t>выписка из домовой книги и копия финансового лицевого счета;</w:t>
      </w:r>
    </w:p>
    <w:p w14:paraId="047EBA98" w14:textId="77777777" w:rsidR="00275BF8" w:rsidRPr="00275BF8" w:rsidRDefault="00275BF8" w:rsidP="00275BF8">
      <w:pPr>
        <w:numPr>
          <w:ilvl w:val="0"/>
          <w:numId w:val="52"/>
        </w:numPr>
      </w:pPr>
      <w:r w:rsidRPr="00275BF8">
        <w:t>копия письменного отказа ответчика;</w:t>
      </w:r>
    </w:p>
    <w:p w14:paraId="0CC91ED5" w14:textId="77777777" w:rsidR="00275BF8" w:rsidRPr="00275BF8" w:rsidRDefault="00275BF8" w:rsidP="00275BF8">
      <w:pPr>
        <w:numPr>
          <w:ilvl w:val="0"/>
          <w:numId w:val="52"/>
        </w:numPr>
      </w:pPr>
      <w:r w:rsidRPr="00275BF8">
        <w:t>квитанция об уплате государственной пошлины.</w:t>
      </w:r>
    </w:p>
    <w:p w14:paraId="1AB07B0B" w14:textId="77777777" w:rsidR="00275BF8" w:rsidRPr="00275BF8" w:rsidRDefault="00275BF8" w:rsidP="00275BF8">
      <w:pPr>
        <w:jc w:val="left"/>
      </w:pPr>
      <w:r w:rsidRPr="00275BF8">
        <w:t>«__» ________ 20__ г.</w:t>
      </w:r>
      <w:r w:rsidRPr="00275BF8">
        <w:br/>
        <w:t>________________ / [Фамилия И.О.]</w:t>
      </w:r>
    </w:p>
    <w:p w14:paraId="471C9974" w14:textId="5359DA81" w:rsidR="0083247E" w:rsidRPr="00275BF8" w:rsidRDefault="0083247E" w:rsidP="00275BF8"/>
    <w:sectPr w:rsidR="0083247E" w:rsidRPr="00275BF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91B8" w14:textId="77777777" w:rsidR="001F1986" w:rsidRDefault="001F1986" w:rsidP="00AA1082">
      <w:pPr>
        <w:spacing w:after="0" w:line="240" w:lineRule="auto"/>
      </w:pPr>
      <w:r>
        <w:separator/>
      </w:r>
    </w:p>
  </w:endnote>
  <w:endnote w:type="continuationSeparator" w:id="0">
    <w:p w14:paraId="1FFA4BB4" w14:textId="77777777" w:rsidR="001F1986" w:rsidRDefault="001F198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EE82" w14:textId="77777777" w:rsidR="001F1986" w:rsidRDefault="001F1986" w:rsidP="00AA1082">
      <w:pPr>
        <w:spacing w:after="0" w:line="240" w:lineRule="auto"/>
      </w:pPr>
      <w:r>
        <w:separator/>
      </w:r>
    </w:p>
  </w:footnote>
  <w:footnote w:type="continuationSeparator" w:id="0">
    <w:p w14:paraId="20C56580" w14:textId="77777777" w:rsidR="001F1986" w:rsidRDefault="001F198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6"/>
  </w:num>
  <w:num w:numId="2" w16cid:durableId="1452941838">
    <w:abstractNumId w:val="15"/>
  </w:num>
  <w:num w:numId="3" w16cid:durableId="1997494090">
    <w:abstractNumId w:val="23"/>
  </w:num>
  <w:num w:numId="4" w16cid:durableId="924807300">
    <w:abstractNumId w:val="44"/>
  </w:num>
  <w:num w:numId="5" w16cid:durableId="1974753379">
    <w:abstractNumId w:val="39"/>
  </w:num>
  <w:num w:numId="6" w16cid:durableId="178541777">
    <w:abstractNumId w:val="3"/>
  </w:num>
  <w:num w:numId="7" w16cid:durableId="980504789">
    <w:abstractNumId w:val="45"/>
  </w:num>
  <w:num w:numId="8" w16cid:durableId="1169518789">
    <w:abstractNumId w:val="17"/>
  </w:num>
  <w:num w:numId="9" w16cid:durableId="568460384">
    <w:abstractNumId w:val="37"/>
  </w:num>
  <w:num w:numId="10" w16cid:durableId="2011979801">
    <w:abstractNumId w:val="9"/>
  </w:num>
  <w:num w:numId="11" w16cid:durableId="10302997">
    <w:abstractNumId w:val="50"/>
  </w:num>
  <w:num w:numId="12" w16cid:durableId="1908957897">
    <w:abstractNumId w:val="49"/>
  </w:num>
  <w:num w:numId="13" w16cid:durableId="1837332511">
    <w:abstractNumId w:val="21"/>
  </w:num>
  <w:num w:numId="14" w16cid:durableId="1827890442">
    <w:abstractNumId w:val="11"/>
  </w:num>
  <w:num w:numId="15" w16cid:durableId="123818588">
    <w:abstractNumId w:val="33"/>
  </w:num>
  <w:num w:numId="16" w16cid:durableId="1419717228">
    <w:abstractNumId w:val="38"/>
  </w:num>
  <w:num w:numId="17" w16cid:durableId="440077338">
    <w:abstractNumId w:val="35"/>
  </w:num>
  <w:num w:numId="18" w16cid:durableId="532621882">
    <w:abstractNumId w:val="2"/>
  </w:num>
  <w:num w:numId="19" w16cid:durableId="2068262979">
    <w:abstractNumId w:val="24"/>
  </w:num>
  <w:num w:numId="20" w16cid:durableId="1494490050">
    <w:abstractNumId w:val="20"/>
  </w:num>
  <w:num w:numId="21" w16cid:durableId="762069426">
    <w:abstractNumId w:val="12"/>
  </w:num>
  <w:num w:numId="22" w16cid:durableId="1753501334">
    <w:abstractNumId w:val="1"/>
  </w:num>
  <w:num w:numId="23" w16cid:durableId="1013874587">
    <w:abstractNumId w:val="46"/>
  </w:num>
  <w:num w:numId="24" w16cid:durableId="1098788575">
    <w:abstractNumId w:val="13"/>
  </w:num>
  <w:num w:numId="25" w16cid:durableId="1515221308">
    <w:abstractNumId w:val="27"/>
  </w:num>
  <w:num w:numId="26" w16cid:durableId="1520044803">
    <w:abstractNumId w:val="30"/>
  </w:num>
  <w:num w:numId="27" w16cid:durableId="657155059">
    <w:abstractNumId w:val="29"/>
  </w:num>
  <w:num w:numId="28" w16cid:durableId="1595700992">
    <w:abstractNumId w:val="18"/>
  </w:num>
  <w:num w:numId="29" w16cid:durableId="2142769156">
    <w:abstractNumId w:val="48"/>
  </w:num>
  <w:num w:numId="30" w16cid:durableId="1778135783">
    <w:abstractNumId w:val="4"/>
  </w:num>
  <w:num w:numId="31" w16cid:durableId="1546671391">
    <w:abstractNumId w:val="22"/>
  </w:num>
  <w:num w:numId="32" w16cid:durableId="1910188275">
    <w:abstractNumId w:val="42"/>
  </w:num>
  <w:num w:numId="33" w16cid:durableId="1383944597">
    <w:abstractNumId w:val="41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51"/>
  </w:num>
  <w:num w:numId="37" w16cid:durableId="666443371">
    <w:abstractNumId w:val="19"/>
  </w:num>
  <w:num w:numId="38" w16cid:durableId="1711220158">
    <w:abstractNumId w:val="16"/>
  </w:num>
  <w:num w:numId="39" w16cid:durableId="2077362426">
    <w:abstractNumId w:val="31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5"/>
  </w:num>
  <w:num w:numId="43" w16cid:durableId="562446965">
    <w:abstractNumId w:val="10"/>
  </w:num>
  <w:num w:numId="44" w16cid:durableId="410276017">
    <w:abstractNumId w:val="28"/>
  </w:num>
  <w:num w:numId="45" w16cid:durableId="1766920323">
    <w:abstractNumId w:val="14"/>
  </w:num>
  <w:num w:numId="46" w16cid:durableId="1140804984">
    <w:abstractNumId w:val="8"/>
  </w:num>
  <w:num w:numId="47" w16cid:durableId="2045016804">
    <w:abstractNumId w:val="40"/>
  </w:num>
  <w:num w:numId="48" w16cid:durableId="1360931291">
    <w:abstractNumId w:val="34"/>
  </w:num>
  <w:num w:numId="49" w16cid:durableId="1750689731">
    <w:abstractNumId w:val="32"/>
  </w:num>
  <w:num w:numId="50" w16cid:durableId="1498115648">
    <w:abstractNumId w:val="47"/>
  </w:num>
  <w:num w:numId="51" w16cid:durableId="1040519201">
    <w:abstractNumId w:val="36"/>
  </w:num>
  <w:num w:numId="52" w16cid:durableId="163420891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1F1986"/>
    <w:rsid w:val="002246DE"/>
    <w:rsid w:val="00227EAA"/>
    <w:rsid w:val="00275BF8"/>
    <w:rsid w:val="00292BD8"/>
    <w:rsid w:val="0029453C"/>
    <w:rsid w:val="00313859"/>
    <w:rsid w:val="00323303"/>
    <w:rsid w:val="003356D8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87002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2026-02-08T17:17:00Z</dcterms:created>
  <dcterms:modified xsi:type="dcterms:W3CDTF">2026-02-08T17:17:00Z</dcterms:modified>
</cp:coreProperties>
</file>