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7484" w14:textId="77777777" w:rsidR="004F2A48" w:rsidRPr="004F2A48" w:rsidRDefault="004F2A48" w:rsidP="004F2A48">
      <w:pPr>
        <w:jc w:val="left"/>
      </w:pPr>
      <w:r w:rsidRPr="004F2A48">
        <w:t>В [Наименование районного суда]</w:t>
      </w:r>
      <w:r w:rsidRPr="004F2A48">
        <w:br/>
        <w:t>Адрес: [Индекс, город, улица, дом]</w:t>
      </w:r>
      <w:r w:rsidRPr="004F2A48">
        <w:br/>
      </w:r>
      <w:r w:rsidRPr="004F2A48">
        <w:br/>
      </w:r>
      <w:r w:rsidRPr="004F2A48">
        <w:rPr>
          <w:b/>
          <w:bCs/>
        </w:rPr>
        <w:t>Истец:</w:t>
      </w:r>
      <w:r w:rsidRPr="004F2A48">
        <w:t xml:space="preserve"> [ФИО полностью]</w:t>
      </w:r>
      <w:r w:rsidRPr="004F2A48">
        <w:br/>
        <w:t>Адрес: [Ваш адрес регистрации]</w:t>
      </w:r>
      <w:r w:rsidRPr="004F2A48">
        <w:br/>
        <w:t>Телефон: [Ваш номер]</w:t>
      </w:r>
      <w:r w:rsidRPr="004F2A48">
        <w:br/>
      </w:r>
      <w:r w:rsidRPr="004F2A48">
        <w:br/>
      </w:r>
      <w:r w:rsidRPr="004F2A48">
        <w:rPr>
          <w:b/>
          <w:bCs/>
        </w:rPr>
        <w:t>Ответчик:</w:t>
      </w:r>
      <w:r w:rsidRPr="004F2A48">
        <w:t xml:space="preserve"> [ФИО или название банка/организации]</w:t>
      </w:r>
      <w:r w:rsidRPr="004F2A48">
        <w:br/>
        <w:t>Адрес: [Адрес ответчика]</w:t>
      </w:r>
    </w:p>
    <w:p w14:paraId="378FCDE3" w14:textId="77777777" w:rsidR="004F2A48" w:rsidRPr="004F2A48" w:rsidRDefault="004F2A48" w:rsidP="004F2A48">
      <w:pPr>
        <w:jc w:val="left"/>
        <w:rPr>
          <w:b/>
          <w:bCs/>
        </w:rPr>
      </w:pPr>
      <w:r w:rsidRPr="004F2A48">
        <w:rPr>
          <w:b/>
          <w:bCs/>
        </w:rPr>
        <w:t>ИСКОВОЕ ЗАЯВЛЕНИЕ</w:t>
      </w:r>
      <w:r w:rsidRPr="004F2A48">
        <w:rPr>
          <w:b/>
          <w:bCs/>
        </w:rPr>
        <w:br/>
        <w:t>о признании покупателя добросовестным приобретателем</w:t>
      </w:r>
    </w:p>
    <w:p w14:paraId="22DA4074" w14:textId="77777777" w:rsidR="004F2A48" w:rsidRPr="004F2A48" w:rsidRDefault="004F2A48" w:rsidP="004F2A48">
      <w:r w:rsidRPr="004F2A48">
        <w:t>«__» ________ 20__ г. между Истцом и [ФИО продавца] был заключен договор купли-продажи имущества: [указать объект, например, автомобиль марки, модели, VIN-номер].</w:t>
      </w:r>
    </w:p>
    <w:p w14:paraId="29E76474" w14:textId="77777777" w:rsidR="004F2A48" w:rsidRPr="004F2A48" w:rsidRDefault="004F2A48" w:rsidP="004F2A48">
      <w:r w:rsidRPr="004F2A48">
        <w:t xml:space="preserve">Стоимость имущества составила [сумма </w:t>
      </w:r>
      <w:proofErr w:type="spellStart"/>
      <w:r w:rsidRPr="004F2A48">
        <w:t>цифроми</w:t>
      </w:r>
      <w:proofErr w:type="spellEnd"/>
      <w:r w:rsidRPr="004F2A48">
        <w:t>] рублей. Оплата была произведена Истцом в полном объеме в день подписания договора, что подтверждается [распиской / платежным поручением / выпиской со счета]. Имущество было фактически передано Истцу по акту приема-передачи от «__» ________ 20__ г.</w:t>
      </w:r>
    </w:p>
    <w:p w14:paraId="2D058677" w14:textId="77777777" w:rsidR="004F2A48" w:rsidRPr="004F2A48" w:rsidRDefault="004F2A48" w:rsidP="004F2A48">
      <w:r w:rsidRPr="004F2A48">
        <w:t>При совершении сделки Истец проявил необходимую осмотрительность и осторожность. В частности, на дату заключения договора были произведены следующие действия:</w:t>
      </w:r>
    </w:p>
    <w:p w14:paraId="48045248" w14:textId="77777777" w:rsidR="004F2A48" w:rsidRPr="004F2A48" w:rsidRDefault="004F2A48" w:rsidP="004F2A48">
      <w:pPr>
        <w:numPr>
          <w:ilvl w:val="0"/>
          <w:numId w:val="39"/>
        </w:numPr>
      </w:pPr>
      <w:r w:rsidRPr="004F2A48">
        <w:t>проверена принадлежность имущества продавцу на основании [ПТС / выписки из ЕГРН];</w:t>
      </w:r>
    </w:p>
    <w:p w14:paraId="68D55FD5" w14:textId="77777777" w:rsidR="004F2A48" w:rsidRPr="004F2A48" w:rsidRDefault="004F2A48" w:rsidP="004F2A48">
      <w:pPr>
        <w:numPr>
          <w:ilvl w:val="0"/>
          <w:numId w:val="39"/>
        </w:numPr>
      </w:pPr>
      <w:r w:rsidRPr="004F2A48">
        <w:t>получена выписка из реестра уведомлений о залоге движимого имущества, согласно которой обременения отсутствовали;</w:t>
      </w:r>
    </w:p>
    <w:p w14:paraId="5CCA59C0" w14:textId="77777777" w:rsidR="004F2A48" w:rsidRPr="004F2A48" w:rsidRDefault="004F2A48" w:rsidP="004F2A48">
      <w:pPr>
        <w:numPr>
          <w:ilvl w:val="0"/>
          <w:numId w:val="39"/>
        </w:numPr>
      </w:pPr>
      <w:r w:rsidRPr="004F2A48">
        <w:t>произведен осмотр имущества на предмет соответствия техническим характеристикам;</w:t>
      </w:r>
    </w:p>
    <w:p w14:paraId="59E1FFC1" w14:textId="77777777" w:rsidR="004F2A48" w:rsidRPr="004F2A48" w:rsidRDefault="004F2A48" w:rsidP="004F2A48">
      <w:pPr>
        <w:numPr>
          <w:ilvl w:val="0"/>
          <w:numId w:val="39"/>
        </w:numPr>
      </w:pPr>
      <w:r w:rsidRPr="004F2A48">
        <w:t>проверено отсутствие в отношении продавца исполнительных производств на сайте ФССП.</w:t>
      </w:r>
    </w:p>
    <w:p w14:paraId="4E1D6342" w14:textId="77777777" w:rsidR="004F2A48" w:rsidRPr="004F2A48" w:rsidRDefault="004F2A48" w:rsidP="004F2A48">
      <w:r w:rsidRPr="004F2A48">
        <w:t>Вышеуказанные обстоятельства подтверждают, что Истец не знал и не мог знать о наличии прав третьих лиц на приобретаемое имущество. В настоящий момент Ответчик оспаривает право собственности Истца, ссылаясь на [указать причину: банкротство продавца / недействительность предыдущих сделок].</w:t>
      </w:r>
    </w:p>
    <w:p w14:paraId="5875B424" w14:textId="77777777" w:rsidR="004F2A48" w:rsidRPr="004F2A48" w:rsidRDefault="004F2A48" w:rsidP="004F2A48">
      <w:r w:rsidRPr="004F2A48">
        <w:t xml:space="preserve">Согласно пункту 1 статьи 302 ГК РФ, если имущество </w:t>
      </w:r>
      <w:proofErr w:type="spellStart"/>
      <w:r w:rsidRPr="004F2A48">
        <w:t>возмездно</w:t>
      </w:r>
      <w:proofErr w:type="spellEnd"/>
      <w:r w:rsidRPr="004F2A48">
        <w:t xml:space="preserve"> приобретено у лица, которое не имело права его отчуждать, о чем приобретатель не знал и не мог знать (добросовестный приобретатель), то собственник вправе истребовать это имущество от приобретателя только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воли.</w:t>
      </w:r>
    </w:p>
    <w:p w14:paraId="368CA8C3" w14:textId="77777777" w:rsidR="004F2A48" w:rsidRPr="004F2A48" w:rsidRDefault="004F2A48" w:rsidP="004F2A48">
      <w:r w:rsidRPr="004F2A48">
        <w:t>Имущество выбыло из владения первоначального собственника по его воле на основании [указать основание, если известно]. Истец является законным владельцем объекта, оплатившим его рыночную стоимость.</w:t>
      </w:r>
    </w:p>
    <w:p w14:paraId="4D3318F4" w14:textId="77777777" w:rsidR="004F2A48" w:rsidRPr="004F2A48" w:rsidRDefault="004F2A48" w:rsidP="004F2A48">
      <w:pPr>
        <w:rPr>
          <w:b/>
          <w:bCs/>
        </w:rPr>
      </w:pPr>
      <w:r w:rsidRPr="004F2A48">
        <w:rPr>
          <w:b/>
          <w:bCs/>
        </w:rPr>
        <w:lastRenderedPageBreak/>
        <w:t>ПРОШУ:</w:t>
      </w:r>
    </w:p>
    <w:p w14:paraId="3C5139DC" w14:textId="77777777" w:rsidR="004F2A48" w:rsidRPr="004F2A48" w:rsidRDefault="004F2A48" w:rsidP="004F2A48">
      <w:pPr>
        <w:numPr>
          <w:ilvl w:val="0"/>
          <w:numId w:val="40"/>
        </w:numPr>
      </w:pPr>
      <w:r w:rsidRPr="004F2A48">
        <w:t>признать [ФИО Истца] добросовестным приобретателем имущества: [подробное описание объекта];</w:t>
      </w:r>
    </w:p>
    <w:p w14:paraId="13257202" w14:textId="77777777" w:rsidR="004F2A48" w:rsidRPr="004F2A48" w:rsidRDefault="004F2A48" w:rsidP="004F2A48">
      <w:pPr>
        <w:numPr>
          <w:ilvl w:val="0"/>
          <w:numId w:val="40"/>
        </w:numPr>
      </w:pPr>
      <w:r w:rsidRPr="004F2A48">
        <w:t>отказать в обращении взыскания на указанное имущество по требованиям [ФИО/Наименование Ответчика].</w:t>
      </w:r>
    </w:p>
    <w:p w14:paraId="1E937C56" w14:textId="77777777" w:rsidR="004F2A48" w:rsidRPr="004F2A48" w:rsidRDefault="004F2A48" w:rsidP="004F2A48">
      <w:pPr>
        <w:rPr>
          <w:b/>
          <w:bCs/>
        </w:rPr>
      </w:pPr>
      <w:r w:rsidRPr="004F2A48">
        <w:rPr>
          <w:b/>
          <w:bCs/>
        </w:rPr>
        <w:t>Приложения:</w:t>
      </w:r>
    </w:p>
    <w:p w14:paraId="1B15BF45" w14:textId="77777777" w:rsidR="004F2A48" w:rsidRPr="004F2A48" w:rsidRDefault="004F2A48" w:rsidP="004F2A48">
      <w:pPr>
        <w:numPr>
          <w:ilvl w:val="0"/>
          <w:numId w:val="41"/>
        </w:numPr>
      </w:pPr>
      <w:r w:rsidRPr="004F2A48">
        <w:t>копия договора купли-продажи от «__» ________ 20__ г.;</w:t>
      </w:r>
    </w:p>
    <w:p w14:paraId="2C576D3E" w14:textId="77777777" w:rsidR="004F2A48" w:rsidRPr="004F2A48" w:rsidRDefault="004F2A48" w:rsidP="004F2A48">
      <w:pPr>
        <w:numPr>
          <w:ilvl w:val="0"/>
          <w:numId w:val="41"/>
        </w:numPr>
      </w:pPr>
      <w:r w:rsidRPr="004F2A48">
        <w:t>копия документа об оплате (расписка, квитанция);</w:t>
      </w:r>
    </w:p>
    <w:p w14:paraId="3106BFB0" w14:textId="77777777" w:rsidR="004F2A48" w:rsidRPr="004F2A48" w:rsidRDefault="004F2A48" w:rsidP="004F2A48">
      <w:pPr>
        <w:numPr>
          <w:ilvl w:val="0"/>
          <w:numId w:val="41"/>
        </w:numPr>
      </w:pPr>
      <w:r w:rsidRPr="004F2A48">
        <w:t>скриншоты или выписки из реестров проверок на дату сделки;</w:t>
      </w:r>
    </w:p>
    <w:p w14:paraId="6AF48672" w14:textId="77777777" w:rsidR="004F2A48" w:rsidRPr="004F2A48" w:rsidRDefault="004F2A48" w:rsidP="004F2A48">
      <w:pPr>
        <w:numPr>
          <w:ilvl w:val="0"/>
          <w:numId w:val="41"/>
        </w:numPr>
      </w:pPr>
      <w:r w:rsidRPr="004F2A48">
        <w:t>копия ПТС / выписки из ЕГРН;</w:t>
      </w:r>
    </w:p>
    <w:p w14:paraId="41D6B681" w14:textId="77777777" w:rsidR="004F2A48" w:rsidRPr="004F2A48" w:rsidRDefault="004F2A48" w:rsidP="004F2A48">
      <w:pPr>
        <w:numPr>
          <w:ilvl w:val="0"/>
          <w:numId w:val="41"/>
        </w:numPr>
      </w:pPr>
      <w:r w:rsidRPr="004F2A48">
        <w:t>квитанция об уплате государственной пошлины;</w:t>
      </w:r>
    </w:p>
    <w:p w14:paraId="65244CB3" w14:textId="77777777" w:rsidR="004F2A48" w:rsidRPr="004F2A48" w:rsidRDefault="004F2A48" w:rsidP="004F2A48">
      <w:pPr>
        <w:numPr>
          <w:ilvl w:val="0"/>
          <w:numId w:val="41"/>
        </w:numPr>
      </w:pPr>
      <w:r w:rsidRPr="004F2A48">
        <w:t>документы, подтверждающие направление копии иска ответчику.</w:t>
      </w:r>
    </w:p>
    <w:p w14:paraId="3C9F6710" w14:textId="77777777" w:rsidR="004F2A48" w:rsidRPr="004F2A48" w:rsidRDefault="004F2A48" w:rsidP="004F2A48">
      <w:pPr>
        <w:jc w:val="left"/>
      </w:pPr>
      <w:r w:rsidRPr="004F2A48">
        <w:t>«__» ________ 20__ г.</w:t>
      </w:r>
      <w:r w:rsidRPr="004F2A48">
        <w:br/>
        <w:t>________________ / [Фамилия И.О.]</w:t>
      </w:r>
    </w:p>
    <w:p w14:paraId="47CE588E" w14:textId="77777777" w:rsidR="0083247E" w:rsidRPr="004F2A48" w:rsidRDefault="0083247E" w:rsidP="004F2A48"/>
    <w:sectPr w:rsidR="0083247E" w:rsidRPr="004F2A4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CD58" w14:textId="77777777" w:rsidR="00903359" w:rsidRDefault="00903359" w:rsidP="00AA1082">
      <w:pPr>
        <w:spacing w:after="0" w:line="240" w:lineRule="auto"/>
      </w:pPr>
      <w:r>
        <w:separator/>
      </w:r>
    </w:p>
  </w:endnote>
  <w:endnote w:type="continuationSeparator" w:id="0">
    <w:p w14:paraId="2BEE3F7D" w14:textId="77777777" w:rsidR="00903359" w:rsidRDefault="0090335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EA00" w14:textId="77777777" w:rsidR="00903359" w:rsidRDefault="00903359" w:rsidP="00AA1082">
      <w:pPr>
        <w:spacing w:after="0" w:line="240" w:lineRule="auto"/>
      </w:pPr>
      <w:r>
        <w:separator/>
      </w:r>
    </w:p>
  </w:footnote>
  <w:footnote w:type="continuationSeparator" w:id="0">
    <w:p w14:paraId="7E804E1D" w14:textId="77777777" w:rsidR="00903359" w:rsidRDefault="0090335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1"/>
  </w:num>
  <w:num w:numId="2" w16cid:durableId="1452941838">
    <w:abstractNumId w:val="14"/>
  </w:num>
  <w:num w:numId="3" w16cid:durableId="181556966">
    <w:abstractNumId w:val="19"/>
  </w:num>
  <w:num w:numId="4" w16cid:durableId="1340887968">
    <w:abstractNumId w:val="0"/>
  </w:num>
  <w:num w:numId="5" w16cid:durableId="228000990">
    <w:abstractNumId w:val="9"/>
  </w:num>
  <w:num w:numId="6" w16cid:durableId="1255434315">
    <w:abstractNumId w:val="26"/>
  </w:num>
  <w:num w:numId="7" w16cid:durableId="172035712">
    <w:abstractNumId w:val="3"/>
  </w:num>
  <w:num w:numId="8" w16cid:durableId="1049846074">
    <w:abstractNumId w:val="39"/>
  </w:num>
  <w:num w:numId="9" w16cid:durableId="608271419">
    <w:abstractNumId w:val="22"/>
  </w:num>
  <w:num w:numId="10" w16cid:durableId="886382425">
    <w:abstractNumId w:val="12"/>
  </w:num>
  <w:num w:numId="11" w16cid:durableId="1389455497">
    <w:abstractNumId w:val="15"/>
  </w:num>
  <w:num w:numId="12" w16cid:durableId="1244143193">
    <w:abstractNumId w:val="5"/>
  </w:num>
  <w:num w:numId="13" w16cid:durableId="1301885774">
    <w:abstractNumId w:val="33"/>
  </w:num>
  <w:num w:numId="14" w16cid:durableId="1170372778">
    <w:abstractNumId w:val="1"/>
  </w:num>
  <w:num w:numId="15" w16cid:durableId="1933466155">
    <w:abstractNumId w:val="37"/>
  </w:num>
  <w:num w:numId="16" w16cid:durableId="1095052088">
    <w:abstractNumId w:val="32"/>
  </w:num>
  <w:num w:numId="17" w16cid:durableId="928543777">
    <w:abstractNumId w:val="20"/>
  </w:num>
  <w:num w:numId="18" w16cid:durableId="452289389">
    <w:abstractNumId w:val="38"/>
  </w:num>
  <w:num w:numId="19" w16cid:durableId="1185947087">
    <w:abstractNumId w:val="11"/>
  </w:num>
  <w:num w:numId="20" w16cid:durableId="682393372">
    <w:abstractNumId w:val="23"/>
  </w:num>
  <w:num w:numId="21" w16cid:durableId="1019887786">
    <w:abstractNumId w:val="34"/>
  </w:num>
  <w:num w:numId="22" w16cid:durableId="2016150798">
    <w:abstractNumId w:val="4"/>
  </w:num>
  <w:num w:numId="23" w16cid:durableId="275676280">
    <w:abstractNumId w:val="35"/>
  </w:num>
  <w:num w:numId="24" w16cid:durableId="1352339650">
    <w:abstractNumId w:val="29"/>
  </w:num>
  <w:num w:numId="25" w16cid:durableId="1810511353">
    <w:abstractNumId w:val="31"/>
  </w:num>
  <w:num w:numId="26" w16cid:durableId="1841461924">
    <w:abstractNumId w:val="24"/>
  </w:num>
  <w:num w:numId="27" w16cid:durableId="34618427">
    <w:abstractNumId w:val="18"/>
  </w:num>
  <w:num w:numId="28" w16cid:durableId="1985501669">
    <w:abstractNumId w:val="28"/>
  </w:num>
  <w:num w:numId="29" w16cid:durableId="374357890">
    <w:abstractNumId w:val="40"/>
  </w:num>
  <w:num w:numId="30" w16cid:durableId="1630865204">
    <w:abstractNumId w:val="10"/>
  </w:num>
  <w:num w:numId="31" w16cid:durableId="424570692">
    <w:abstractNumId w:val="7"/>
  </w:num>
  <w:num w:numId="32" w16cid:durableId="2037459916">
    <w:abstractNumId w:val="30"/>
  </w:num>
  <w:num w:numId="33" w16cid:durableId="5601479">
    <w:abstractNumId w:val="6"/>
  </w:num>
  <w:num w:numId="34" w16cid:durableId="469513980">
    <w:abstractNumId w:val="16"/>
  </w:num>
  <w:num w:numId="35" w16cid:durableId="181629961">
    <w:abstractNumId w:val="8"/>
  </w:num>
  <w:num w:numId="36" w16cid:durableId="1386487900">
    <w:abstractNumId w:val="25"/>
  </w:num>
  <w:num w:numId="37" w16cid:durableId="480125766">
    <w:abstractNumId w:val="17"/>
  </w:num>
  <w:num w:numId="38" w16cid:durableId="740761756">
    <w:abstractNumId w:val="36"/>
  </w:num>
  <w:num w:numId="39" w16cid:durableId="91903551">
    <w:abstractNumId w:val="13"/>
  </w:num>
  <w:num w:numId="40" w16cid:durableId="1497258766">
    <w:abstractNumId w:val="2"/>
  </w:num>
  <w:num w:numId="41" w16cid:durableId="2481985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523C"/>
    <w:rsid w:val="000D675F"/>
    <w:rsid w:val="000E186D"/>
    <w:rsid w:val="00124C52"/>
    <w:rsid w:val="00136CBC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3D504A"/>
    <w:rsid w:val="00456FEF"/>
    <w:rsid w:val="00461B7D"/>
    <w:rsid w:val="00472E2F"/>
    <w:rsid w:val="004E7D17"/>
    <w:rsid w:val="004F2A48"/>
    <w:rsid w:val="004F2C3F"/>
    <w:rsid w:val="0054423A"/>
    <w:rsid w:val="005F732D"/>
    <w:rsid w:val="00657808"/>
    <w:rsid w:val="00675063"/>
    <w:rsid w:val="006B179E"/>
    <w:rsid w:val="006C079B"/>
    <w:rsid w:val="00707904"/>
    <w:rsid w:val="007E1463"/>
    <w:rsid w:val="008057E1"/>
    <w:rsid w:val="00805833"/>
    <w:rsid w:val="0083238E"/>
    <w:rsid w:val="0083247E"/>
    <w:rsid w:val="008D439D"/>
    <w:rsid w:val="008F11AD"/>
    <w:rsid w:val="00903359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2026-03-20T05:03:00Z</dcterms:created>
  <dcterms:modified xsi:type="dcterms:W3CDTF">2026-03-20T05:03:00Z</dcterms:modified>
</cp:coreProperties>
</file>