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601B" w14:textId="77777777" w:rsidR="003D4E9B" w:rsidRPr="003D4E9B" w:rsidRDefault="003D4E9B" w:rsidP="003D4E9B">
      <w:pPr>
        <w:jc w:val="left"/>
      </w:pPr>
      <w:r w:rsidRPr="003D4E9B">
        <w:t>В [Название районного суда]</w:t>
      </w:r>
      <w:r w:rsidRPr="003D4E9B">
        <w:br/>
        <w:t>Адрес: [Почтовый адрес суда]</w:t>
      </w:r>
      <w:r w:rsidRPr="003D4E9B">
        <w:br/>
      </w:r>
      <w:r w:rsidRPr="003D4E9B">
        <w:br/>
      </w:r>
      <w:r w:rsidRPr="003D4E9B">
        <w:rPr>
          <w:b/>
          <w:bCs/>
        </w:rPr>
        <w:t>Истец:</w:t>
      </w:r>
      <w:r w:rsidRPr="003D4E9B">
        <w:t xml:space="preserve"> [ФИО полностью]</w:t>
      </w:r>
      <w:r w:rsidRPr="003D4E9B">
        <w:br/>
        <w:t>Адрес: [Адрес регистрации и проживания]</w:t>
      </w:r>
      <w:r w:rsidRPr="003D4E9B">
        <w:br/>
        <w:t>Телефон: [Ваш номер телефона]</w:t>
      </w:r>
      <w:r w:rsidRPr="003D4E9B">
        <w:br/>
      </w:r>
      <w:r w:rsidRPr="003D4E9B">
        <w:br/>
      </w:r>
      <w:r w:rsidRPr="003D4E9B">
        <w:rPr>
          <w:b/>
          <w:bCs/>
        </w:rPr>
        <w:t>Ответчик:</w:t>
      </w:r>
      <w:r w:rsidRPr="003D4E9B">
        <w:t xml:space="preserve"> [ФИО или муниципальный орган]</w:t>
      </w:r>
      <w:r w:rsidRPr="003D4E9B">
        <w:br/>
        <w:t>Адрес: [Адрес ответчика]</w:t>
      </w:r>
    </w:p>
    <w:p w14:paraId="2A13AC19" w14:textId="77777777" w:rsidR="003D4E9B" w:rsidRPr="003D4E9B" w:rsidRDefault="003D4E9B" w:rsidP="003D4E9B">
      <w:pPr>
        <w:jc w:val="center"/>
        <w:rPr>
          <w:b/>
          <w:bCs/>
        </w:rPr>
      </w:pPr>
      <w:r w:rsidRPr="003D4E9B">
        <w:rPr>
          <w:b/>
          <w:bCs/>
        </w:rPr>
        <w:t>Исковое заявление</w:t>
      </w:r>
      <w:r w:rsidRPr="003D4E9B">
        <w:rPr>
          <w:b/>
          <w:bCs/>
        </w:rPr>
        <w:br/>
        <w:t>о признании ордера на жилое помещение недействительным</w:t>
      </w:r>
    </w:p>
    <w:p w14:paraId="4FBE0F13" w14:textId="77777777" w:rsidR="003D4E9B" w:rsidRPr="003D4E9B" w:rsidRDefault="003D4E9B" w:rsidP="003D4E9B">
      <w:r w:rsidRPr="003D4E9B">
        <w:t>«__» ________ 20__ г. ответчику был выдан ордер № ____ на жилое помещение, расположенное по адресу: [Указать полный адрес объекта]. Указанное жилое помещение состоит из [Количество] комнат, общей площадью [Цифра] кв.м.</w:t>
      </w:r>
    </w:p>
    <w:p w14:paraId="49553D7E" w14:textId="77777777" w:rsidR="003D4E9B" w:rsidRPr="003D4E9B" w:rsidRDefault="003D4E9B" w:rsidP="003D4E9B">
      <w:r w:rsidRPr="003D4E9B">
        <w:t>Я полагаю, что данный ордер был выдан с нарушением норм действующего законодательства, поскольку: [Подробно опишите обстоятельства: например, вы уже проживали в этой квартире, или ответчик скрыл факт наличия другого жилья, или была нарушена очередь].</w:t>
      </w:r>
    </w:p>
    <w:p w14:paraId="6624F2B2" w14:textId="77777777" w:rsidR="003D4E9B" w:rsidRPr="003D4E9B" w:rsidRDefault="003D4E9B" w:rsidP="003D4E9B">
      <w:r w:rsidRPr="003D4E9B">
        <w:t>В соответствии со статьей 168 ГК РФ и нормами жилищного законодательства, сделка, не соответствующая требованиям закона или иных правовых актов, ничтожна, если закон не устанавливает, что такая сделка оспорима. Выдача ордера в обход установленного порядка нарушает мои права на [Указать, какое право нарушено, например, право на получение данного жилья].</w:t>
      </w:r>
    </w:p>
    <w:p w14:paraId="327F9465" w14:textId="77777777" w:rsidR="003D4E9B" w:rsidRPr="003D4E9B" w:rsidRDefault="003D4E9B" w:rsidP="003D4E9B">
      <w:pPr>
        <w:jc w:val="center"/>
        <w:rPr>
          <w:b/>
          <w:bCs/>
        </w:rPr>
      </w:pPr>
      <w:r w:rsidRPr="003D4E9B">
        <w:rPr>
          <w:b/>
          <w:bCs/>
        </w:rPr>
        <w:t>ПРОШУ:</w:t>
      </w:r>
    </w:p>
    <w:p w14:paraId="636CB896" w14:textId="77777777" w:rsidR="003D4E9B" w:rsidRPr="003D4E9B" w:rsidRDefault="003D4E9B" w:rsidP="003D4E9B">
      <w:pPr>
        <w:numPr>
          <w:ilvl w:val="0"/>
          <w:numId w:val="49"/>
        </w:numPr>
      </w:pPr>
      <w:r w:rsidRPr="003D4E9B">
        <w:t>признать недействительным ордер № ____ от «__» ________ 20__ г. на жилое помещение по адресу: [Адрес];</w:t>
      </w:r>
    </w:p>
    <w:p w14:paraId="5CF240C9" w14:textId="77777777" w:rsidR="003D4E9B" w:rsidRPr="003D4E9B" w:rsidRDefault="003D4E9B" w:rsidP="003D4E9B">
      <w:pPr>
        <w:numPr>
          <w:ilvl w:val="0"/>
          <w:numId w:val="49"/>
        </w:numPr>
      </w:pPr>
      <w:r w:rsidRPr="003D4E9B">
        <w:t>применить последствия недействительности сделки и аннулировать права ответчика на указанное жилое помещение.</w:t>
      </w:r>
    </w:p>
    <w:p w14:paraId="54AC473E" w14:textId="77777777" w:rsidR="003D4E9B" w:rsidRPr="003D4E9B" w:rsidRDefault="003D4E9B" w:rsidP="003D4E9B">
      <w:pPr>
        <w:rPr>
          <w:b/>
          <w:bCs/>
        </w:rPr>
      </w:pPr>
      <w:r w:rsidRPr="003D4E9B">
        <w:rPr>
          <w:b/>
          <w:bCs/>
        </w:rPr>
        <w:t>Приложения:</w:t>
      </w:r>
    </w:p>
    <w:p w14:paraId="703608C3" w14:textId="77777777" w:rsidR="003D4E9B" w:rsidRPr="003D4E9B" w:rsidRDefault="003D4E9B" w:rsidP="003D4E9B">
      <w:pPr>
        <w:numPr>
          <w:ilvl w:val="0"/>
          <w:numId w:val="50"/>
        </w:numPr>
      </w:pPr>
      <w:r w:rsidRPr="003D4E9B">
        <w:t>копия искового заявления для ответчика;</w:t>
      </w:r>
    </w:p>
    <w:p w14:paraId="63FB089D" w14:textId="77777777" w:rsidR="003D4E9B" w:rsidRPr="003D4E9B" w:rsidRDefault="003D4E9B" w:rsidP="003D4E9B">
      <w:pPr>
        <w:numPr>
          <w:ilvl w:val="0"/>
          <w:numId w:val="50"/>
        </w:numPr>
      </w:pPr>
      <w:r w:rsidRPr="003D4E9B">
        <w:t>квитанция об оплате государственной пошлины;</w:t>
      </w:r>
    </w:p>
    <w:p w14:paraId="30865EE8" w14:textId="77777777" w:rsidR="003D4E9B" w:rsidRPr="003D4E9B" w:rsidRDefault="003D4E9B" w:rsidP="003D4E9B">
      <w:pPr>
        <w:numPr>
          <w:ilvl w:val="0"/>
          <w:numId w:val="50"/>
        </w:numPr>
      </w:pPr>
      <w:r w:rsidRPr="003D4E9B">
        <w:t>копия оспариваемого ордера (если имеется);</w:t>
      </w:r>
    </w:p>
    <w:p w14:paraId="2DF3A507" w14:textId="77777777" w:rsidR="003D4E9B" w:rsidRPr="003D4E9B" w:rsidRDefault="003D4E9B" w:rsidP="003D4E9B">
      <w:pPr>
        <w:numPr>
          <w:ilvl w:val="0"/>
          <w:numId w:val="50"/>
        </w:numPr>
      </w:pPr>
      <w:r w:rsidRPr="003D4E9B">
        <w:t>документы, подтверждающие незаконность выдачи ордера;</w:t>
      </w:r>
    </w:p>
    <w:p w14:paraId="770EC09A" w14:textId="77777777" w:rsidR="003D4E9B" w:rsidRPr="003D4E9B" w:rsidRDefault="003D4E9B" w:rsidP="003D4E9B">
      <w:pPr>
        <w:numPr>
          <w:ilvl w:val="0"/>
          <w:numId w:val="50"/>
        </w:numPr>
      </w:pPr>
      <w:r w:rsidRPr="003D4E9B">
        <w:t>выписка из домовой книги или архивная справка.</w:t>
      </w:r>
    </w:p>
    <w:p w14:paraId="0BFFC398" w14:textId="77777777" w:rsidR="003D4E9B" w:rsidRPr="003D4E9B" w:rsidRDefault="003D4E9B" w:rsidP="003D4E9B">
      <w:pPr>
        <w:jc w:val="left"/>
      </w:pPr>
      <w:r w:rsidRPr="003D4E9B">
        <w:t>«__» ________ 20__ г.</w:t>
      </w:r>
      <w:r w:rsidRPr="003D4E9B">
        <w:br/>
        <w:t>________________ / [Фамилия И.О.]</w:t>
      </w:r>
    </w:p>
    <w:p w14:paraId="471C9974" w14:textId="5359DA81" w:rsidR="0083247E" w:rsidRPr="003D4E9B" w:rsidRDefault="0083247E" w:rsidP="003D4E9B"/>
    <w:sectPr w:rsidR="0083247E" w:rsidRPr="003D4E9B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79092" w14:textId="77777777" w:rsidR="000C2CF5" w:rsidRDefault="000C2CF5" w:rsidP="00AA1082">
      <w:pPr>
        <w:spacing w:after="0" w:line="240" w:lineRule="auto"/>
      </w:pPr>
      <w:r>
        <w:separator/>
      </w:r>
    </w:p>
  </w:endnote>
  <w:endnote w:type="continuationSeparator" w:id="0">
    <w:p w14:paraId="50E753C2" w14:textId="77777777" w:rsidR="000C2CF5" w:rsidRDefault="000C2CF5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659A5" w14:textId="77777777" w:rsidR="000C2CF5" w:rsidRDefault="000C2CF5" w:rsidP="00AA1082">
      <w:pPr>
        <w:spacing w:after="0" w:line="240" w:lineRule="auto"/>
      </w:pPr>
      <w:r>
        <w:separator/>
      </w:r>
    </w:p>
  </w:footnote>
  <w:footnote w:type="continuationSeparator" w:id="0">
    <w:p w14:paraId="314B159F" w14:textId="77777777" w:rsidR="000C2CF5" w:rsidRDefault="000C2CF5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42B3"/>
    <w:multiLevelType w:val="multilevel"/>
    <w:tmpl w:val="34C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41118"/>
    <w:multiLevelType w:val="multilevel"/>
    <w:tmpl w:val="E73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55B70"/>
    <w:multiLevelType w:val="multilevel"/>
    <w:tmpl w:val="30BE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16930"/>
    <w:multiLevelType w:val="multilevel"/>
    <w:tmpl w:val="5232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6A51F0"/>
    <w:multiLevelType w:val="multilevel"/>
    <w:tmpl w:val="32FC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8005F2"/>
    <w:multiLevelType w:val="multilevel"/>
    <w:tmpl w:val="A8A6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F2EA7"/>
    <w:multiLevelType w:val="multilevel"/>
    <w:tmpl w:val="EBA8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3E60B7"/>
    <w:multiLevelType w:val="multilevel"/>
    <w:tmpl w:val="1A3C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9516A"/>
    <w:multiLevelType w:val="multilevel"/>
    <w:tmpl w:val="0CE2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173E2D"/>
    <w:multiLevelType w:val="multilevel"/>
    <w:tmpl w:val="F99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8466BE"/>
    <w:multiLevelType w:val="multilevel"/>
    <w:tmpl w:val="83C0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68492B"/>
    <w:multiLevelType w:val="multilevel"/>
    <w:tmpl w:val="930C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D058AA"/>
    <w:multiLevelType w:val="multilevel"/>
    <w:tmpl w:val="54D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CC2BFE"/>
    <w:multiLevelType w:val="multilevel"/>
    <w:tmpl w:val="EA5E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E001F8"/>
    <w:multiLevelType w:val="multilevel"/>
    <w:tmpl w:val="547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F46B46"/>
    <w:multiLevelType w:val="multilevel"/>
    <w:tmpl w:val="4970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B36A09"/>
    <w:multiLevelType w:val="multilevel"/>
    <w:tmpl w:val="3EE4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4D1E46"/>
    <w:multiLevelType w:val="multilevel"/>
    <w:tmpl w:val="4CE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B0943DA"/>
    <w:multiLevelType w:val="multilevel"/>
    <w:tmpl w:val="94F0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E227802"/>
    <w:multiLevelType w:val="multilevel"/>
    <w:tmpl w:val="69F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E4A1918"/>
    <w:multiLevelType w:val="multilevel"/>
    <w:tmpl w:val="AFC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84233B"/>
    <w:multiLevelType w:val="multilevel"/>
    <w:tmpl w:val="B250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E824332"/>
    <w:multiLevelType w:val="multilevel"/>
    <w:tmpl w:val="32A6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AAD01BA"/>
    <w:multiLevelType w:val="multilevel"/>
    <w:tmpl w:val="F4D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6"/>
  </w:num>
  <w:num w:numId="2" w16cid:durableId="1452941838">
    <w:abstractNumId w:val="15"/>
  </w:num>
  <w:num w:numId="3" w16cid:durableId="1997494090">
    <w:abstractNumId w:val="23"/>
  </w:num>
  <w:num w:numId="4" w16cid:durableId="924807300">
    <w:abstractNumId w:val="42"/>
  </w:num>
  <w:num w:numId="5" w16cid:durableId="1974753379">
    <w:abstractNumId w:val="38"/>
  </w:num>
  <w:num w:numId="6" w16cid:durableId="178541777">
    <w:abstractNumId w:val="3"/>
  </w:num>
  <w:num w:numId="7" w16cid:durableId="980504789">
    <w:abstractNumId w:val="43"/>
  </w:num>
  <w:num w:numId="8" w16cid:durableId="1169518789">
    <w:abstractNumId w:val="17"/>
  </w:num>
  <w:num w:numId="9" w16cid:durableId="568460384">
    <w:abstractNumId w:val="36"/>
  </w:num>
  <w:num w:numId="10" w16cid:durableId="2011979801">
    <w:abstractNumId w:val="9"/>
  </w:num>
  <w:num w:numId="11" w16cid:durableId="10302997">
    <w:abstractNumId w:val="48"/>
  </w:num>
  <w:num w:numId="12" w16cid:durableId="1908957897">
    <w:abstractNumId w:val="47"/>
  </w:num>
  <w:num w:numId="13" w16cid:durableId="1837332511">
    <w:abstractNumId w:val="21"/>
  </w:num>
  <w:num w:numId="14" w16cid:durableId="1827890442">
    <w:abstractNumId w:val="11"/>
  </w:num>
  <w:num w:numId="15" w16cid:durableId="123818588">
    <w:abstractNumId w:val="33"/>
  </w:num>
  <w:num w:numId="16" w16cid:durableId="1419717228">
    <w:abstractNumId w:val="37"/>
  </w:num>
  <w:num w:numId="17" w16cid:durableId="440077338">
    <w:abstractNumId w:val="35"/>
  </w:num>
  <w:num w:numId="18" w16cid:durableId="532621882">
    <w:abstractNumId w:val="2"/>
  </w:num>
  <w:num w:numId="19" w16cid:durableId="2068262979">
    <w:abstractNumId w:val="24"/>
  </w:num>
  <w:num w:numId="20" w16cid:durableId="1494490050">
    <w:abstractNumId w:val="20"/>
  </w:num>
  <w:num w:numId="21" w16cid:durableId="762069426">
    <w:abstractNumId w:val="12"/>
  </w:num>
  <w:num w:numId="22" w16cid:durableId="1753501334">
    <w:abstractNumId w:val="1"/>
  </w:num>
  <w:num w:numId="23" w16cid:durableId="1013874587">
    <w:abstractNumId w:val="44"/>
  </w:num>
  <w:num w:numId="24" w16cid:durableId="1098788575">
    <w:abstractNumId w:val="13"/>
  </w:num>
  <w:num w:numId="25" w16cid:durableId="1515221308">
    <w:abstractNumId w:val="27"/>
  </w:num>
  <w:num w:numId="26" w16cid:durableId="1520044803">
    <w:abstractNumId w:val="30"/>
  </w:num>
  <w:num w:numId="27" w16cid:durableId="657155059">
    <w:abstractNumId w:val="29"/>
  </w:num>
  <w:num w:numId="28" w16cid:durableId="1595700992">
    <w:abstractNumId w:val="18"/>
  </w:num>
  <w:num w:numId="29" w16cid:durableId="2142769156">
    <w:abstractNumId w:val="46"/>
  </w:num>
  <w:num w:numId="30" w16cid:durableId="1778135783">
    <w:abstractNumId w:val="4"/>
  </w:num>
  <w:num w:numId="31" w16cid:durableId="1546671391">
    <w:abstractNumId w:val="22"/>
  </w:num>
  <w:num w:numId="32" w16cid:durableId="1910188275">
    <w:abstractNumId w:val="41"/>
  </w:num>
  <w:num w:numId="33" w16cid:durableId="1383944597">
    <w:abstractNumId w:val="40"/>
  </w:num>
  <w:num w:numId="34" w16cid:durableId="2125692485">
    <w:abstractNumId w:val="0"/>
  </w:num>
  <w:num w:numId="35" w16cid:durableId="966081516">
    <w:abstractNumId w:val="7"/>
  </w:num>
  <w:num w:numId="36" w16cid:durableId="1462842155">
    <w:abstractNumId w:val="49"/>
  </w:num>
  <w:num w:numId="37" w16cid:durableId="666443371">
    <w:abstractNumId w:val="19"/>
  </w:num>
  <w:num w:numId="38" w16cid:durableId="1711220158">
    <w:abstractNumId w:val="16"/>
  </w:num>
  <w:num w:numId="39" w16cid:durableId="2077362426">
    <w:abstractNumId w:val="31"/>
  </w:num>
  <w:num w:numId="40" w16cid:durableId="1816145820">
    <w:abstractNumId w:val="5"/>
  </w:num>
  <w:num w:numId="41" w16cid:durableId="409428813">
    <w:abstractNumId w:val="6"/>
  </w:num>
  <w:num w:numId="42" w16cid:durableId="1656371008">
    <w:abstractNumId w:val="25"/>
  </w:num>
  <w:num w:numId="43" w16cid:durableId="562446965">
    <w:abstractNumId w:val="10"/>
  </w:num>
  <w:num w:numId="44" w16cid:durableId="410276017">
    <w:abstractNumId w:val="28"/>
  </w:num>
  <w:num w:numId="45" w16cid:durableId="1766920323">
    <w:abstractNumId w:val="14"/>
  </w:num>
  <w:num w:numId="46" w16cid:durableId="1140804984">
    <w:abstractNumId w:val="8"/>
  </w:num>
  <w:num w:numId="47" w16cid:durableId="2045016804">
    <w:abstractNumId w:val="39"/>
  </w:num>
  <w:num w:numId="48" w16cid:durableId="1360931291">
    <w:abstractNumId w:val="34"/>
  </w:num>
  <w:num w:numId="49" w16cid:durableId="1750689731">
    <w:abstractNumId w:val="32"/>
  </w:num>
  <w:num w:numId="50" w16cid:durableId="14981156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50C30"/>
    <w:rsid w:val="000C285E"/>
    <w:rsid w:val="000C2CF5"/>
    <w:rsid w:val="000D675F"/>
    <w:rsid w:val="000E186D"/>
    <w:rsid w:val="001210B2"/>
    <w:rsid w:val="00124C52"/>
    <w:rsid w:val="00136CBC"/>
    <w:rsid w:val="001A2D6A"/>
    <w:rsid w:val="001D7559"/>
    <w:rsid w:val="002246DE"/>
    <w:rsid w:val="00227EAA"/>
    <w:rsid w:val="00292BD8"/>
    <w:rsid w:val="0029453C"/>
    <w:rsid w:val="00313859"/>
    <w:rsid w:val="00323303"/>
    <w:rsid w:val="003356D8"/>
    <w:rsid w:val="003D025F"/>
    <w:rsid w:val="003D4E9B"/>
    <w:rsid w:val="00456FEF"/>
    <w:rsid w:val="00461B7D"/>
    <w:rsid w:val="00472E2F"/>
    <w:rsid w:val="00483D14"/>
    <w:rsid w:val="004F2C3F"/>
    <w:rsid w:val="00537FAE"/>
    <w:rsid w:val="00561C96"/>
    <w:rsid w:val="00564D81"/>
    <w:rsid w:val="005B418A"/>
    <w:rsid w:val="00657808"/>
    <w:rsid w:val="00675063"/>
    <w:rsid w:val="006805B5"/>
    <w:rsid w:val="006969E5"/>
    <w:rsid w:val="006C3C65"/>
    <w:rsid w:val="007741D3"/>
    <w:rsid w:val="007E1463"/>
    <w:rsid w:val="008057E1"/>
    <w:rsid w:val="0083238E"/>
    <w:rsid w:val="0083247E"/>
    <w:rsid w:val="008742BF"/>
    <w:rsid w:val="008D439D"/>
    <w:rsid w:val="00964003"/>
    <w:rsid w:val="009961A6"/>
    <w:rsid w:val="009C7B57"/>
    <w:rsid w:val="00A0648E"/>
    <w:rsid w:val="00A50AB7"/>
    <w:rsid w:val="00A87002"/>
    <w:rsid w:val="00A95EF3"/>
    <w:rsid w:val="00A9773E"/>
    <w:rsid w:val="00AA1082"/>
    <w:rsid w:val="00B05257"/>
    <w:rsid w:val="00B10717"/>
    <w:rsid w:val="00B316A2"/>
    <w:rsid w:val="00B66532"/>
    <w:rsid w:val="00B90F31"/>
    <w:rsid w:val="00BA6B64"/>
    <w:rsid w:val="00BC6477"/>
    <w:rsid w:val="00BE10E3"/>
    <w:rsid w:val="00BE1BCA"/>
    <w:rsid w:val="00C669A3"/>
    <w:rsid w:val="00C945BD"/>
    <w:rsid w:val="00CA3E33"/>
    <w:rsid w:val="00D0255E"/>
    <w:rsid w:val="00D139FF"/>
    <w:rsid w:val="00D15699"/>
    <w:rsid w:val="00D17987"/>
    <w:rsid w:val="00DC29EF"/>
    <w:rsid w:val="00DF6F94"/>
    <w:rsid w:val="00E11403"/>
    <w:rsid w:val="00E20730"/>
    <w:rsid w:val="00E91859"/>
    <w:rsid w:val="00E9204A"/>
    <w:rsid w:val="00EA22EA"/>
    <w:rsid w:val="00EE5678"/>
    <w:rsid w:val="00F56DD7"/>
    <w:rsid w:val="00F803C9"/>
    <w:rsid w:val="00F92674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2026-02-08T17:13:00Z</dcterms:created>
  <dcterms:modified xsi:type="dcterms:W3CDTF">2026-02-08T17:13:00Z</dcterms:modified>
</cp:coreProperties>
</file>