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B688" w14:textId="77777777" w:rsidR="00E466AA" w:rsidRPr="00E466AA" w:rsidRDefault="00E466AA" w:rsidP="00E466AA">
      <w:pPr>
        <w:jc w:val="left"/>
      </w:pPr>
      <w:r w:rsidRPr="00E466AA">
        <w:t>В [Наименование районного суда]</w:t>
      </w:r>
      <w:r w:rsidRPr="00E466AA">
        <w:br/>
        <w:t>Адрес: [Индекс, город, улица, дом]</w:t>
      </w:r>
      <w:r w:rsidRPr="00E466AA">
        <w:br/>
      </w:r>
      <w:r w:rsidRPr="00E466AA">
        <w:br/>
      </w:r>
      <w:r w:rsidRPr="00E466AA">
        <w:rPr>
          <w:b/>
          <w:bCs/>
        </w:rPr>
        <w:t>Истец:</w:t>
      </w:r>
      <w:r w:rsidRPr="00E466AA">
        <w:t xml:space="preserve"> [Ваше ФИО полностью]</w:t>
      </w:r>
      <w:r w:rsidRPr="00E466AA">
        <w:br/>
        <w:t>Адрес: [Ваш адрес регистрации]</w:t>
      </w:r>
      <w:r w:rsidRPr="00E466AA">
        <w:br/>
        <w:t>Телефон: [Ваш номер телефона]</w:t>
      </w:r>
      <w:r w:rsidRPr="00E466AA">
        <w:br/>
      </w:r>
      <w:proofErr w:type="spellStart"/>
      <w:r w:rsidRPr="00E466AA">
        <w:t>Email</w:t>
      </w:r>
      <w:proofErr w:type="spellEnd"/>
      <w:r w:rsidRPr="00E466AA">
        <w:t>: [Ваш адрес почты]</w:t>
      </w:r>
      <w:r w:rsidRPr="00E466AA">
        <w:br/>
      </w:r>
      <w:r w:rsidRPr="00E466AA">
        <w:br/>
      </w:r>
      <w:r w:rsidRPr="00E466AA">
        <w:rPr>
          <w:b/>
          <w:bCs/>
        </w:rPr>
        <w:t>Ответчик:</w:t>
      </w:r>
      <w:r w:rsidRPr="00E466AA">
        <w:t xml:space="preserve"> [Наименование страховой компании]</w:t>
      </w:r>
      <w:r w:rsidRPr="00E466AA">
        <w:br/>
        <w:t>Адрес: [Юридический адрес компании]</w:t>
      </w:r>
      <w:r w:rsidRPr="00E466AA">
        <w:br/>
        <w:t>ИНН: [ИНН компании]</w:t>
      </w:r>
      <w:r w:rsidRPr="00E466AA">
        <w:br/>
      </w:r>
      <w:r w:rsidRPr="00E466AA">
        <w:br/>
      </w:r>
      <w:r w:rsidRPr="00E466AA">
        <w:rPr>
          <w:b/>
          <w:bCs/>
        </w:rPr>
        <w:t>Третье лицо:</w:t>
      </w:r>
      <w:r w:rsidRPr="00E466AA">
        <w:t xml:space="preserve"> [Наименование банка-кредитора]</w:t>
      </w:r>
      <w:r w:rsidRPr="00E466AA">
        <w:br/>
        <w:t>Адрес: [Адрес офиса банка]</w:t>
      </w:r>
    </w:p>
    <w:p w14:paraId="104C459E" w14:textId="77777777" w:rsidR="00E466AA" w:rsidRPr="00E466AA" w:rsidRDefault="00E466AA" w:rsidP="00E466AA">
      <w:pPr>
        <w:jc w:val="left"/>
        <w:rPr>
          <w:b/>
          <w:bCs/>
        </w:rPr>
      </w:pPr>
      <w:r w:rsidRPr="00E466AA">
        <w:rPr>
          <w:b/>
          <w:bCs/>
        </w:rPr>
        <w:t>ИСКОВОЕ ЗАЯВЛЕНИЕ</w:t>
      </w:r>
      <w:r w:rsidRPr="00E466AA">
        <w:rPr>
          <w:b/>
          <w:bCs/>
        </w:rPr>
        <w:br/>
        <w:t>о признании договора страхования недействительным и возврате денежных средств</w:t>
      </w:r>
    </w:p>
    <w:p w14:paraId="59177971" w14:textId="77777777" w:rsidR="00E466AA" w:rsidRPr="00E466AA" w:rsidRDefault="00E466AA" w:rsidP="00E466AA">
      <w:r w:rsidRPr="00E466AA">
        <w:t>«__» ________ 20__ г. между мной, [ФИО Истца], и [Наименование банка] был заключен договор потребительского кредита № [Номер договора] на сумму [Сумма цифрами] рублей. Одновременно с оформлением кредитного договора мне был навязан договор страхования № [Номер полиса] от «__» ________ 20__ г., заключенный с [Наименование страховой компании].</w:t>
      </w:r>
    </w:p>
    <w:p w14:paraId="749AC2FB" w14:textId="77777777" w:rsidR="00E466AA" w:rsidRPr="00E466AA" w:rsidRDefault="00E466AA" w:rsidP="00E466AA">
      <w:r w:rsidRPr="00E466AA">
        <w:t>Стоимость страховой премии составила [Сумма премии] рублей, которая была удержана единовременно из суммы предоставленного кредита. Таким образом, фактическая сумма, полученная мной на руки, оказалась значительно меньше заявленной в кредитном договоре.</w:t>
      </w:r>
    </w:p>
    <w:p w14:paraId="70371CB4" w14:textId="77777777" w:rsidR="00E466AA" w:rsidRPr="00E466AA" w:rsidRDefault="00E466AA" w:rsidP="00E466AA">
      <w:r w:rsidRPr="00E466AA">
        <w:t>Считаю данный договор страхования недействительной (оспоримой) сделкой по следующим основаниям:</w:t>
      </w:r>
    </w:p>
    <w:p w14:paraId="0D55199C" w14:textId="77777777" w:rsidR="00E466AA" w:rsidRPr="00E466AA" w:rsidRDefault="00E466AA" w:rsidP="00E466AA">
      <w:r w:rsidRPr="00E466AA">
        <w:t>Во-первых, при заключении договора я был введен в существенное заблуждение относительно природы сделки (ст. 178 ГК РФ). Сотрудник банка [ФИО сотрудника, если известно] сообщил мне, что заключение договора страхования является обязательным условием для выдачи кредита, и в случае отказа в страховании в кредите будет отказано. Данная информация не соответствует действительности и прямо нарушает ч. 2 ст. 16 Закона РФ «О защите прав потребителей», запрещающую обусловливать приобретение одних товаров (услуг) обязательным приобретением других.</w:t>
      </w:r>
    </w:p>
    <w:p w14:paraId="14C41EA9" w14:textId="77777777" w:rsidR="00E466AA" w:rsidRPr="00E466AA" w:rsidRDefault="00E466AA" w:rsidP="00E466AA">
      <w:r w:rsidRPr="00E466AA">
        <w:t>Во-вторых, мне не была предоставлена полная и достоверная информация об услуге страхования (ст. 10 Закона РФ «О защите прав потребителей»). Я не имел возможности ознакомиться с Правилами страхования, которые являются неотъемлемой частью договора, так как они не были мне выданы на руки. Также я был лишен возможности выбрать страховую компанию, так как мне был представлен заранее распечатанный бланк конкретной организации.</w:t>
      </w:r>
    </w:p>
    <w:p w14:paraId="42D8FA95" w14:textId="77777777" w:rsidR="00E466AA" w:rsidRPr="00E466AA" w:rsidRDefault="00E466AA" w:rsidP="00E466AA">
      <w:r w:rsidRPr="00E466AA">
        <w:t xml:space="preserve">В-третьих, при оформлении полиса не было проведено анкетирование относительно состояния моего здоровья. В страховом полисе указано, что я не страдаю хроническими заболеваниями, однако данные сведения были внесены сотрудником банка без моего участия. Согласно ст. 944 ГК </w:t>
      </w:r>
      <w:r w:rsidRPr="00E466AA">
        <w:lastRenderedPageBreak/>
        <w:t>РФ, при заключении договора страхования страхователь обязан сообщить страховщику известные ему обстоятельства, имеющие существенное значение для определения вероятности наступления страхового случая. Отсутствие реального волеизъявления с моей стороны при заполнении этих данных свидетельствует о пороке воли при совершении сделки.</w:t>
      </w:r>
    </w:p>
    <w:p w14:paraId="19120105" w14:textId="77777777" w:rsidR="00E466AA" w:rsidRPr="00E466AA" w:rsidRDefault="00E466AA" w:rsidP="00E466AA">
      <w:r w:rsidRPr="00E466AA">
        <w:t>«__» ________ 20__ г. мною в адрес Ответчика была направлена досудебная претензия с требованием признать договор недействительным и вернуть уплаченную премию. Однако Ответчик в письме от «__» ________ 20__ г. № [Номер ответа] отказал в удовлетворении требований, сославшись на наличие моей подписи в документах.</w:t>
      </w:r>
    </w:p>
    <w:p w14:paraId="62BDDCF4" w14:textId="77777777" w:rsidR="00E466AA" w:rsidRPr="00E466AA" w:rsidRDefault="00E466AA" w:rsidP="00E466AA">
      <w:pPr>
        <w:rPr>
          <w:b/>
          <w:bCs/>
        </w:rPr>
      </w:pPr>
      <w:r w:rsidRPr="00E466AA">
        <w:rPr>
          <w:b/>
          <w:bCs/>
        </w:rPr>
        <w:t>ПРОШУ:</w:t>
      </w:r>
    </w:p>
    <w:p w14:paraId="28D26910" w14:textId="77777777" w:rsidR="00E466AA" w:rsidRPr="00E466AA" w:rsidRDefault="00E466AA" w:rsidP="00E466AA">
      <w:pPr>
        <w:numPr>
          <w:ilvl w:val="0"/>
          <w:numId w:val="133"/>
        </w:numPr>
      </w:pPr>
      <w:r w:rsidRPr="00E466AA">
        <w:t>признать договор страхования № [Номер полиса] от «__» ________ 20__ г., заключенный между [ФИО Истца] и [Наименование страховой компании], недействительным;</w:t>
      </w:r>
    </w:p>
    <w:p w14:paraId="2B155E49" w14:textId="77777777" w:rsidR="00E466AA" w:rsidRPr="00E466AA" w:rsidRDefault="00E466AA" w:rsidP="00E466AA">
      <w:pPr>
        <w:numPr>
          <w:ilvl w:val="0"/>
          <w:numId w:val="133"/>
        </w:numPr>
      </w:pPr>
      <w:r w:rsidRPr="00E466AA">
        <w:t>взыскать с [Наименование страховой компании] в мою пользу денежные средства в размере [Сумма страховой премии] рублей, уплаченные в качестве страховой премии;</w:t>
      </w:r>
    </w:p>
    <w:p w14:paraId="6DCED754" w14:textId="77777777" w:rsidR="00E466AA" w:rsidRPr="00E466AA" w:rsidRDefault="00E466AA" w:rsidP="00E466AA">
      <w:pPr>
        <w:numPr>
          <w:ilvl w:val="0"/>
          <w:numId w:val="133"/>
        </w:numPr>
      </w:pPr>
      <w:r w:rsidRPr="00E466AA">
        <w:t>взыскать с Ответчика проценты за пользование чужими денежными средствами в размере [Сумма процентов] рублей;</w:t>
      </w:r>
    </w:p>
    <w:p w14:paraId="3327B64A" w14:textId="77777777" w:rsidR="00E466AA" w:rsidRPr="00E466AA" w:rsidRDefault="00E466AA" w:rsidP="00E466AA">
      <w:pPr>
        <w:numPr>
          <w:ilvl w:val="0"/>
          <w:numId w:val="133"/>
        </w:numPr>
      </w:pPr>
      <w:r w:rsidRPr="00E466AA">
        <w:t>взыскать с Ответчика компенсацию морального вреда в размере [Сумма] рублей;</w:t>
      </w:r>
    </w:p>
    <w:p w14:paraId="158909A1" w14:textId="77777777" w:rsidR="00E466AA" w:rsidRPr="00E466AA" w:rsidRDefault="00E466AA" w:rsidP="00E466AA">
      <w:pPr>
        <w:numPr>
          <w:ilvl w:val="0"/>
          <w:numId w:val="133"/>
        </w:numPr>
      </w:pPr>
      <w:r w:rsidRPr="00E466AA">
        <w:t>взыскать с Ответчика штраф в размере 50% от суммы, присужденной судом в пользу потребителя, за несоблюдение в добровольном порядке удовлетворения требований.</w:t>
      </w:r>
    </w:p>
    <w:p w14:paraId="454329AC" w14:textId="77777777" w:rsidR="00E466AA" w:rsidRPr="00E466AA" w:rsidRDefault="00E466AA" w:rsidP="00E466AA">
      <w:pPr>
        <w:rPr>
          <w:b/>
          <w:bCs/>
        </w:rPr>
      </w:pPr>
      <w:r w:rsidRPr="00E466AA">
        <w:rPr>
          <w:b/>
          <w:bCs/>
        </w:rPr>
        <w:t>Приложения:</w:t>
      </w:r>
    </w:p>
    <w:p w14:paraId="3CA29090" w14:textId="77777777" w:rsidR="00E466AA" w:rsidRPr="00E466AA" w:rsidRDefault="00E466AA" w:rsidP="00E466AA">
      <w:pPr>
        <w:numPr>
          <w:ilvl w:val="0"/>
          <w:numId w:val="134"/>
        </w:numPr>
      </w:pPr>
      <w:r w:rsidRPr="00E466AA">
        <w:t>копия искового заявления для сторон (или квитанция об отправке);</w:t>
      </w:r>
    </w:p>
    <w:p w14:paraId="4390BF6D" w14:textId="77777777" w:rsidR="00E466AA" w:rsidRPr="00E466AA" w:rsidRDefault="00E466AA" w:rsidP="00E466AA">
      <w:pPr>
        <w:numPr>
          <w:ilvl w:val="0"/>
          <w:numId w:val="134"/>
        </w:numPr>
      </w:pPr>
      <w:r w:rsidRPr="00E466AA">
        <w:t>копия кредитного договора № [Номер];</w:t>
      </w:r>
    </w:p>
    <w:p w14:paraId="230C8DA5" w14:textId="77777777" w:rsidR="00E466AA" w:rsidRPr="00E466AA" w:rsidRDefault="00E466AA" w:rsidP="00E466AA">
      <w:pPr>
        <w:numPr>
          <w:ilvl w:val="0"/>
          <w:numId w:val="134"/>
        </w:numPr>
      </w:pPr>
      <w:r w:rsidRPr="00E466AA">
        <w:t>копия страхового полиса № [Номер];</w:t>
      </w:r>
    </w:p>
    <w:p w14:paraId="33A2ACA3" w14:textId="77777777" w:rsidR="00E466AA" w:rsidRPr="00E466AA" w:rsidRDefault="00E466AA" w:rsidP="00E466AA">
      <w:pPr>
        <w:numPr>
          <w:ilvl w:val="0"/>
          <w:numId w:val="134"/>
        </w:numPr>
      </w:pPr>
      <w:r w:rsidRPr="00E466AA">
        <w:t>выписка по банковскому счету, подтверждающая списание страховой премии;</w:t>
      </w:r>
    </w:p>
    <w:p w14:paraId="02C5BDD0" w14:textId="77777777" w:rsidR="00E466AA" w:rsidRPr="00E466AA" w:rsidRDefault="00E466AA" w:rsidP="00E466AA">
      <w:pPr>
        <w:numPr>
          <w:ilvl w:val="0"/>
          <w:numId w:val="134"/>
        </w:numPr>
      </w:pPr>
      <w:r w:rsidRPr="00E466AA">
        <w:t>копия досудебной претензии;</w:t>
      </w:r>
    </w:p>
    <w:p w14:paraId="770F8ACF" w14:textId="77777777" w:rsidR="00E466AA" w:rsidRPr="00E466AA" w:rsidRDefault="00E466AA" w:rsidP="00E466AA">
      <w:pPr>
        <w:numPr>
          <w:ilvl w:val="0"/>
          <w:numId w:val="134"/>
        </w:numPr>
      </w:pPr>
      <w:r w:rsidRPr="00E466AA">
        <w:t>квитанция об отправке претензии и опись вложения;</w:t>
      </w:r>
    </w:p>
    <w:p w14:paraId="2A4D1486" w14:textId="77777777" w:rsidR="00E466AA" w:rsidRPr="00E466AA" w:rsidRDefault="00E466AA" w:rsidP="00E466AA">
      <w:pPr>
        <w:numPr>
          <w:ilvl w:val="0"/>
          <w:numId w:val="134"/>
        </w:numPr>
      </w:pPr>
      <w:r w:rsidRPr="00E466AA">
        <w:t>ответ страховой компании на претензию (при наличии);</w:t>
      </w:r>
    </w:p>
    <w:p w14:paraId="6A1923AE" w14:textId="77777777" w:rsidR="00E466AA" w:rsidRPr="00E466AA" w:rsidRDefault="00E466AA" w:rsidP="00E466AA">
      <w:pPr>
        <w:numPr>
          <w:ilvl w:val="0"/>
          <w:numId w:val="134"/>
        </w:numPr>
      </w:pPr>
      <w:r w:rsidRPr="00E466AA">
        <w:t>расчет взыскиваемых денежных сумм.</w:t>
      </w:r>
    </w:p>
    <w:p w14:paraId="617AC398" w14:textId="77777777" w:rsidR="00E466AA" w:rsidRPr="00E466AA" w:rsidRDefault="00E466AA" w:rsidP="00E466AA">
      <w:pPr>
        <w:jc w:val="left"/>
      </w:pPr>
      <w:r w:rsidRPr="00E466AA">
        <w:t>«__» ________ 20__ г.</w:t>
      </w:r>
      <w:r w:rsidRPr="00E466AA">
        <w:br/>
        <w:t>________________ / [Фамилия И.О.]</w:t>
      </w:r>
    </w:p>
    <w:p w14:paraId="47CE588E" w14:textId="77777777" w:rsidR="0083247E" w:rsidRPr="00E466AA" w:rsidRDefault="0083247E" w:rsidP="00E466AA"/>
    <w:sectPr w:rsidR="0083247E" w:rsidRPr="00E466A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0EFB" w14:textId="77777777" w:rsidR="00AE66BA" w:rsidRDefault="00AE66BA" w:rsidP="00AA1082">
      <w:pPr>
        <w:spacing w:after="0" w:line="240" w:lineRule="auto"/>
      </w:pPr>
      <w:r>
        <w:separator/>
      </w:r>
    </w:p>
  </w:endnote>
  <w:endnote w:type="continuationSeparator" w:id="0">
    <w:p w14:paraId="0163C391" w14:textId="77777777" w:rsidR="00AE66BA" w:rsidRDefault="00AE66BA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82264" w14:textId="77777777" w:rsidR="00AE66BA" w:rsidRDefault="00AE66BA" w:rsidP="00AA1082">
      <w:pPr>
        <w:spacing w:after="0" w:line="240" w:lineRule="auto"/>
      </w:pPr>
      <w:r>
        <w:separator/>
      </w:r>
    </w:p>
  </w:footnote>
  <w:footnote w:type="continuationSeparator" w:id="0">
    <w:p w14:paraId="29962C92" w14:textId="77777777" w:rsidR="00AE66BA" w:rsidRDefault="00AE66BA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646DE"/>
    <w:multiLevelType w:val="multilevel"/>
    <w:tmpl w:val="0AF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5846E9"/>
    <w:multiLevelType w:val="multilevel"/>
    <w:tmpl w:val="4A4C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38542D"/>
    <w:multiLevelType w:val="multilevel"/>
    <w:tmpl w:val="044C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9E2EE3"/>
    <w:multiLevelType w:val="multilevel"/>
    <w:tmpl w:val="DF1E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985ED8"/>
    <w:multiLevelType w:val="multilevel"/>
    <w:tmpl w:val="B3A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45648EA"/>
    <w:multiLevelType w:val="multilevel"/>
    <w:tmpl w:val="17D6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C742A3"/>
    <w:multiLevelType w:val="multilevel"/>
    <w:tmpl w:val="4A2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ECD36EF"/>
    <w:multiLevelType w:val="multilevel"/>
    <w:tmpl w:val="4BDA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72D74D0"/>
    <w:multiLevelType w:val="multilevel"/>
    <w:tmpl w:val="36AA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8C17BFE"/>
    <w:multiLevelType w:val="multilevel"/>
    <w:tmpl w:val="058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AA20700"/>
    <w:multiLevelType w:val="multilevel"/>
    <w:tmpl w:val="5EFE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B3237AA"/>
    <w:multiLevelType w:val="multilevel"/>
    <w:tmpl w:val="5BD21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EBA15A9"/>
    <w:multiLevelType w:val="multilevel"/>
    <w:tmpl w:val="630C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0985163"/>
    <w:multiLevelType w:val="multilevel"/>
    <w:tmpl w:val="34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57D07DB"/>
    <w:multiLevelType w:val="multilevel"/>
    <w:tmpl w:val="38BC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73F6DD3"/>
    <w:multiLevelType w:val="multilevel"/>
    <w:tmpl w:val="1F5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96317ED"/>
    <w:multiLevelType w:val="multilevel"/>
    <w:tmpl w:val="3A06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B97A05"/>
    <w:multiLevelType w:val="multilevel"/>
    <w:tmpl w:val="A73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EDD379E"/>
    <w:multiLevelType w:val="multilevel"/>
    <w:tmpl w:val="E83C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F676E12"/>
    <w:multiLevelType w:val="multilevel"/>
    <w:tmpl w:val="E00E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F7D2281"/>
    <w:multiLevelType w:val="multilevel"/>
    <w:tmpl w:val="C344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0632EF5"/>
    <w:multiLevelType w:val="multilevel"/>
    <w:tmpl w:val="5D0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6095460"/>
    <w:multiLevelType w:val="multilevel"/>
    <w:tmpl w:val="65B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77B5AA1"/>
    <w:multiLevelType w:val="multilevel"/>
    <w:tmpl w:val="17A2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84F06A6"/>
    <w:multiLevelType w:val="multilevel"/>
    <w:tmpl w:val="6720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B7157A5"/>
    <w:multiLevelType w:val="multilevel"/>
    <w:tmpl w:val="201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536100A"/>
    <w:multiLevelType w:val="multilevel"/>
    <w:tmpl w:val="1326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97E6489"/>
    <w:multiLevelType w:val="multilevel"/>
    <w:tmpl w:val="470E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C0143B2"/>
    <w:multiLevelType w:val="multilevel"/>
    <w:tmpl w:val="96F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04E2EDA"/>
    <w:multiLevelType w:val="multilevel"/>
    <w:tmpl w:val="4B4A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78329DE"/>
    <w:multiLevelType w:val="multilevel"/>
    <w:tmpl w:val="ABD4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9016C9B"/>
    <w:multiLevelType w:val="multilevel"/>
    <w:tmpl w:val="87CA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CFE669F"/>
    <w:multiLevelType w:val="multilevel"/>
    <w:tmpl w:val="5F6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62"/>
  </w:num>
  <w:num w:numId="2" w16cid:durableId="1452941838">
    <w:abstractNumId w:val="42"/>
  </w:num>
  <w:num w:numId="3" w16cid:durableId="181556966">
    <w:abstractNumId w:val="56"/>
  </w:num>
  <w:num w:numId="4" w16cid:durableId="1340887968">
    <w:abstractNumId w:val="4"/>
  </w:num>
  <w:num w:numId="5" w16cid:durableId="228000990">
    <w:abstractNumId w:val="33"/>
  </w:num>
  <w:num w:numId="6" w16cid:durableId="1255434315">
    <w:abstractNumId w:val="99"/>
  </w:num>
  <w:num w:numId="7" w16cid:durableId="172035712">
    <w:abstractNumId w:val="11"/>
  </w:num>
  <w:num w:numId="8" w16cid:durableId="1049846074">
    <w:abstractNumId w:val="128"/>
  </w:num>
  <w:num w:numId="9" w16cid:durableId="608271419">
    <w:abstractNumId w:val="64"/>
  </w:num>
  <w:num w:numId="10" w16cid:durableId="886382425">
    <w:abstractNumId w:val="36"/>
  </w:num>
  <w:num w:numId="11" w16cid:durableId="1389455497">
    <w:abstractNumId w:val="44"/>
  </w:num>
  <w:num w:numId="12" w16cid:durableId="1244143193">
    <w:abstractNumId w:val="19"/>
  </w:num>
  <w:num w:numId="13" w16cid:durableId="1301885774">
    <w:abstractNumId w:val="119"/>
  </w:num>
  <w:num w:numId="14" w16cid:durableId="1170372778">
    <w:abstractNumId w:val="5"/>
  </w:num>
  <w:num w:numId="15" w16cid:durableId="1933466155">
    <w:abstractNumId w:val="124"/>
  </w:num>
  <w:num w:numId="16" w16cid:durableId="1095052088">
    <w:abstractNumId w:val="114"/>
  </w:num>
  <w:num w:numId="17" w16cid:durableId="928543777">
    <w:abstractNumId w:val="58"/>
  </w:num>
  <w:num w:numId="18" w16cid:durableId="452289389">
    <w:abstractNumId w:val="125"/>
  </w:num>
  <w:num w:numId="19" w16cid:durableId="1185947087">
    <w:abstractNumId w:val="35"/>
  </w:num>
  <w:num w:numId="20" w16cid:durableId="682393372">
    <w:abstractNumId w:val="67"/>
  </w:num>
  <w:num w:numId="21" w16cid:durableId="1019887786">
    <w:abstractNumId w:val="120"/>
  </w:num>
  <w:num w:numId="22" w16cid:durableId="2016150798">
    <w:abstractNumId w:val="13"/>
  </w:num>
  <w:num w:numId="23" w16cid:durableId="275676280">
    <w:abstractNumId w:val="121"/>
  </w:num>
  <w:num w:numId="24" w16cid:durableId="1352339650">
    <w:abstractNumId w:val="106"/>
  </w:num>
  <w:num w:numId="25" w16cid:durableId="1810511353">
    <w:abstractNumId w:val="110"/>
  </w:num>
  <w:num w:numId="26" w16cid:durableId="1841461924">
    <w:abstractNumId w:val="74"/>
  </w:num>
  <w:num w:numId="27" w16cid:durableId="34618427">
    <w:abstractNumId w:val="51"/>
  </w:num>
  <w:num w:numId="28" w16cid:durableId="1985501669">
    <w:abstractNumId w:val="101"/>
  </w:num>
  <w:num w:numId="29" w16cid:durableId="374357890">
    <w:abstractNumId w:val="129"/>
  </w:num>
  <w:num w:numId="30" w16cid:durableId="1630865204">
    <w:abstractNumId w:val="34"/>
  </w:num>
  <w:num w:numId="31" w16cid:durableId="424570692">
    <w:abstractNumId w:val="27"/>
  </w:num>
  <w:num w:numId="32" w16cid:durableId="2037459916">
    <w:abstractNumId w:val="109"/>
  </w:num>
  <w:num w:numId="33" w16cid:durableId="5601479">
    <w:abstractNumId w:val="24"/>
  </w:num>
  <w:num w:numId="34" w16cid:durableId="469513980">
    <w:abstractNumId w:val="47"/>
  </w:num>
  <w:num w:numId="35" w16cid:durableId="181629961">
    <w:abstractNumId w:val="31"/>
  </w:num>
  <w:num w:numId="36" w16cid:durableId="1386487900">
    <w:abstractNumId w:val="75"/>
  </w:num>
  <w:num w:numId="37" w16cid:durableId="480125766">
    <w:abstractNumId w:val="48"/>
  </w:num>
  <w:num w:numId="38" w16cid:durableId="740761756">
    <w:abstractNumId w:val="123"/>
  </w:num>
  <w:num w:numId="39" w16cid:durableId="91903551">
    <w:abstractNumId w:val="39"/>
  </w:num>
  <w:num w:numId="40" w16cid:durableId="1497258766">
    <w:abstractNumId w:val="6"/>
  </w:num>
  <w:num w:numId="41" w16cid:durableId="248198505">
    <w:abstractNumId w:val="100"/>
  </w:num>
  <w:num w:numId="42" w16cid:durableId="1659923810">
    <w:abstractNumId w:val="18"/>
  </w:num>
  <w:num w:numId="43" w16cid:durableId="991176259">
    <w:abstractNumId w:val="32"/>
  </w:num>
  <w:num w:numId="44" w16cid:durableId="1306008388">
    <w:abstractNumId w:val="69"/>
  </w:num>
  <w:num w:numId="45" w16cid:durableId="1659383343">
    <w:abstractNumId w:val="37"/>
  </w:num>
  <w:num w:numId="46" w16cid:durableId="1641180785">
    <w:abstractNumId w:val="23"/>
  </w:num>
  <w:num w:numId="47" w16cid:durableId="252209814">
    <w:abstractNumId w:val="28"/>
  </w:num>
  <w:num w:numId="48" w16cid:durableId="1447625426">
    <w:abstractNumId w:val="76"/>
  </w:num>
  <w:num w:numId="49" w16cid:durableId="896160062">
    <w:abstractNumId w:val="95"/>
  </w:num>
  <w:num w:numId="50" w16cid:durableId="1503084874">
    <w:abstractNumId w:val="85"/>
  </w:num>
  <w:num w:numId="51" w16cid:durableId="1435511622">
    <w:abstractNumId w:val="117"/>
  </w:num>
  <w:num w:numId="52" w16cid:durableId="708606273">
    <w:abstractNumId w:val="7"/>
  </w:num>
  <w:num w:numId="53" w16cid:durableId="2134249553">
    <w:abstractNumId w:val="0"/>
  </w:num>
  <w:num w:numId="54" w16cid:durableId="169296214">
    <w:abstractNumId w:val="102"/>
  </w:num>
  <w:num w:numId="55" w16cid:durableId="259803310">
    <w:abstractNumId w:val="70"/>
  </w:num>
  <w:num w:numId="56" w16cid:durableId="1132940273">
    <w:abstractNumId w:val="107"/>
  </w:num>
  <w:num w:numId="57" w16cid:durableId="1459105709">
    <w:abstractNumId w:val="30"/>
  </w:num>
  <w:num w:numId="58" w16cid:durableId="577060786">
    <w:abstractNumId w:val="3"/>
  </w:num>
  <w:num w:numId="59" w16cid:durableId="1181165366">
    <w:abstractNumId w:val="84"/>
  </w:num>
  <w:num w:numId="60" w16cid:durableId="443698260">
    <w:abstractNumId w:val="20"/>
  </w:num>
  <w:num w:numId="61" w16cid:durableId="494616470">
    <w:abstractNumId w:val="133"/>
  </w:num>
  <w:num w:numId="62" w16cid:durableId="1132485255">
    <w:abstractNumId w:val="93"/>
  </w:num>
  <w:num w:numId="63" w16cid:durableId="1656101150">
    <w:abstractNumId w:val="60"/>
  </w:num>
  <w:num w:numId="64" w16cid:durableId="1207445075">
    <w:abstractNumId w:val="16"/>
  </w:num>
  <w:num w:numId="65" w16cid:durableId="328408001">
    <w:abstractNumId w:val="131"/>
  </w:num>
  <w:num w:numId="66" w16cid:durableId="1869028435">
    <w:abstractNumId w:val="103"/>
  </w:num>
  <w:num w:numId="67" w16cid:durableId="535116299">
    <w:abstractNumId w:val="97"/>
  </w:num>
  <w:num w:numId="68" w16cid:durableId="1042556962">
    <w:abstractNumId w:val="111"/>
  </w:num>
  <w:num w:numId="69" w16cid:durableId="43066335">
    <w:abstractNumId w:val="96"/>
  </w:num>
  <w:num w:numId="70" w16cid:durableId="689601789">
    <w:abstractNumId w:val="104"/>
  </w:num>
  <w:num w:numId="71" w16cid:durableId="386269438">
    <w:abstractNumId w:val="66"/>
  </w:num>
  <w:num w:numId="72" w16cid:durableId="2066641159">
    <w:abstractNumId w:val="55"/>
  </w:num>
  <w:num w:numId="73" w16cid:durableId="787242267">
    <w:abstractNumId w:val="92"/>
  </w:num>
  <w:num w:numId="74" w16cid:durableId="1809856612">
    <w:abstractNumId w:val="29"/>
  </w:num>
  <w:num w:numId="75" w16cid:durableId="2063015658">
    <w:abstractNumId w:val="12"/>
  </w:num>
  <w:num w:numId="76" w16cid:durableId="1001279730">
    <w:abstractNumId w:val="63"/>
  </w:num>
  <w:num w:numId="77" w16cid:durableId="5637247">
    <w:abstractNumId w:val="14"/>
  </w:num>
  <w:num w:numId="78" w16cid:durableId="1120806796">
    <w:abstractNumId w:val="17"/>
  </w:num>
  <w:num w:numId="79" w16cid:durableId="736707883">
    <w:abstractNumId w:val="87"/>
  </w:num>
  <w:num w:numId="80" w16cid:durableId="273755728">
    <w:abstractNumId w:val="82"/>
  </w:num>
  <w:num w:numId="81" w16cid:durableId="1183201246">
    <w:abstractNumId w:val="113"/>
  </w:num>
  <w:num w:numId="82" w16cid:durableId="635179803">
    <w:abstractNumId w:val="45"/>
  </w:num>
  <w:num w:numId="83" w16cid:durableId="679158377">
    <w:abstractNumId w:val="25"/>
  </w:num>
  <w:num w:numId="84" w16cid:durableId="1460151824">
    <w:abstractNumId w:val="26"/>
  </w:num>
  <w:num w:numId="85" w16cid:durableId="1368991848">
    <w:abstractNumId w:val="130"/>
  </w:num>
  <w:num w:numId="86" w16cid:durableId="1461652014">
    <w:abstractNumId w:val="83"/>
  </w:num>
  <w:num w:numId="87" w16cid:durableId="1878464037">
    <w:abstractNumId w:val="40"/>
  </w:num>
  <w:num w:numId="88" w16cid:durableId="205415923">
    <w:abstractNumId w:val="116"/>
  </w:num>
  <w:num w:numId="89" w16cid:durableId="1241480723">
    <w:abstractNumId w:val="98"/>
  </w:num>
  <w:num w:numId="90" w16cid:durableId="1565288619">
    <w:abstractNumId w:val="61"/>
  </w:num>
  <w:num w:numId="91" w16cid:durableId="494690255">
    <w:abstractNumId w:val="43"/>
  </w:num>
  <w:num w:numId="92" w16cid:durableId="1592928964">
    <w:abstractNumId w:val="91"/>
  </w:num>
  <w:num w:numId="93" w16cid:durableId="10230037">
    <w:abstractNumId w:val="73"/>
  </w:num>
  <w:num w:numId="94" w16cid:durableId="588584402">
    <w:abstractNumId w:val="105"/>
  </w:num>
  <w:num w:numId="95" w16cid:durableId="375012173">
    <w:abstractNumId w:val="90"/>
  </w:num>
  <w:num w:numId="96" w16cid:durableId="1837652415">
    <w:abstractNumId w:val="115"/>
  </w:num>
  <w:num w:numId="97" w16cid:durableId="337271411">
    <w:abstractNumId w:val="46"/>
  </w:num>
  <w:num w:numId="98" w16cid:durableId="1786001276">
    <w:abstractNumId w:val="1"/>
  </w:num>
  <w:num w:numId="99" w16cid:durableId="1515847770">
    <w:abstractNumId w:val="54"/>
  </w:num>
  <w:num w:numId="100" w16cid:durableId="1558053218">
    <w:abstractNumId w:val="81"/>
  </w:num>
  <w:num w:numId="101" w16cid:durableId="641689734">
    <w:abstractNumId w:val="38"/>
  </w:num>
  <w:num w:numId="102" w16cid:durableId="1870989197">
    <w:abstractNumId w:val="59"/>
  </w:num>
  <w:num w:numId="103" w16cid:durableId="923494918">
    <w:abstractNumId w:val="118"/>
  </w:num>
  <w:num w:numId="104" w16cid:durableId="888414160">
    <w:abstractNumId w:val="88"/>
  </w:num>
  <w:num w:numId="105" w16cid:durableId="232086287">
    <w:abstractNumId w:val="49"/>
  </w:num>
  <w:num w:numId="106" w16cid:durableId="774711353">
    <w:abstractNumId w:val="22"/>
  </w:num>
  <w:num w:numId="107" w16cid:durableId="1737362752">
    <w:abstractNumId w:val="57"/>
  </w:num>
  <w:num w:numId="108" w16cid:durableId="1552498925">
    <w:abstractNumId w:val="132"/>
  </w:num>
  <w:num w:numId="109" w16cid:durableId="236742534">
    <w:abstractNumId w:val="72"/>
  </w:num>
  <w:num w:numId="110" w16cid:durableId="57365237">
    <w:abstractNumId w:val="94"/>
  </w:num>
  <w:num w:numId="111" w16cid:durableId="1381903472">
    <w:abstractNumId w:val="79"/>
  </w:num>
  <w:num w:numId="112" w16cid:durableId="628634652">
    <w:abstractNumId w:val="2"/>
  </w:num>
  <w:num w:numId="113" w16cid:durableId="1293318489">
    <w:abstractNumId w:val="126"/>
  </w:num>
  <w:num w:numId="114" w16cid:durableId="1142116728">
    <w:abstractNumId w:val="21"/>
  </w:num>
  <w:num w:numId="115" w16cid:durableId="1281257895">
    <w:abstractNumId w:val="8"/>
  </w:num>
  <w:num w:numId="116" w16cid:durableId="137503214">
    <w:abstractNumId w:val="89"/>
  </w:num>
  <w:num w:numId="117" w16cid:durableId="627442585">
    <w:abstractNumId w:val="122"/>
  </w:num>
  <w:num w:numId="118" w16cid:durableId="436682454">
    <w:abstractNumId w:val="112"/>
  </w:num>
  <w:num w:numId="119" w16cid:durableId="215314048">
    <w:abstractNumId w:val="86"/>
  </w:num>
  <w:num w:numId="120" w16cid:durableId="198204400">
    <w:abstractNumId w:val="108"/>
  </w:num>
  <w:num w:numId="121" w16cid:durableId="1576820490">
    <w:abstractNumId w:val="77"/>
  </w:num>
  <w:num w:numId="122" w16cid:durableId="574514422">
    <w:abstractNumId w:val="78"/>
  </w:num>
  <w:num w:numId="123" w16cid:durableId="146673829">
    <w:abstractNumId w:val="15"/>
  </w:num>
  <w:num w:numId="124" w16cid:durableId="66810909">
    <w:abstractNumId w:val="50"/>
  </w:num>
  <w:num w:numId="125" w16cid:durableId="569924692">
    <w:abstractNumId w:val="68"/>
  </w:num>
  <w:num w:numId="126" w16cid:durableId="524253435">
    <w:abstractNumId w:val="65"/>
  </w:num>
  <w:num w:numId="127" w16cid:durableId="1934702007">
    <w:abstractNumId w:val="9"/>
  </w:num>
  <w:num w:numId="128" w16cid:durableId="698434757">
    <w:abstractNumId w:val="71"/>
  </w:num>
  <w:num w:numId="129" w16cid:durableId="839932672">
    <w:abstractNumId w:val="10"/>
  </w:num>
  <w:num w:numId="130" w16cid:durableId="309016300">
    <w:abstractNumId w:val="80"/>
  </w:num>
  <w:num w:numId="131" w16cid:durableId="1818759026">
    <w:abstractNumId w:val="53"/>
  </w:num>
  <w:num w:numId="132" w16cid:durableId="329263204">
    <w:abstractNumId w:val="41"/>
  </w:num>
  <w:num w:numId="133" w16cid:durableId="1587303741">
    <w:abstractNumId w:val="127"/>
  </w:num>
  <w:num w:numId="134" w16cid:durableId="1397119761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B5E9B"/>
    <w:rsid w:val="000C285E"/>
    <w:rsid w:val="000D523C"/>
    <w:rsid w:val="000D675F"/>
    <w:rsid w:val="000E186D"/>
    <w:rsid w:val="000F64D9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0F27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834E6"/>
    <w:rsid w:val="006B179E"/>
    <w:rsid w:val="006C079B"/>
    <w:rsid w:val="00707904"/>
    <w:rsid w:val="00761654"/>
    <w:rsid w:val="007A2D63"/>
    <w:rsid w:val="007D00F0"/>
    <w:rsid w:val="007E1463"/>
    <w:rsid w:val="008057E1"/>
    <w:rsid w:val="00805833"/>
    <w:rsid w:val="00812875"/>
    <w:rsid w:val="00824F66"/>
    <w:rsid w:val="0083238E"/>
    <w:rsid w:val="0083247E"/>
    <w:rsid w:val="00886302"/>
    <w:rsid w:val="008B2596"/>
    <w:rsid w:val="008D3C1D"/>
    <w:rsid w:val="008D439D"/>
    <w:rsid w:val="008E6B9B"/>
    <w:rsid w:val="008F097B"/>
    <w:rsid w:val="008F11AD"/>
    <w:rsid w:val="00963A01"/>
    <w:rsid w:val="009A00DC"/>
    <w:rsid w:val="00A0261F"/>
    <w:rsid w:val="00A47967"/>
    <w:rsid w:val="00A719C7"/>
    <w:rsid w:val="00A93DA0"/>
    <w:rsid w:val="00A95EF3"/>
    <w:rsid w:val="00A9773E"/>
    <w:rsid w:val="00AA1082"/>
    <w:rsid w:val="00AE66BA"/>
    <w:rsid w:val="00B10717"/>
    <w:rsid w:val="00B35C7B"/>
    <w:rsid w:val="00B36F03"/>
    <w:rsid w:val="00B43A88"/>
    <w:rsid w:val="00B66532"/>
    <w:rsid w:val="00B81E25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3118B"/>
    <w:rsid w:val="00E466AA"/>
    <w:rsid w:val="00E74D57"/>
    <w:rsid w:val="00E91859"/>
    <w:rsid w:val="00E92479"/>
    <w:rsid w:val="00EA3F4F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2026-03-23T06:18:00Z</dcterms:created>
  <dcterms:modified xsi:type="dcterms:W3CDTF">2026-03-23T06:18:00Z</dcterms:modified>
</cp:coreProperties>
</file>