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992C" w14:textId="77777777" w:rsidR="00AB2738" w:rsidRPr="00AB2738" w:rsidRDefault="00AB2738" w:rsidP="00AB2738">
      <w:pPr>
        <w:jc w:val="left"/>
      </w:pPr>
      <w:r w:rsidRPr="00AB2738">
        <w:t>В [Наименование районного суда]</w:t>
      </w:r>
      <w:r w:rsidRPr="00AB2738">
        <w:br/>
        <w:t>Адрес: [По месту жительства гражданина]</w:t>
      </w:r>
      <w:r w:rsidRPr="00AB2738">
        <w:br/>
      </w:r>
      <w:r w:rsidRPr="00AB2738">
        <w:br/>
      </w:r>
      <w:r w:rsidRPr="00AB2738">
        <w:rPr>
          <w:b/>
          <w:bCs/>
        </w:rPr>
        <w:t>Заявитель:</w:t>
      </w:r>
      <w:r w:rsidRPr="00AB2738">
        <w:t xml:space="preserve"> [ФИО полностью]</w:t>
      </w:r>
      <w:r w:rsidRPr="00AB2738">
        <w:br/>
        <w:t>Адрес: [Ваш адрес проживания]</w:t>
      </w:r>
      <w:r w:rsidRPr="00AB2738">
        <w:br/>
        <w:t>Телефон: [Ваш номер телефона]</w:t>
      </w:r>
      <w:r w:rsidRPr="00AB2738">
        <w:br/>
      </w:r>
      <w:r w:rsidRPr="00AB2738">
        <w:br/>
      </w:r>
      <w:r w:rsidRPr="00AB2738">
        <w:rPr>
          <w:b/>
          <w:bCs/>
        </w:rPr>
        <w:t>Заинтересованное лицо:</w:t>
      </w:r>
      <w:r w:rsidRPr="00AB2738">
        <w:t xml:space="preserve"> Орган опеки и попечительства [Наименование района]</w:t>
      </w:r>
      <w:r w:rsidRPr="00AB2738">
        <w:br/>
        <w:t>Адрес: [Адрес органа опеки]</w:t>
      </w:r>
      <w:r w:rsidRPr="00AB2738">
        <w:br/>
      </w:r>
      <w:r w:rsidRPr="00AB2738">
        <w:br/>
      </w:r>
      <w:r w:rsidRPr="00AB2738">
        <w:rPr>
          <w:b/>
          <w:bCs/>
        </w:rPr>
        <w:t>Заинтересованное лицо:</w:t>
      </w:r>
      <w:r w:rsidRPr="00AB2738">
        <w:t xml:space="preserve"> [ФИО лица, признаваемого недееспособным]</w:t>
      </w:r>
      <w:r w:rsidRPr="00AB2738">
        <w:br/>
        <w:t>Адрес: [Адрес его проживания]</w:t>
      </w:r>
    </w:p>
    <w:p w14:paraId="50EAE375" w14:textId="77777777" w:rsidR="00AB2738" w:rsidRPr="00AB2738" w:rsidRDefault="00AB2738" w:rsidP="00AB2738">
      <w:pPr>
        <w:rPr>
          <w:b/>
          <w:bCs/>
        </w:rPr>
      </w:pPr>
      <w:r w:rsidRPr="00AB2738">
        <w:rPr>
          <w:b/>
          <w:bCs/>
        </w:rPr>
        <w:t>ЗАЯВЛЕНИЕ О ПРИЗНАНИИ ГРАЖДАНИНА НЕДЕЕСПОСОБНЫМ</w:t>
      </w:r>
    </w:p>
    <w:p w14:paraId="5E24DB5D" w14:textId="77777777" w:rsidR="00AB2738" w:rsidRPr="00AB2738" w:rsidRDefault="00AB2738" w:rsidP="00AB2738">
      <w:r w:rsidRPr="00AB2738">
        <w:t>Я, [ФИО заявителя], являюсь [указать степень родства: сыном/дочерью/супругом] в отношении [ФИО гражданина], «__» ________ 19__ года рождения. Мы проживаем совместно по адресу: [Указать адрес], что подтверждается справкой о составе семьи.</w:t>
      </w:r>
    </w:p>
    <w:p w14:paraId="47007326" w14:textId="77777777" w:rsidR="00AB2738" w:rsidRPr="00AB2738" w:rsidRDefault="00AB2738" w:rsidP="00AB2738">
      <w:r w:rsidRPr="00AB2738">
        <w:t>Примерно с «__» ________ 20__ г. я стал замечать резкие изменения в состоянии здоровья моей/моего [родство]. Проявляется это в следующем: [опишите подробно симптомы: потеря памяти, дезориентация, неспособность к самообслуживанию, агрессия, бред]. В силу указанных обстоятельств [ФИО гражданина] перестал(а) осознавать значение своих действий и руководить ими.</w:t>
      </w:r>
    </w:p>
    <w:p w14:paraId="774E5603" w14:textId="77777777" w:rsidR="00AB2738" w:rsidRPr="00AB2738" w:rsidRDefault="00AB2738" w:rsidP="00AB2738">
      <w:r w:rsidRPr="00AB2738">
        <w:t>Диагноз «[указать название, если известно, например: Сенильная деменция]» был поставлен специалистами [Название медицинского учреждения] в 20__ году. С этого момента состояние больного прогрессивно ухудшалось. Ранее [ФИО гражданина] неоднократно находился на стационарном лечении, что подтверждается выписными эпикризами.</w:t>
      </w:r>
    </w:p>
    <w:p w14:paraId="1346AFCC" w14:textId="77777777" w:rsidR="00AB2738" w:rsidRPr="00AB2738" w:rsidRDefault="00AB2738" w:rsidP="00AB2738">
      <w:r w:rsidRPr="00AB2738">
        <w:t>На основании ст. 29 ГК РФ,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недееспособным.</w:t>
      </w:r>
    </w:p>
    <w:p w14:paraId="19D2DE95" w14:textId="77777777" w:rsidR="00AB2738" w:rsidRPr="00AB2738" w:rsidRDefault="00AB2738" w:rsidP="00AB2738">
      <w:r w:rsidRPr="00AB2738">
        <w:t>В соответствии со ст. 283 ГПК РФ, 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судебно-психиатрическую экспертизу.</w:t>
      </w:r>
    </w:p>
    <w:p w14:paraId="49B1B9D1" w14:textId="77777777" w:rsidR="00AB2738" w:rsidRPr="00AB2738" w:rsidRDefault="00AB2738" w:rsidP="00AB2738">
      <w:pPr>
        <w:rPr>
          <w:b/>
          <w:bCs/>
        </w:rPr>
      </w:pPr>
      <w:r w:rsidRPr="00AB2738">
        <w:rPr>
          <w:b/>
          <w:bCs/>
        </w:rPr>
        <w:t>ПРОШУ:</w:t>
      </w:r>
    </w:p>
    <w:p w14:paraId="42326FE7" w14:textId="77777777" w:rsidR="00AB2738" w:rsidRPr="00AB2738" w:rsidRDefault="00AB2738" w:rsidP="00AB2738">
      <w:pPr>
        <w:numPr>
          <w:ilvl w:val="0"/>
          <w:numId w:val="5"/>
        </w:numPr>
      </w:pPr>
      <w:r w:rsidRPr="00AB2738">
        <w:t>признать недееспособным гражданина [ФИО полностью], «__» ________ 19__ года рождения, уроженца [Место рождения];</w:t>
      </w:r>
    </w:p>
    <w:p w14:paraId="23FBB6C1" w14:textId="77777777" w:rsidR="00AB2738" w:rsidRPr="00AB2738" w:rsidRDefault="00AB2738" w:rsidP="00AB2738">
      <w:pPr>
        <w:numPr>
          <w:ilvl w:val="0"/>
          <w:numId w:val="5"/>
        </w:numPr>
      </w:pPr>
      <w:r w:rsidRPr="00AB2738">
        <w:t>назначить судебно-психиатрическую экспертизу для определения психического состояния [ФИО гражданина];</w:t>
      </w:r>
    </w:p>
    <w:p w14:paraId="0A9EC8AF" w14:textId="77777777" w:rsidR="00AB2738" w:rsidRPr="00AB2738" w:rsidRDefault="00AB2738" w:rsidP="00AB2738">
      <w:pPr>
        <w:numPr>
          <w:ilvl w:val="0"/>
          <w:numId w:val="5"/>
        </w:numPr>
      </w:pPr>
      <w:r w:rsidRPr="00AB2738">
        <w:lastRenderedPageBreak/>
        <w:t>истребовать медицинскую документацию из [Наименование ПНД/больницы], необходимую для проведения экспертизы.</w:t>
      </w:r>
    </w:p>
    <w:p w14:paraId="08858864" w14:textId="77777777" w:rsidR="00AB2738" w:rsidRPr="00AB2738" w:rsidRDefault="00AB2738" w:rsidP="00AB2738">
      <w:pPr>
        <w:rPr>
          <w:b/>
          <w:bCs/>
        </w:rPr>
      </w:pPr>
      <w:r w:rsidRPr="00AB2738">
        <w:rPr>
          <w:b/>
          <w:bCs/>
        </w:rPr>
        <w:t>Приложения:</w:t>
      </w:r>
    </w:p>
    <w:p w14:paraId="05CE1B41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копия заявления по числу лиц, участвующих в деле;</w:t>
      </w:r>
    </w:p>
    <w:p w14:paraId="4EF8458F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документ, подтверждающий оплату государственной пошлины;</w:t>
      </w:r>
    </w:p>
    <w:p w14:paraId="25915A97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копия паспорта заявителя;</w:t>
      </w:r>
    </w:p>
    <w:p w14:paraId="544D0BF3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копии документов, подтверждающих родство (свидетельство о рождении/браке);</w:t>
      </w:r>
    </w:p>
    <w:p w14:paraId="2AD052DA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копия паспорта гражданина, в отношении которого подается заявление;</w:t>
      </w:r>
    </w:p>
    <w:p w14:paraId="15074C6A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копия справки о регистрации по месту жительства;</w:t>
      </w:r>
    </w:p>
    <w:p w14:paraId="540B4278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копии медицинских документов (справки, эпикризы, заключения);</w:t>
      </w:r>
    </w:p>
    <w:p w14:paraId="4F01C5C4" w14:textId="77777777" w:rsidR="00AB2738" w:rsidRPr="00AB2738" w:rsidRDefault="00AB2738" w:rsidP="00AB2738">
      <w:pPr>
        <w:numPr>
          <w:ilvl w:val="0"/>
          <w:numId w:val="6"/>
        </w:numPr>
      </w:pPr>
      <w:r w:rsidRPr="00AB2738">
        <w:t>ходатайство о вызове свидетелей [если планируется].</w:t>
      </w:r>
    </w:p>
    <w:p w14:paraId="120CD7AF" w14:textId="77777777" w:rsidR="00AB2738" w:rsidRPr="00AB2738" w:rsidRDefault="00AB2738" w:rsidP="00AB2738">
      <w:pPr>
        <w:jc w:val="left"/>
      </w:pPr>
      <w:r w:rsidRPr="00AB2738">
        <w:t>«__» ________ 20__ г.</w:t>
      </w:r>
      <w:r w:rsidRPr="00AB2738">
        <w:br/>
        <w:t>________________ / [Фамилия И.О.]</w:t>
      </w:r>
    </w:p>
    <w:p w14:paraId="17C92838" w14:textId="77777777" w:rsidR="0083247E" w:rsidRPr="00AB2738" w:rsidRDefault="0083247E" w:rsidP="00AB2738"/>
    <w:sectPr w:rsidR="0083247E" w:rsidRPr="00AB273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F6C9" w14:textId="77777777" w:rsidR="00FA2DA6" w:rsidRDefault="00FA2DA6" w:rsidP="00AA1082">
      <w:pPr>
        <w:spacing w:after="0" w:line="240" w:lineRule="auto"/>
      </w:pPr>
      <w:r>
        <w:separator/>
      </w:r>
    </w:p>
  </w:endnote>
  <w:endnote w:type="continuationSeparator" w:id="0">
    <w:p w14:paraId="617B2FE3" w14:textId="77777777" w:rsidR="00FA2DA6" w:rsidRDefault="00FA2DA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F10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3DFC09C5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169F" w14:textId="77777777" w:rsidR="00FA2DA6" w:rsidRDefault="00FA2DA6" w:rsidP="00AA1082">
      <w:pPr>
        <w:spacing w:after="0" w:line="240" w:lineRule="auto"/>
      </w:pPr>
      <w:r>
        <w:separator/>
      </w:r>
    </w:p>
  </w:footnote>
  <w:footnote w:type="continuationSeparator" w:id="0">
    <w:p w14:paraId="6C7EAB9A" w14:textId="77777777" w:rsidR="00FA2DA6" w:rsidRDefault="00FA2DA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606CA4F" w14:textId="77777777" w:rsidTr="004F2C3F">
      <w:tc>
        <w:tcPr>
          <w:tcW w:w="988" w:type="dxa"/>
        </w:tcPr>
        <w:p w14:paraId="7053C1EF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843E269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F51C8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F7C7E51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D8C0D37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D30"/>
    <w:multiLevelType w:val="multilevel"/>
    <w:tmpl w:val="8834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175D3"/>
    <w:multiLevelType w:val="multilevel"/>
    <w:tmpl w:val="C38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12E0B"/>
    <w:multiLevelType w:val="multilevel"/>
    <w:tmpl w:val="27E8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270F2"/>
    <w:multiLevelType w:val="multilevel"/>
    <w:tmpl w:val="8BC2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"/>
  </w:num>
  <w:num w:numId="2" w16cid:durableId="1452941838">
    <w:abstractNumId w:val="2"/>
  </w:num>
  <w:num w:numId="3" w16cid:durableId="1738478946">
    <w:abstractNumId w:val="4"/>
  </w:num>
  <w:num w:numId="4" w16cid:durableId="673386305">
    <w:abstractNumId w:val="1"/>
  </w:num>
  <w:num w:numId="5" w16cid:durableId="1977762116">
    <w:abstractNumId w:val="5"/>
  </w:num>
  <w:num w:numId="6" w16cid:durableId="122318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AC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50AB7"/>
    <w:rsid w:val="00A95EF3"/>
    <w:rsid w:val="00A9773E"/>
    <w:rsid w:val="00AA1082"/>
    <w:rsid w:val="00AB2738"/>
    <w:rsid w:val="00B10717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E46D2"/>
    <w:rsid w:val="00DF6F94"/>
    <w:rsid w:val="00E11403"/>
    <w:rsid w:val="00E91859"/>
    <w:rsid w:val="00F56DD7"/>
    <w:rsid w:val="00F803C9"/>
    <w:rsid w:val="00FA2DA6"/>
    <w:rsid w:val="00FE6BA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39617"/>
  <w15:chartTrackingRefBased/>
  <w15:docId w15:val="{D55D52E5-1631-4E0A-98F2-089DF387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2026-03-19T17:13:00Z</dcterms:created>
  <dcterms:modified xsi:type="dcterms:W3CDTF">2026-03-19T17:13:00Z</dcterms:modified>
</cp:coreProperties>
</file>