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7263" w14:textId="77777777" w:rsidR="00A87002" w:rsidRPr="00A87002" w:rsidRDefault="00A87002" w:rsidP="00A87002">
      <w:pPr>
        <w:jc w:val="left"/>
      </w:pPr>
      <w:r w:rsidRPr="00A87002">
        <w:t>В [Наименование районного суда]</w:t>
      </w:r>
      <w:r w:rsidRPr="00A87002">
        <w:br/>
        <w:t>Адрес: [Почтовый адрес суда]</w:t>
      </w:r>
      <w:r w:rsidRPr="00A87002">
        <w:br/>
      </w:r>
      <w:r w:rsidRPr="00A87002">
        <w:br/>
      </w:r>
      <w:r w:rsidRPr="00A87002">
        <w:rPr>
          <w:b/>
          <w:bCs/>
        </w:rPr>
        <w:t>Истец:</w:t>
      </w:r>
      <w:r w:rsidRPr="00A87002">
        <w:t xml:space="preserve"> [ФИО или Название организации]</w:t>
      </w:r>
      <w:r w:rsidRPr="00A87002">
        <w:br/>
        <w:t>Адрес: [Юридический или фактический адрес]</w:t>
      </w:r>
      <w:r w:rsidRPr="00A87002">
        <w:br/>
        <w:t>Телефон: [Контактные данные]</w:t>
      </w:r>
      <w:r w:rsidRPr="00A87002">
        <w:br/>
      </w:r>
      <w:r w:rsidRPr="00A87002">
        <w:br/>
      </w:r>
      <w:r w:rsidRPr="00A87002">
        <w:rPr>
          <w:b/>
          <w:bCs/>
        </w:rPr>
        <w:t>Ответчик:</w:t>
      </w:r>
      <w:r w:rsidRPr="00A87002">
        <w:t xml:space="preserve"> [ФИО собственника квартиры]</w:t>
      </w:r>
      <w:r w:rsidRPr="00A87002">
        <w:br/>
        <w:t>Адрес: [Адрес спорной квартиры]</w:t>
      </w:r>
    </w:p>
    <w:p w14:paraId="0B10FA56" w14:textId="77777777" w:rsidR="00A87002" w:rsidRPr="00A87002" w:rsidRDefault="00A87002" w:rsidP="00A87002">
      <w:pPr>
        <w:jc w:val="center"/>
        <w:rPr>
          <w:b/>
          <w:bCs/>
        </w:rPr>
      </w:pPr>
      <w:r w:rsidRPr="00A87002">
        <w:rPr>
          <w:b/>
          <w:bCs/>
        </w:rPr>
        <w:t>ИСКОВОЕ ЗАЯВЛЕНИЕ</w:t>
      </w:r>
      <w:r w:rsidRPr="00A87002">
        <w:rPr>
          <w:b/>
          <w:bCs/>
        </w:rPr>
        <w:br/>
        <w:t>о приведении жилого помещения в первоначальное состояние</w:t>
      </w:r>
    </w:p>
    <w:p w14:paraId="25607BD4" w14:textId="77777777" w:rsidR="00A87002" w:rsidRPr="00A87002" w:rsidRDefault="00A87002" w:rsidP="00A87002">
      <w:r w:rsidRPr="00A87002">
        <w:t>Ответчик является собственником жилого помещения, расположенного по адресу: [Указать адрес]. В указанной квартире ответчиком была произведена самовольная перепланировка/переустройство, выразившаяся в следующем: [Подробно перечислить изменения, например: снос несущей стены, перенос мокрой зоны, демонтаж вентиляционного короба].</w:t>
      </w:r>
    </w:p>
    <w:p w14:paraId="017B2B8B" w14:textId="77777777" w:rsidR="00A87002" w:rsidRPr="00A87002" w:rsidRDefault="00A87002" w:rsidP="00A87002">
      <w:r w:rsidRPr="00A87002">
        <w:t>Факт незаконных работ подтверждается актом осмотра от «__» ________ 20__ г. и предписанием органа строительного/жилищного надзора. Согласно ст. 25 ЖК РФ, переустройство и перепланировка требуют внесения изменений в технический паспорт. Согласно ст. 29 ЖК РФ, лицо, самовольно осуществившее перепланировку, обязано привести такое помещение в прежнее состояние.</w:t>
      </w:r>
    </w:p>
    <w:p w14:paraId="6D421776" w14:textId="77777777" w:rsidR="00A87002" w:rsidRPr="00A87002" w:rsidRDefault="00A87002" w:rsidP="00A87002">
      <w:r w:rsidRPr="00A87002">
        <w:t>На текущий момент ответчик отказывается добровольно восстанавливать проектное состояние квартиры, чем нарушает права истца на безопасное проживание в многоквартирном доме.</w:t>
      </w:r>
    </w:p>
    <w:p w14:paraId="1B8AEAE7" w14:textId="77777777" w:rsidR="00A87002" w:rsidRPr="00A87002" w:rsidRDefault="00A87002" w:rsidP="00A87002">
      <w:pPr>
        <w:jc w:val="center"/>
        <w:rPr>
          <w:b/>
          <w:bCs/>
        </w:rPr>
      </w:pPr>
      <w:r w:rsidRPr="00A87002">
        <w:rPr>
          <w:b/>
          <w:bCs/>
        </w:rPr>
        <w:t>ПРОШУ:</w:t>
      </w:r>
    </w:p>
    <w:p w14:paraId="3B6267A0" w14:textId="77777777" w:rsidR="00A87002" w:rsidRPr="00A87002" w:rsidRDefault="00A87002" w:rsidP="00A87002">
      <w:pPr>
        <w:numPr>
          <w:ilvl w:val="0"/>
          <w:numId w:val="47"/>
        </w:numPr>
      </w:pPr>
      <w:r w:rsidRPr="00A87002">
        <w:t>обязать [ФИО ответчика] привести жилое помещение по адресу [Адрес] в первоначальное состояние согласно техническому паспорту жилого помещения;</w:t>
      </w:r>
    </w:p>
    <w:p w14:paraId="492E3872" w14:textId="77777777" w:rsidR="00A87002" w:rsidRPr="00A87002" w:rsidRDefault="00A87002" w:rsidP="00A87002">
      <w:pPr>
        <w:numPr>
          <w:ilvl w:val="0"/>
          <w:numId w:val="47"/>
        </w:numPr>
      </w:pPr>
      <w:r w:rsidRPr="00A87002">
        <w:t>установить срок для выполнения работ по восстановлению в течение [Количество] дней с момента вступления решения суда в законную силу;</w:t>
      </w:r>
    </w:p>
    <w:p w14:paraId="0D3846A8" w14:textId="77777777" w:rsidR="00A87002" w:rsidRPr="00A87002" w:rsidRDefault="00A87002" w:rsidP="00A87002">
      <w:pPr>
        <w:numPr>
          <w:ilvl w:val="0"/>
          <w:numId w:val="47"/>
        </w:numPr>
      </w:pPr>
      <w:r w:rsidRPr="00A87002">
        <w:t>взыскать с ответчика расходы по уплате государственной пошлины.</w:t>
      </w:r>
    </w:p>
    <w:p w14:paraId="42FB5B52" w14:textId="77777777" w:rsidR="00A87002" w:rsidRPr="00A87002" w:rsidRDefault="00A87002" w:rsidP="00A87002">
      <w:pPr>
        <w:rPr>
          <w:b/>
          <w:bCs/>
        </w:rPr>
      </w:pPr>
      <w:r w:rsidRPr="00A87002">
        <w:rPr>
          <w:b/>
          <w:bCs/>
        </w:rPr>
        <w:t>Приложения:</w:t>
      </w:r>
    </w:p>
    <w:p w14:paraId="3FEB2CC9" w14:textId="77777777" w:rsidR="00A87002" w:rsidRPr="00A87002" w:rsidRDefault="00A87002" w:rsidP="00A87002">
      <w:pPr>
        <w:numPr>
          <w:ilvl w:val="0"/>
          <w:numId w:val="48"/>
        </w:numPr>
      </w:pPr>
      <w:r w:rsidRPr="00A87002">
        <w:t>копия выписки из ЕГРН на квартиру;</w:t>
      </w:r>
    </w:p>
    <w:p w14:paraId="3C21E640" w14:textId="77777777" w:rsidR="00A87002" w:rsidRPr="00A87002" w:rsidRDefault="00A87002" w:rsidP="00A87002">
      <w:pPr>
        <w:numPr>
          <w:ilvl w:val="0"/>
          <w:numId w:val="48"/>
        </w:numPr>
      </w:pPr>
      <w:r w:rsidRPr="00A87002">
        <w:t>технический паспорт (до проведения работ);</w:t>
      </w:r>
    </w:p>
    <w:p w14:paraId="7B8AE6CF" w14:textId="77777777" w:rsidR="00A87002" w:rsidRPr="00A87002" w:rsidRDefault="00A87002" w:rsidP="00A87002">
      <w:pPr>
        <w:numPr>
          <w:ilvl w:val="0"/>
          <w:numId w:val="48"/>
        </w:numPr>
      </w:pPr>
      <w:r w:rsidRPr="00A87002">
        <w:t>акт осмотра или заключение эксперта о факте перепланировки;</w:t>
      </w:r>
    </w:p>
    <w:p w14:paraId="1AC590EE" w14:textId="77777777" w:rsidR="00A87002" w:rsidRPr="00A87002" w:rsidRDefault="00A87002" w:rsidP="00A87002">
      <w:pPr>
        <w:numPr>
          <w:ilvl w:val="0"/>
          <w:numId w:val="48"/>
        </w:numPr>
      </w:pPr>
      <w:r w:rsidRPr="00A87002">
        <w:t>копия предписания надзорного органа;</w:t>
      </w:r>
    </w:p>
    <w:p w14:paraId="2855CC82" w14:textId="77777777" w:rsidR="00A87002" w:rsidRPr="00A87002" w:rsidRDefault="00A87002" w:rsidP="00A87002">
      <w:pPr>
        <w:numPr>
          <w:ilvl w:val="0"/>
          <w:numId w:val="48"/>
        </w:numPr>
      </w:pPr>
      <w:r w:rsidRPr="00A87002">
        <w:t>квитанция об уплате госпошлины.</w:t>
      </w:r>
    </w:p>
    <w:p w14:paraId="471C9974" w14:textId="6D08082D" w:rsidR="0083247E" w:rsidRPr="00A87002" w:rsidRDefault="00A87002" w:rsidP="00A87002">
      <w:pPr>
        <w:jc w:val="left"/>
      </w:pPr>
      <w:r w:rsidRPr="00A87002">
        <w:t>«__» ________ 20__ г.</w:t>
      </w:r>
      <w:r w:rsidRPr="00A87002">
        <w:br/>
        <w:t>________________ / [Фамилия И.О.]</w:t>
      </w:r>
    </w:p>
    <w:sectPr w:rsidR="0083247E" w:rsidRPr="00A8700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4D0C" w14:textId="77777777" w:rsidR="006F7D28" w:rsidRDefault="006F7D28" w:rsidP="00AA1082">
      <w:pPr>
        <w:spacing w:after="0" w:line="240" w:lineRule="auto"/>
      </w:pPr>
      <w:r>
        <w:separator/>
      </w:r>
    </w:p>
  </w:endnote>
  <w:endnote w:type="continuationSeparator" w:id="0">
    <w:p w14:paraId="7AEF26A6" w14:textId="77777777" w:rsidR="006F7D28" w:rsidRDefault="006F7D2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79B5" w14:textId="77777777" w:rsidR="006F7D28" w:rsidRDefault="006F7D28" w:rsidP="00AA1082">
      <w:pPr>
        <w:spacing w:after="0" w:line="240" w:lineRule="auto"/>
      </w:pPr>
      <w:r>
        <w:separator/>
      </w:r>
    </w:p>
  </w:footnote>
  <w:footnote w:type="continuationSeparator" w:id="0">
    <w:p w14:paraId="63F59DE4" w14:textId="77777777" w:rsidR="006F7D28" w:rsidRDefault="006F7D2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6"/>
  </w:num>
  <w:num w:numId="2" w16cid:durableId="1452941838">
    <w:abstractNumId w:val="15"/>
  </w:num>
  <w:num w:numId="3" w16cid:durableId="1997494090">
    <w:abstractNumId w:val="23"/>
  </w:num>
  <w:num w:numId="4" w16cid:durableId="924807300">
    <w:abstractNumId w:val="41"/>
  </w:num>
  <w:num w:numId="5" w16cid:durableId="1974753379">
    <w:abstractNumId w:val="37"/>
  </w:num>
  <w:num w:numId="6" w16cid:durableId="178541777">
    <w:abstractNumId w:val="3"/>
  </w:num>
  <w:num w:numId="7" w16cid:durableId="980504789">
    <w:abstractNumId w:val="42"/>
  </w:num>
  <w:num w:numId="8" w16cid:durableId="1169518789">
    <w:abstractNumId w:val="17"/>
  </w:num>
  <w:num w:numId="9" w16cid:durableId="568460384">
    <w:abstractNumId w:val="35"/>
  </w:num>
  <w:num w:numId="10" w16cid:durableId="2011979801">
    <w:abstractNumId w:val="9"/>
  </w:num>
  <w:num w:numId="11" w16cid:durableId="10302997">
    <w:abstractNumId w:val="46"/>
  </w:num>
  <w:num w:numId="12" w16cid:durableId="1908957897">
    <w:abstractNumId w:val="45"/>
  </w:num>
  <w:num w:numId="13" w16cid:durableId="1837332511">
    <w:abstractNumId w:val="21"/>
  </w:num>
  <w:num w:numId="14" w16cid:durableId="1827890442">
    <w:abstractNumId w:val="11"/>
  </w:num>
  <w:num w:numId="15" w16cid:durableId="123818588">
    <w:abstractNumId w:val="32"/>
  </w:num>
  <w:num w:numId="16" w16cid:durableId="1419717228">
    <w:abstractNumId w:val="36"/>
  </w:num>
  <w:num w:numId="17" w16cid:durableId="440077338">
    <w:abstractNumId w:val="34"/>
  </w:num>
  <w:num w:numId="18" w16cid:durableId="532621882">
    <w:abstractNumId w:val="2"/>
  </w:num>
  <w:num w:numId="19" w16cid:durableId="2068262979">
    <w:abstractNumId w:val="24"/>
  </w:num>
  <w:num w:numId="20" w16cid:durableId="1494490050">
    <w:abstractNumId w:val="20"/>
  </w:num>
  <w:num w:numId="21" w16cid:durableId="762069426">
    <w:abstractNumId w:val="12"/>
  </w:num>
  <w:num w:numId="22" w16cid:durableId="1753501334">
    <w:abstractNumId w:val="1"/>
  </w:num>
  <w:num w:numId="23" w16cid:durableId="1013874587">
    <w:abstractNumId w:val="43"/>
  </w:num>
  <w:num w:numId="24" w16cid:durableId="1098788575">
    <w:abstractNumId w:val="13"/>
  </w:num>
  <w:num w:numId="25" w16cid:durableId="1515221308">
    <w:abstractNumId w:val="27"/>
  </w:num>
  <w:num w:numId="26" w16cid:durableId="1520044803">
    <w:abstractNumId w:val="30"/>
  </w:num>
  <w:num w:numId="27" w16cid:durableId="657155059">
    <w:abstractNumId w:val="29"/>
  </w:num>
  <w:num w:numId="28" w16cid:durableId="1595700992">
    <w:abstractNumId w:val="18"/>
  </w:num>
  <w:num w:numId="29" w16cid:durableId="2142769156">
    <w:abstractNumId w:val="44"/>
  </w:num>
  <w:num w:numId="30" w16cid:durableId="1778135783">
    <w:abstractNumId w:val="4"/>
  </w:num>
  <w:num w:numId="31" w16cid:durableId="1546671391">
    <w:abstractNumId w:val="22"/>
  </w:num>
  <w:num w:numId="32" w16cid:durableId="1910188275">
    <w:abstractNumId w:val="40"/>
  </w:num>
  <w:num w:numId="33" w16cid:durableId="1383944597">
    <w:abstractNumId w:val="39"/>
  </w:num>
  <w:num w:numId="34" w16cid:durableId="2125692485">
    <w:abstractNumId w:val="0"/>
  </w:num>
  <w:num w:numId="35" w16cid:durableId="966081516">
    <w:abstractNumId w:val="7"/>
  </w:num>
  <w:num w:numId="36" w16cid:durableId="1462842155">
    <w:abstractNumId w:val="47"/>
  </w:num>
  <w:num w:numId="37" w16cid:durableId="666443371">
    <w:abstractNumId w:val="19"/>
  </w:num>
  <w:num w:numId="38" w16cid:durableId="1711220158">
    <w:abstractNumId w:val="16"/>
  </w:num>
  <w:num w:numId="39" w16cid:durableId="2077362426">
    <w:abstractNumId w:val="31"/>
  </w:num>
  <w:num w:numId="40" w16cid:durableId="1816145820">
    <w:abstractNumId w:val="5"/>
  </w:num>
  <w:num w:numId="41" w16cid:durableId="409428813">
    <w:abstractNumId w:val="6"/>
  </w:num>
  <w:num w:numId="42" w16cid:durableId="1656371008">
    <w:abstractNumId w:val="25"/>
  </w:num>
  <w:num w:numId="43" w16cid:durableId="562446965">
    <w:abstractNumId w:val="10"/>
  </w:num>
  <w:num w:numId="44" w16cid:durableId="410276017">
    <w:abstractNumId w:val="28"/>
  </w:num>
  <w:num w:numId="45" w16cid:durableId="1766920323">
    <w:abstractNumId w:val="14"/>
  </w:num>
  <w:num w:numId="46" w16cid:durableId="1140804984">
    <w:abstractNumId w:val="8"/>
  </w:num>
  <w:num w:numId="47" w16cid:durableId="2045016804">
    <w:abstractNumId w:val="38"/>
  </w:num>
  <w:num w:numId="48" w16cid:durableId="13609312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92BD8"/>
    <w:rsid w:val="0029453C"/>
    <w:rsid w:val="00313859"/>
    <w:rsid w:val="00323303"/>
    <w:rsid w:val="003356D8"/>
    <w:rsid w:val="003D025F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6F7D28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90F31"/>
    <w:rsid w:val="00BA6B64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2026-02-08T17:07:00Z</dcterms:created>
  <dcterms:modified xsi:type="dcterms:W3CDTF">2026-02-08T17:07:00Z</dcterms:modified>
</cp:coreProperties>
</file>