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073B" w14:textId="77777777" w:rsidR="007C6542" w:rsidRPr="007C6542" w:rsidRDefault="007C6542" w:rsidP="007C6542">
      <w:pPr>
        <w:jc w:val="left"/>
      </w:pPr>
      <w:r w:rsidRPr="007C6542">
        <w:t>В [Наименование районного суда]</w:t>
      </w:r>
      <w:r w:rsidRPr="007C6542">
        <w:br/>
        <w:t>Адрес: [Адрес суда]</w:t>
      </w:r>
      <w:r w:rsidRPr="007C6542">
        <w:br/>
      </w:r>
      <w:r w:rsidRPr="007C6542">
        <w:br/>
      </w:r>
      <w:r w:rsidRPr="007C6542">
        <w:rPr>
          <w:b/>
          <w:bCs/>
        </w:rPr>
        <w:t>Истец:</w:t>
      </w:r>
      <w:r w:rsidRPr="007C6542">
        <w:t xml:space="preserve"> [ФИО полностью]</w:t>
      </w:r>
      <w:r w:rsidRPr="007C6542">
        <w:br/>
        <w:t>Адрес: [Фактическое место проживания]</w:t>
      </w:r>
      <w:r w:rsidRPr="007C6542">
        <w:br/>
        <w:t>Телефон: [Номер телефона]</w:t>
      </w:r>
      <w:r w:rsidRPr="007C6542">
        <w:br/>
      </w:r>
      <w:r w:rsidRPr="007C6542">
        <w:br/>
      </w:r>
      <w:r w:rsidRPr="007C6542">
        <w:rPr>
          <w:b/>
          <w:bCs/>
        </w:rPr>
        <w:t>Ответчик:</w:t>
      </w:r>
      <w:r w:rsidRPr="007C6542">
        <w:t xml:space="preserve"> [Наименование Департамента или Министерства ЖКХ/имущества региона]</w:t>
      </w:r>
      <w:r w:rsidRPr="007C6542">
        <w:br/>
        <w:t>Адрес: [Адрес ответчика]</w:t>
      </w:r>
    </w:p>
    <w:p w14:paraId="64DC3381" w14:textId="77777777" w:rsidR="007C6542" w:rsidRPr="007C6542" w:rsidRDefault="007C6542" w:rsidP="007C6542">
      <w:pPr>
        <w:jc w:val="center"/>
        <w:rPr>
          <w:b/>
          <w:bCs/>
        </w:rPr>
      </w:pPr>
      <w:r w:rsidRPr="007C6542">
        <w:rPr>
          <w:b/>
          <w:bCs/>
        </w:rPr>
        <w:t>ИСКОВОЕ ЗАЯВЛЕНИЕ</w:t>
      </w:r>
      <w:r w:rsidRPr="007C6542">
        <w:rPr>
          <w:b/>
          <w:bCs/>
        </w:rPr>
        <w:br/>
        <w:t>о предоставлении жилого помещения по договору найма специализированного жилого помещения</w:t>
      </w:r>
    </w:p>
    <w:p w14:paraId="6EB0CA3B" w14:textId="77777777" w:rsidR="007C6542" w:rsidRPr="007C6542" w:rsidRDefault="007C6542" w:rsidP="007C6542">
      <w:r w:rsidRPr="007C6542">
        <w:t>Я, [ФИО], отношусь к числу лиц из числа детей-сирот и детей, оставшихся без попечения родителей. На основании распоряжения (постановления) № [Номер] от «__» ________ 20__ г. я был(а) включен(а) в список лиц, подлежащих обеспечению жилыми помещениями.</w:t>
      </w:r>
    </w:p>
    <w:p w14:paraId="0F4B28A1" w14:textId="77777777" w:rsidR="007C6542" w:rsidRPr="007C6542" w:rsidRDefault="007C6542" w:rsidP="007C6542">
      <w:r w:rsidRPr="007C6542">
        <w:t>В соответствии со статьей 8 Федерального закона «О дополнительных гарантиях по социальной поддержке детей-сирот и детей, оставшихся без попечения родителей», жилое помещение должно быть предоставлено после достижения мной возраста 18 лет. Однако до сегодняшнего дня обязательство ответчиком не исполнено, благоустроенное жилое помещение мне не предоставлено.</w:t>
      </w:r>
    </w:p>
    <w:p w14:paraId="5162713E" w14:textId="77777777" w:rsidR="007C6542" w:rsidRPr="007C6542" w:rsidRDefault="007C6542" w:rsidP="007C6542">
      <w:r w:rsidRPr="007C6542">
        <w:t>Отсутствие бюджетного финансирования или наличие очереди не является основанием для отказа в реализации моего законного права, что подтверждается сложившейся судебной практикой (Обзор практики Верховного Суда РФ).</w:t>
      </w:r>
    </w:p>
    <w:p w14:paraId="489F3FAC" w14:textId="77777777" w:rsidR="007C6542" w:rsidRPr="007C6542" w:rsidRDefault="007C6542" w:rsidP="007C6542">
      <w:pPr>
        <w:jc w:val="center"/>
        <w:rPr>
          <w:b/>
          <w:bCs/>
        </w:rPr>
      </w:pPr>
      <w:r w:rsidRPr="007C6542">
        <w:rPr>
          <w:b/>
          <w:bCs/>
        </w:rPr>
        <w:t>ПРОШУ:</w:t>
      </w:r>
    </w:p>
    <w:p w14:paraId="205A95C2" w14:textId="77777777" w:rsidR="007C6542" w:rsidRPr="007C6542" w:rsidRDefault="007C6542" w:rsidP="007C6542">
      <w:pPr>
        <w:numPr>
          <w:ilvl w:val="0"/>
          <w:numId w:val="73"/>
        </w:numPr>
      </w:pPr>
      <w:r w:rsidRPr="007C6542">
        <w:t>Обязать [Наименование ответчика] предоставить [ФИО истца] благоустроенное жилое помещение специализированного жилищного фонда по договору найма специализированного жилого помещения;</w:t>
      </w:r>
    </w:p>
    <w:p w14:paraId="4E2FF902" w14:textId="77777777" w:rsidR="007C6542" w:rsidRPr="007C6542" w:rsidRDefault="007C6542" w:rsidP="007C6542">
      <w:pPr>
        <w:numPr>
          <w:ilvl w:val="0"/>
          <w:numId w:val="73"/>
        </w:numPr>
      </w:pPr>
      <w:r w:rsidRPr="007C6542">
        <w:t>Определить характеристики жилого помещения: не менее установленной социальной нормы площади на одного человека в данном населенном пункте.</w:t>
      </w:r>
    </w:p>
    <w:p w14:paraId="2170B126" w14:textId="77777777" w:rsidR="007C6542" w:rsidRPr="007C6542" w:rsidRDefault="007C6542" w:rsidP="007C6542">
      <w:pPr>
        <w:rPr>
          <w:b/>
          <w:bCs/>
        </w:rPr>
      </w:pPr>
      <w:r w:rsidRPr="007C6542">
        <w:rPr>
          <w:b/>
          <w:bCs/>
        </w:rPr>
        <w:t>Приложения:</w:t>
      </w:r>
    </w:p>
    <w:p w14:paraId="7B48B619" w14:textId="77777777" w:rsidR="007C6542" w:rsidRPr="007C6542" w:rsidRDefault="007C6542" w:rsidP="007C6542">
      <w:pPr>
        <w:numPr>
          <w:ilvl w:val="0"/>
          <w:numId w:val="74"/>
        </w:numPr>
      </w:pPr>
      <w:r w:rsidRPr="007C6542">
        <w:t>копия паспорта истца;</w:t>
      </w:r>
    </w:p>
    <w:p w14:paraId="2F7EDF3C" w14:textId="77777777" w:rsidR="007C6542" w:rsidRPr="007C6542" w:rsidRDefault="007C6542" w:rsidP="007C6542">
      <w:pPr>
        <w:numPr>
          <w:ilvl w:val="0"/>
          <w:numId w:val="74"/>
        </w:numPr>
      </w:pPr>
      <w:r w:rsidRPr="007C6542">
        <w:t>копии документов, подтверждающих статус сироты;</w:t>
      </w:r>
    </w:p>
    <w:p w14:paraId="3146C7E8" w14:textId="77777777" w:rsidR="007C6542" w:rsidRPr="007C6542" w:rsidRDefault="007C6542" w:rsidP="007C6542">
      <w:pPr>
        <w:numPr>
          <w:ilvl w:val="0"/>
          <w:numId w:val="74"/>
        </w:numPr>
      </w:pPr>
      <w:r w:rsidRPr="007C6542">
        <w:t>копия приказа о включении в список на получение жилья;</w:t>
      </w:r>
    </w:p>
    <w:p w14:paraId="036FD139" w14:textId="77777777" w:rsidR="007C6542" w:rsidRPr="007C6542" w:rsidRDefault="007C6542" w:rsidP="007C6542">
      <w:pPr>
        <w:numPr>
          <w:ilvl w:val="0"/>
          <w:numId w:val="74"/>
        </w:numPr>
      </w:pPr>
      <w:r w:rsidRPr="007C6542">
        <w:t>уведомление о вручении копии иска ответчику.</w:t>
      </w:r>
    </w:p>
    <w:p w14:paraId="471C9974" w14:textId="3E72904C" w:rsidR="0083247E" w:rsidRPr="007C6542" w:rsidRDefault="007C6542" w:rsidP="007C6542">
      <w:pPr>
        <w:jc w:val="left"/>
      </w:pPr>
      <w:r w:rsidRPr="007C6542">
        <w:t>«__» ________ 20__ г.</w:t>
      </w:r>
      <w:r w:rsidRPr="007C6542">
        <w:br/>
        <w:t>________________ / [Фамилия И.О.]</w:t>
      </w:r>
    </w:p>
    <w:sectPr w:rsidR="0083247E" w:rsidRPr="007C6542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F160" w14:textId="77777777" w:rsidR="00200F8C" w:rsidRDefault="00200F8C" w:rsidP="00AA1082">
      <w:pPr>
        <w:spacing w:after="0" w:line="240" w:lineRule="auto"/>
      </w:pPr>
      <w:r>
        <w:separator/>
      </w:r>
    </w:p>
  </w:endnote>
  <w:endnote w:type="continuationSeparator" w:id="0">
    <w:p w14:paraId="24DA9B35" w14:textId="77777777" w:rsidR="00200F8C" w:rsidRDefault="00200F8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C5E75" w14:textId="77777777" w:rsidR="00200F8C" w:rsidRDefault="00200F8C" w:rsidP="00AA1082">
      <w:pPr>
        <w:spacing w:after="0" w:line="240" w:lineRule="auto"/>
      </w:pPr>
      <w:r>
        <w:separator/>
      </w:r>
    </w:p>
  </w:footnote>
  <w:footnote w:type="continuationSeparator" w:id="0">
    <w:p w14:paraId="64455F2E" w14:textId="77777777" w:rsidR="00200F8C" w:rsidRDefault="00200F8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7E2B"/>
    <w:multiLevelType w:val="multilevel"/>
    <w:tmpl w:val="1C42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D0ECB"/>
    <w:multiLevelType w:val="multilevel"/>
    <w:tmpl w:val="5F0A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37C34"/>
    <w:multiLevelType w:val="multilevel"/>
    <w:tmpl w:val="42C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CD2695"/>
    <w:multiLevelType w:val="multilevel"/>
    <w:tmpl w:val="9DF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735286"/>
    <w:multiLevelType w:val="multilevel"/>
    <w:tmpl w:val="5916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6C2712"/>
    <w:multiLevelType w:val="multilevel"/>
    <w:tmpl w:val="4CC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362BFD"/>
    <w:multiLevelType w:val="multilevel"/>
    <w:tmpl w:val="69A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EA70D8"/>
    <w:multiLevelType w:val="multilevel"/>
    <w:tmpl w:val="A9F8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376228"/>
    <w:multiLevelType w:val="multilevel"/>
    <w:tmpl w:val="BED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F963E4"/>
    <w:multiLevelType w:val="multilevel"/>
    <w:tmpl w:val="F80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001E77"/>
    <w:multiLevelType w:val="multilevel"/>
    <w:tmpl w:val="0882E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817F59"/>
    <w:multiLevelType w:val="multilevel"/>
    <w:tmpl w:val="7848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BC64D40"/>
    <w:multiLevelType w:val="multilevel"/>
    <w:tmpl w:val="CC36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1412C70"/>
    <w:multiLevelType w:val="multilevel"/>
    <w:tmpl w:val="FD58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93708B"/>
    <w:multiLevelType w:val="multilevel"/>
    <w:tmpl w:val="8612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3CF6EAB"/>
    <w:multiLevelType w:val="multilevel"/>
    <w:tmpl w:val="B058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4272093"/>
    <w:multiLevelType w:val="multilevel"/>
    <w:tmpl w:val="B97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80D3717"/>
    <w:multiLevelType w:val="multilevel"/>
    <w:tmpl w:val="456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8C0110E"/>
    <w:multiLevelType w:val="multilevel"/>
    <w:tmpl w:val="ED8A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1C92CFE"/>
    <w:multiLevelType w:val="multilevel"/>
    <w:tmpl w:val="6D9E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2AF1693"/>
    <w:multiLevelType w:val="multilevel"/>
    <w:tmpl w:val="843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9D43994"/>
    <w:multiLevelType w:val="multilevel"/>
    <w:tmpl w:val="511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E574F70"/>
    <w:multiLevelType w:val="multilevel"/>
    <w:tmpl w:val="997C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D1E3C1A"/>
    <w:multiLevelType w:val="multilevel"/>
    <w:tmpl w:val="F1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40"/>
  </w:num>
  <w:num w:numId="2" w16cid:durableId="1452941838">
    <w:abstractNumId w:val="27"/>
  </w:num>
  <w:num w:numId="3" w16cid:durableId="1997494090">
    <w:abstractNumId w:val="36"/>
  </w:num>
  <w:num w:numId="4" w16cid:durableId="924807300">
    <w:abstractNumId w:val="63"/>
  </w:num>
  <w:num w:numId="5" w16cid:durableId="1974753379">
    <w:abstractNumId w:val="57"/>
  </w:num>
  <w:num w:numId="6" w16cid:durableId="178541777">
    <w:abstractNumId w:val="4"/>
  </w:num>
  <w:num w:numId="7" w16cid:durableId="980504789">
    <w:abstractNumId w:val="64"/>
  </w:num>
  <w:num w:numId="8" w16cid:durableId="1169518789">
    <w:abstractNumId w:val="29"/>
  </w:num>
  <w:num w:numId="9" w16cid:durableId="568460384">
    <w:abstractNumId w:val="55"/>
  </w:num>
  <w:num w:numId="10" w16cid:durableId="2011979801">
    <w:abstractNumId w:val="14"/>
  </w:num>
  <w:num w:numId="11" w16cid:durableId="10302997">
    <w:abstractNumId w:val="71"/>
  </w:num>
  <w:num w:numId="12" w16cid:durableId="1908957897">
    <w:abstractNumId w:val="70"/>
  </w:num>
  <w:num w:numId="13" w16cid:durableId="1837332511">
    <w:abstractNumId w:val="34"/>
  </w:num>
  <w:num w:numId="14" w16cid:durableId="1827890442">
    <w:abstractNumId w:val="18"/>
  </w:num>
  <w:num w:numId="15" w16cid:durableId="123818588">
    <w:abstractNumId w:val="49"/>
  </w:num>
  <w:num w:numId="16" w16cid:durableId="1419717228">
    <w:abstractNumId w:val="56"/>
  </w:num>
  <w:num w:numId="17" w16cid:durableId="440077338">
    <w:abstractNumId w:val="52"/>
  </w:num>
  <w:num w:numId="18" w16cid:durableId="532621882">
    <w:abstractNumId w:val="3"/>
  </w:num>
  <w:num w:numId="19" w16cid:durableId="2068262979">
    <w:abstractNumId w:val="38"/>
  </w:num>
  <w:num w:numId="20" w16cid:durableId="1494490050">
    <w:abstractNumId w:val="33"/>
  </w:num>
  <w:num w:numId="21" w16cid:durableId="762069426">
    <w:abstractNumId w:val="22"/>
  </w:num>
  <w:num w:numId="22" w16cid:durableId="1753501334">
    <w:abstractNumId w:val="2"/>
  </w:num>
  <w:num w:numId="23" w16cid:durableId="1013874587">
    <w:abstractNumId w:val="66"/>
  </w:num>
  <w:num w:numId="24" w16cid:durableId="1098788575">
    <w:abstractNumId w:val="24"/>
  </w:num>
  <w:num w:numId="25" w16cid:durableId="1515221308">
    <w:abstractNumId w:val="42"/>
  </w:num>
  <w:num w:numId="26" w16cid:durableId="1520044803">
    <w:abstractNumId w:val="45"/>
  </w:num>
  <w:num w:numId="27" w16cid:durableId="657155059">
    <w:abstractNumId w:val="44"/>
  </w:num>
  <w:num w:numId="28" w16cid:durableId="1595700992">
    <w:abstractNumId w:val="30"/>
  </w:num>
  <w:num w:numId="29" w16cid:durableId="2142769156">
    <w:abstractNumId w:val="69"/>
  </w:num>
  <w:num w:numId="30" w16cid:durableId="1778135783">
    <w:abstractNumId w:val="8"/>
  </w:num>
  <w:num w:numId="31" w16cid:durableId="1546671391">
    <w:abstractNumId w:val="35"/>
  </w:num>
  <w:num w:numId="32" w16cid:durableId="1910188275">
    <w:abstractNumId w:val="60"/>
  </w:num>
  <w:num w:numId="33" w16cid:durableId="1383944597">
    <w:abstractNumId w:val="59"/>
  </w:num>
  <w:num w:numId="34" w16cid:durableId="2125692485">
    <w:abstractNumId w:val="1"/>
  </w:num>
  <w:num w:numId="35" w16cid:durableId="966081516">
    <w:abstractNumId w:val="12"/>
  </w:num>
  <w:num w:numId="36" w16cid:durableId="1462842155">
    <w:abstractNumId w:val="72"/>
  </w:num>
  <w:num w:numId="37" w16cid:durableId="666443371">
    <w:abstractNumId w:val="31"/>
  </w:num>
  <w:num w:numId="38" w16cid:durableId="1711220158">
    <w:abstractNumId w:val="28"/>
  </w:num>
  <w:num w:numId="39" w16cid:durableId="2077362426">
    <w:abstractNumId w:val="46"/>
  </w:num>
  <w:num w:numId="40" w16cid:durableId="1816145820">
    <w:abstractNumId w:val="10"/>
  </w:num>
  <w:num w:numId="41" w16cid:durableId="409428813">
    <w:abstractNumId w:val="11"/>
  </w:num>
  <w:num w:numId="42" w16cid:durableId="1656371008">
    <w:abstractNumId w:val="39"/>
  </w:num>
  <w:num w:numId="43" w16cid:durableId="562446965">
    <w:abstractNumId w:val="16"/>
  </w:num>
  <w:num w:numId="44" w16cid:durableId="410276017">
    <w:abstractNumId w:val="43"/>
  </w:num>
  <w:num w:numId="45" w16cid:durableId="1766920323">
    <w:abstractNumId w:val="26"/>
  </w:num>
  <w:num w:numId="46" w16cid:durableId="1140804984">
    <w:abstractNumId w:val="13"/>
  </w:num>
  <w:num w:numId="47" w16cid:durableId="2045016804">
    <w:abstractNumId w:val="58"/>
  </w:num>
  <w:num w:numId="48" w16cid:durableId="1360931291">
    <w:abstractNumId w:val="51"/>
  </w:num>
  <w:num w:numId="49" w16cid:durableId="1750689731">
    <w:abstractNumId w:val="47"/>
  </w:num>
  <w:num w:numId="50" w16cid:durableId="1498115648">
    <w:abstractNumId w:val="67"/>
  </w:num>
  <w:num w:numId="51" w16cid:durableId="1040519201">
    <w:abstractNumId w:val="53"/>
  </w:num>
  <w:num w:numId="52" w16cid:durableId="1634208913">
    <w:abstractNumId w:val="62"/>
  </w:num>
  <w:num w:numId="53" w16cid:durableId="164589389">
    <w:abstractNumId w:val="15"/>
  </w:num>
  <w:num w:numId="54" w16cid:durableId="1741517133">
    <w:abstractNumId w:val="20"/>
  </w:num>
  <w:num w:numId="55" w16cid:durableId="314915584">
    <w:abstractNumId w:val="5"/>
  </w:num>
  <w:num w:numId="56" w16cid:durableId="1996101002">
    <w:abstractNumId w:val="21"/>
  </w:num>
  <w:num w:numId="57" w16cid:durableId="35784543">
    <w:abstractNumId w:val="6"/>
  </w:num>
  <w:num w:numId="58" w16cid:durableId="1607230750">
    <w:abstractNumId w:val="65"/>
  </w:num>
  <w:num w:numId="59" w16cid:durableId="1076518613">
    <w:abstractNumId w:val="37"/>
  </w:num>
  <w:num w:numId="60" w16cid:durableId="863596399">
    <w:abstractNumId w:val="54"/>
  </w:num>
  <w:num w:numId="61" w16cid:durableId="643699371">
    <w:abstractNumId w:val="61"/>
  </w:num>
  <w:num w:numId="62" w16cid:durableId="1597011337">
    <w:abstractNumId w:val="50"/>
  </w:num>
  <w:num w:numId="63" w16cid:durableId="550116860">
    <w:abstractNumId w:val="19"/>
  </w:num>
  <w:num w:numId="64" w16cid:durableId="621307859">
    <w:abstractNumId w:val="73"/>
  </w:num>
  <w:num w:numId="65" w16cid:durableId="2042511594">
    <w:abstractNumId w:val="48"/>
  </w:num>
  <w:num w:numId="66" w16cid:durableId="582035615">
    <w:abstractNumId w:val="17"/>
  </w:num>
  <w:num w:numId="67" w16cid:durableId="678236941">
    <w:abstractNumId w:val="9"/>
  </w:num>
  <w:num w:numId="68" w16cid:durableId="110058513">
    <w:abstractNumId w:val="0"/>
  </w:num>
  <w:num w:numId="69" w16cid:durableId="1081298261">
    <w:abstractNumId w:val="32"/>
  </w:num>
  <w:num w:numId="70" w16cid:durableId="1151754815">
    <w:abstractNumId w:val="7"/>
  </w:num>
  <w:num w:numId="71" w16cid:durableId="1496609534">
    <w:abstractNumId w:val="25"/>
  </w:num>
  <w:num w:numId="72" w16cid:durableId="1084258430">
    <w:abstractNumId w:val="41"/>
  </w:num>
  <w:num w:numId="73" w16cid:durableId="1995982951">
    <w:abstractNumId w:val="23"/>
  </w:num>
  <w:num w:numId="74" w16cid:durableId="854883797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00CE9"/>
    <w:rsid w:val="0000246F"/>
    <w:rsid w:val="00050C30"/>
    <w:rsid w:val="000C285E"/>
    <w:rsid w:val="000D675F"/>
    <w:rsid w:val="000E186D"/>
    <w:rsid w:val="001210B2"/>
    <w:rsid w:val="00124C52"/>
    <w:rsid w:val="00136CBC"/>
    <w:rsid w:val="001A2D6A"/>
    <w:rsid w:val="001D7559"/>
    <w:rsid w:val="00200F8C"/>
    <w:rsid w:val="002246DE"/>
    <w:rsid w:val="00227EAA"/>
    <w:rsid w:val="00275BF8"/>
    <w:rsid w:val="00292BD8"/>
    <w:rsid w:val="0029453C"/>
    <w:rsid w:val="003060D5"/>
    <w:rsid w:val="00313859"/>
    <w:rsid w:val="00323303"/>
    <w:rsid w:val="003356D8"/>
    <w:rsid w:val="003D025F"/>
    <w:rsid w:val="003D4E9B"/>
    <w:rsid w:val="00456FEF"/>
    <w:rsid w:val="00461B7D"/>
    <w:rsid w:val="00472E2F"/>
    <w:rsid w:val="00483D14"/>
    <w:rsid w:val="004F2C3F"/>
    <w:rsid w:val="00537FAE"/>
    <w:rsid w:val="00561C96"/>
    <w:rsid w:val="00564D81"/>
    <w:rsid w:val="005A69B9"/>
    <w:rsid w:val="005B418A"/>
    <w:rsid w:val="005D376D"/>
    <w:rsid w:val="00657808"/>
    <w:rsid w:val="00675063"/>
    <w:rsid w:val="006805B5"/>
    <w:rsid w:val="006969E5"/>
    <w:rsid w:val="006C3C65"/>
    <w:rsid w:val="007741D3"/>
    <w:rsid w:val="007C6542"/>
    <w:rsid w:val="007E1463"/>
    <w:rsid w:val="007E444F"/>
    <w:rsid w:val="008057E1"/>
    <w:rsid w:val="0083238E"/>
    <w:rsid w:val="0083247E"/>
    <w:rsid w:val="008742BF"/>
    <w:rsid w:val="008D439D"/>
    <w:rsid w:val="00964003"/>
    <w:rsid w:val="00986FB7"/>
    <w:rsid w:val="009961A6"/>
    <w:rsid w:val="009C7B57"/>
    <w:rsid w:val="009F4C03"/>
    <w:rsid w:val="00A0648E"/>
    <w:rsid w:val="00A50AB7"/>
    <w:rsid w:val="00A87002"/>
    <w:rsid w:val="00A95EF3"/>
    <w:rsid w:val="00A9773E"/>
    <w:rsid w:val="00AA1082"/>
    <w:rsid w:val="00B05257"/>
    <w:rsid w:val="00B10717"/>
    <w:rsid w:val="00B316A2"/>
    <w:rsid w:val="00B66532"/>
    <w:rsid w:val="00B74BEE"/>
    <w:rsid w:val="00B90F31"/>
    <w:rsid w:val="00BA6B64"/>
    <w:rsid w:val="00BB60B2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EE59CF"/>
    <w:rsid w:val="00F31F52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2026-02-08T18:45:00Z</dcterms:created>
  <dcterms:modified xsi:type="dcterms:W3CDTF">2026-02-08T18:45:00Z</dcterms:modified>
</cp:coreProperties>
</file>