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9A3" w14:textId="77777777" w:rsidR="001903AA" w:rsidRPr="001903AA" w:rsidRDefault="001903AA" w:rsidP="001903AA">
      <w:pPr>
        <w:jc w:val="left"/>
      </w:pPr>
      <w:r w:rsidRPr="001903AA">
        <w:t>В [Название районного или мирового суда]</w:t>
      </w:r>
      <w:r w:rsidRPr="001903AA">
        <w:br/>
        <w:t>Адрес: [Индекс, город, улица, дом]</w:t>
      </w:r>
      <w:r w:rsidRPr="001903AA">
        <w:br/>
      </w:r>
      <w:r w:rsidRPr="001903AA">
        <w:br/>
      </w:r>
      <w:r w:rsidRPr="001903AA">
        <w:rPr>
          <w:b/>
          <w:bCs/>
        </w:rPr>
        <w:t>Истец:</w:t>
      </w:r>
      <w:r w:rsidRPr="001903AA">
        <w:t xml:space="preserve"> [ФИО полностью]</w:t>
      </w:r>
      <w:r w:rsidRPr="001903AA">
        <w:br/>
        <w:t>Адрес: [Адрес регистрации и проживания]</w:t>
      </w:r>
      <w:r w:rsidRPr="001903AA">
        <w:br/>
        <w:t>Телефон: [Номер телефона]</w:t>
      </w:r>
      <w:r w:rsidRPr="001903AA">
        <w:br/>
        <w:t>E-mail: [Ваш электронный адрес]</w:t>
      </w:r>
      <w:r w:rsidRPr="001903AA">
        <w:br/>
      </w:r>
      <w:r w:rsidRPr="001903AA">
        <w:br/>
      </w:r>
      <w:r w:rsidRPr="001903AA">
        <w:rPr>
          <w:b/>
          <w:bCs/>
        </w:rPr>
        <w:t>Ответчик:</w:t>
      </w:r>
      <w:r w:rsidRPr="001903AA">
        <w:t xml:space="preserve"> [Наименование организации или ФИО гражданина]</w:t>
      </w:r>
      <w:r w:rsidRPr="001903AA">
        <w:br/>
        <w:t>ИНН/ОГРН: [для юрлиц]</w:t>
      </w:r>
      <w:r w:rsidRPr="001903AA">
        <w:br/>
        <w:t>Адрес: [Юридический адрес или адрес регистрации]</w:t>
      </w:r>
    </w:p>
    <w:p w14:paraId="1875617E" w14:textId="77777777" w:rsidR="001903AA" w:rsidRPr="001903AA" w:rsidRDefault="001903AA" w:rsidP="001903AA">
      <w:pPr>
        <w:jc w:val="left"/>
        <w:rPr>
          <w:b/>
          <w:bCs/>
        </w:rPr>
      </w:pPr>
      <w:r w:rsidRPr="001903AA">
        <w:rPr>
          <w:b/>
          <w:bCs/>
        </w:rPr>
        <w:t>ИСКОВОЕ ЗАЯВЛЕНИЕ</w:t>
      </w:r>
      <w:r w:rsidRPr="001903AA">
        <w:rPr>
          <w:b/>
          <w:bCs/>
        </w:rPr>
        <w:br/>
        <w:t>о взыскании убытков, вызванных утратой вещи</w:t>
      </w:r>
    </w:p>
    <w:p w14:paraId="6A29D8FE" w14:textId="77777777" w:rsidR="001903AA" w:rsidRPr="001903AA" w:rsidRDefault="001903AA" w:rsidP="001903AA">
      <w:r w:rsidRPr="001903AA">
        <w:t>«__» ________ 20__ г. между мною (далее - Истец) и [Наименование ответчика] (далее - Ответчик) был заключен договор [хранения/оказания услуг], что подтверждается [квитанцией, жетоном, договором, показаниями свидетелей].</w:t>
      </w:r>
    </w:p>
    <w:p w14:paraId="62766748" w14:textId="77777777" w:rsidR="001903AA" w:rsidRPr="001903AA" w:rsidRDefault="001903AA" w:rsidP="001903AA">
      <w:r w:rsidRPr="001903AA">
        <w:t xml:space="preserve">Согласно условиям обязательства, я передал Ответчику на хранение (для выполнения работ) следующее имущество: [подробное описание вещи: марка, модель, цвет, индивидуальные признаки, степень износа на момент передачи]. Стоимость вещи на момент передачи составляла [сумма </w:t>
      </w:r>
      <w:proofErr w:type="spellStart"/>
      <w:r w:rsidRPr="001903AA">
        <w:t>цифроми</w:t>
      </w:r>
      <w:proofErr w:type="spellEnd"/>
      <w:r w:rsidRPr="001903AA">
        <w:t>] рублей, что подтверждается документом о покупке (чеком) или экспертной оценкой.</w:t>
      </w:r>
    </w:p>
    <w:p w14:paraId="73651B48" w14:textId="77777777" w:rsidR="001903AA" w:rsidRPr="001903AA" w:rsidRDefault="001903AA" w:rsidP="001903AA">
      <w:r w:rsidRPr="001903AA">
        <w:t>«__» ________ 20__ г., обратившись к Ответчику за получением своего имущества, я обнаружил его отсутствие. Ответчик пояснил, что вещь была утрачена в связи с [указать причину, если известна: кражей, пожаром, ошибкой сотрудников]. Данный факт зафиксирован в [акте об утрате, заявлении в полицию, претензии с отметкой о получении].</w:t>
      </w:r>
    </w:p>
    <w:p w14:paraId="08D4891A" w14:textId="77777777" w:rsidR="001903AA" w:rsidRPr="001903AA" w:rsidRDefault="001903AA" w:rsidP="001903AA">
      <w:r w:rsidRPr="001903AA">
        <w:t>В соответствии со ст. 901 ГК РФ, хранитель отвечает за утрату, недостачу или повреждение вещей, принятых на хранение. Согласно ст. 15 ГК РФ, лицо, право которого нарушено, может требовать полного возмещения причиненных ему убытков. В связи с тем, что Ответчик является профессиональным участником рынка (исполнителем услуг), в силу ст. 35 Закона РФ «О защите прав потребителей», он обязан возместить двукратную стоимость утраченной вещи.</w:t>
      </w:r>
    </w:p>
    <w:p w14:paraId="5C9C6C4E" w14:textId="77777777" w:rsidR="001903AA" w:rsidRPr="001903AA" w:rsidRDefault="001903AA" w:rsidP="001903AA">
      <w:r w:rsidRPr="001903AA">
        <w:t>«__» ________ 20__ г. мною была направлена досудебная претензия с требованием о добровольном возмещении ущерба. Однако Ответчик [отказал в удовлетворении требований / оставил претензию без ответа].</w:t>
      </w:r>
    </w:p>
    <w:p w14:paraId="77F3DF93" w14:textId="77777777" w:rsidR="001903AA" w:rsidRPr="001903AA" w:rsidRDefault="001903AA" w:rsidP="001903AA">
      <w:pPr>
        <w:rPr>
          <w:b/>
          <w:bCs/>
        </w:rPr>
      </w:pPr>
      <w:r w:rsidRPr="001903AA">
        <w:rPr>
          <w:b/>
          <w:bCs/>
        </w:rPr>
        <w:t>ПРОШУ:</w:t>
      </w:r>
    </w:p>
    <w:p w14:paraId="61D4F22D" w14:textId="77777777" w:rsidR="001903AA" w:rsidRPr="001903AA" w:rsidRDefault="001903AA" w:rsidP="001903AA">
      <w:pPr>
        <w:numPr>
          <w:ilvl w:val="0"/>
          <w:numId w:val="33"/>
        </w:numPr>
      </w:pPr>
      <w:r w:rsidRPr="001903AA">
        <w:t>взыскать с Ответчика в пользу Истца стоимость утраченного имущества в размере [сумма] рублей;</w:t>
      </w:r>
    </w:p>
    <w:p w14:paraId="415B9837" w14:textId="77777777" w:rsidR="001903AA" w:rsidRPr="001903AA" w:rsidRDefault="001903AA" w:rsidP="001903AA">
      <w:pPr>
        <w:numPr>
          <w:ilvl w:val="0"/>
          <w:numId w:val="33"/>
        </w:numPr>
      </w:pPr>
      <w:r w:rsidRPr="001903AA">
        <w:t>взыскать неустойку за нарушение сроков удовлетворения требований потребителя в размере [сумма] рублей;</w:t>
      </w:r>
    </w:p>
    <w:p w14:paraId="71EB5716" w14:textId="77777777" w:rsidR="001903AA" w:rsidRPr="001903AA" w:rsidRDefault="001903AA" w:rsidP="001903AA">
      <w:pPr>
        <w:numPr>
          <w:ilvl w:val="0"/>
          <w:numId w:val="33"/>
        </w:numPr>
      </w:pPr>
      <w:r w:rsidRPr="001903AA">
        <w:lastRenderedPageBreak/>
        <w:t>взыскать компенсацию морального вреда в размере [сумма] рублей;</w:t>
      </w:r>
    </w:p>
    <w:p w14:paraId="6C78D06A" w14:textId="77777777" w:rsidR="001903AA" w:rsidRPr="001903AA" w:rsidRDefault="001903AA" w:rsidP="001903AA">
      <w:pPr>
        <w:numPr>
          <w:ilvl w:val="0"/>
          <w:numId w:val="33"/>
        </w:numPr>
      </w:pPr>
      <w:r w:rsidRPr="001903AA">
        <w:t>взыскать штраф в размере 50% от суммы, присужденной судом в пользу потребителя;</w:t>
      </w:r>
    </w:p>
    <w:p w14:paraId="71E06239" w14:textId="77777777" w:rsidR="001903AA" w:rsidRPr="001903AA" w:rsidRDefault="001903AA" w:rsidP="001903AA">
      <w:pPr>
        <w:numPr>
          <w:ilvl w:val="0"/>
          <w:numId w:val="33"/>
        </w:numPr>
      </w:pPr>
      <w:r w:rsidRPr="001903AA">
        <w:t>взыскать расходы на оплату юридических услуг и государственную пошлину.</w:t>
      </w:r>
    </w:p>
    <w:p w14:paraId="48251E51" w14:textId="77777777" w:rsidR="001903AA" w:rsidRPr="001903AA" w:rsidRDefault="001903AA" w:rsidP="001903AA">
      <w:pPr>
        <w:rPr>
          <w:b/>
          <w:bCs/>
        </w:rPr>
      </w:pPr>
      <w:r w:rsidRPr="001903AA">
        <w:rPr>
          <w:b/>
          <w:bCs/>
        </w:rPr>
        <w:t>Приложения:</w:t>
      </w:r>
    </w:p>
    <w:p w14:paraId="5308DBC5" w14:textId="77777777" w:rsidR="001903AA" w:rsidRPr="001903AA" w:rsidRDefault="001903AA" w:rsidP="001903AA">
      <w:pPr>
        <w:numPr>
          <w:ilvl w:val="0"/>
          <w:numId w:val="34"/>
        </w:numPr>
      </w:pPr>
      <w:r w:rsidRPr="001903AA">
        <w:t>копия искового заявления для ответчика (если не направлялось почтой);</w:t>
      </w:r>
    </w:p>
    <w:p w14:paraId="15E4064F" w14:textId="77777777" w:rsidR="001903AA" w:rsidRPr="001903AA" w:rsidRDefault="001903AA" w:rsidP="001903AA">
      <w:pPr>
        <w:numPr>
          <w:ilvl w:val="0"/>
          <w:numId w:val="34"/>
        </w:numPr>
      </w:pPr>
      <w:r w:rsidRPr="001903AA">
        <w:t>копия квитанции, жетона или иного документа о приеме вещи;</w:t>
      </w:r>
    </w:p>
    <w:p w14:paraId="67D2D432" w14:textId="77777777" w:rsidR="001903AA" w:rsidRPr="001903AA" w:rsidRDefault="001903AA" w:rsidP="001903AA">
      <w:pPr>
        <w:numPr>
          <w:ilvl w:val="0"/>
          <w:numId w:val="34"/>
        </w:numPr>
      </w:pPr>
      <w:r w:rsidRPr="001903AA">
        <w:t>документы, подтверждающие стоимость вещи (чеки, выписки, заключения);</w:t>
      </w:r>
    </w:p>
    <w:p w14:paraId="1E2377A7" w14:textId="77777777" w:rsidR="001903AA" w:rsidRPr="001903AA" w:rsidRDefault="001903AA" w:rsidP="001903AA">
      <w:pPr>
        <w:numPr>
          <w:ilvl w:val="0"/>
          <w:numId w:val="34"/>
        </w:numPr>
      </w:pPr>
      <w:r w:rsidRPr="001903AA">
        <w:t>копия досудебной претензии и доказательства ее отправки;</w:t>
      </w:r>
    </w:p>
    <w:p w14:paraId="51B21450" w14:textId="77777777" w:rsidR="001903AA" w:rsidRPr="001903AA" w:rsidRDefault="001903AA" w:rsidP="001903AA">
      <w:pPr>
        <w:numPr>
          <w:ilvl w:val="0"/>
          <w:numId w:val="34"/>
        </w:numPr>
      </w:pPr>
      <w:r w:rsidRPr="001903AA">
        <w:t>расчет взыскиваемой суммы;</w:t>
      </w:r>
    </w:p>
    <w:p w14:paraId="37C22851" w14:textId="77777777" w:rsidR="001903AA" w:rsidRPr="001903AA" w:rsidRDefault="001903AA" w:rsidP="001903AA">
      <w:pPr>
        <w:numPr>
          <w:ilvl w:val="0"/>
          <w:numId w:val="34"/>
        </w:numPr>
      </w:pPr>
      <w:r w:rsidRPr="001903AA">
        <w:t>доказательства оплаты государственной пошлины (если применимо).</w:t>
      </w:r>
    </w:p>
    <w:p w14:paraId="2E916A71" w14:textId="77777777" w:rsidR="001903AA" w:rsidRPr="001903AA" w:rsidRDefault="001903AA" w:rsidP="001903AA">
      <w:pPr>
        <w:jc w:val="left"/>
      </w:pPr>
      <w:r w:rsidRPr="001903AA">
        <w:t>«__» ________ 20__ г.</w:t>
      </w:r>
      <w:r w:rsidRPr="001903AA">
        <w:br/>
        <w:t>________________ / [Фамилия И.О.]</w:t>
      </w:r>
    </w:p>
    <w:p w14:paraId="47CE588E" w14:textId="77777777" w:rsidR="0083247E" w:rsidRPr="001903AA" w:rsidRDefault="0083247E" w:rsidP="001903AA"/>
    <w:sectPr w:rsidR="0083247E" w:rsidRPr="001903AA"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1A53" w14:textId="77777777" w:rsidR="006F1BEA" w:rsidRDefault="006F1BEA" w:rsidP="00AA1082">
      <w:pPr>
        <w:spacing w:after="0" w:line="240" w:lineRule="auto"/>
      </w:pPr>
      <w:r>
        <w:separator/>
      </w:r>
    </w:p>
  </w:endnote>
  <w:endnote w:type="continuationSeparator" w:id="0">
    <w:p w14:paraId="1D907AF6" w14:textId="77777777" w:rsidR="006F1BEA" w:rsidRDefault="006F1BEA"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D8F6" w14:textId="77777777" w:rsidR="006F1BEA" w:rsidRDefault="006F1BEA" w:rsidP="00AA1082">
      <w:pPr>
        <w:spacing w:after="0" w:line="240" w:lineRule="auto"/>
      </w:pPr>
      <w:r>
        <w:separator/>
      </w:r>
    </w:p>
  </w:footnote>
  <w:footnote w:type="continuationSeparator" w:id="0">
    <w:p w14:paraId="5CE57675" w14:textId="77777777" w:rsidR="006F1BEA" w:rsidRDefault="006F1BEA"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183138">
    <w:abstractNumId w:val="17"/>
  </w:num>
  <w:num w:numId="2" w16cid:durableId="1452941838">
    <w:abstractNumId w:val="11"/>
  </w:num>
  <w:num w:numId="3" w16cid:durableId="181556966">
    <w:abstractNumId w:val="15"/>
  </w:num>
  <w:num w:numId="4" w16cid:durableId="1340887968">
    <w:abstractNumId w:val="0"/>
  </w:num>
  <w:num w:numId="5" w16cid:durableId="228000990">
    <w:abstractNumId w:val="7"/>
  </w:num>
  <w:num w:numId="6" w16cid:durableId="1255434315">
    <w:abstractNumId w:val="21"/>
  </w:num>
  <w:num w:numId="7" w16cid:durableId="172035712">
    <w:abstractNumId w:val="2"/>
  </w:num>
  <w:num w:numId="8" w16cid:durableId="1049846074">
    <w:abstractNumId w:val="32"/>
  </w:num>
  <w:num w:numId="9" w16cid:durableId="608271419">
    <w:abstractNumId w:val="18"/>
  </w:num>
  <w:num w:numId="10" w16cid:durableId="886382425">
    <w:abstractNumId w:val="10"/>
  </w:num>
  <w:num w:numId="11" w16cid:durableId="1389455497">
    <w:abstractNumId w:val="12"/>
  </w:num>
  <w:num w:numId="12" w16cid:durableId="1244143193">
    <w:abstractNumId w:val="4"/>
  </w:num>
  <w:num w:numId="13" w16cid:durableId="1301885774">
    <w:abstractNumId w:val="27"/>
  </w:num>
  <w:num w:numId="14" w16cid:durableId="1170372778">
    <w:abstractNumId w:val="1"/>
  </w:num>
  <w:num w:numId="15" w16cid:durableId="1933466155">
    <w:abstractNumId w:val="30"/>
  </w:num>
  <w:num w:numId="16" w16cid:durableId="1095052088">
    <w:abstractNumId w:val="26"/>
  </w:num>
  <w:num w:numId="17" w16cid:durableId="928543777">
    <w:abstractNumId w:val="16"/>
  </w:num>
  <w:num w:numId="18" w16cid:durableId="452289389">
    <w:abstractNumId w:val="31"/>
  </w:num>
  <w:num w:numId="19" w16cid:durableId="1185947087">
    <w:abstractNumId w:val="9"/>
  </w:num>
  <w:num w:numId="20" w16cid:durableId="682393372">
    <w:abstractNumId w:val="19"/>
  </w:num>
  <w:num w:numId="21" w16cid:durableId="1019887786">
    <w:abstractNumId w:val="28"/>
  </w:num>
  <w:num w:numId="22" w16cid:durableId="2016150798">
    <w:abstractNumId w:val="3"/>
  </w:num>
  <w:num w:numId="23" w16cid:durableId="275676280">
    <w:abstractNumId w:val="29"/>
  </w:num>
  <w:num w:numId="24" w16cid:durableId="1352339650">
    <w:abstractNumId w:val="23"/>
  </w:num>
  <w:num w:numId="25" w16cid:durableId="1810511353">
    <w:abstractNumId w:val="25"/>
  </w:num>
  <w:num w:numId="26" w16cid:durableId="1841461924">
    <w:abstractNumId w:val="20"/>
  </w:num>
  <w:num w:numId="27" w16cid:durableId="34618427">
    <w:abstractNumId w:val="14"/>
  </w:num>
  <w:num w:numId="28" w16cid:durableId="1985501669">
    <w:abstractNumId w:val="22"/>
  </w:num>
  <w:num w:numId="29" w16cid:durableId="374357890">
    <w:abstractNumId w:val="33"/>
  </w:num>
  <w:num w:numId="30" w16cid:durableId="1630865204">
    <w:abstractNumId w:val="8"/>
  </w:num>
  <w:num w:numId="31" w16cid:durableId="424570692">
    <w:abstractNumId w:val="6"/>
  </w:num>
  <w:num w:numId="32" w16cid:durableId="2037459916">
    <w:abstractNumId w:val="24"/>
  </w:num>
  <w:num w:numId="33" w16cid:durableId="5601479">
    <w:abstractNumId w:val="5"/>
  </w:num>
  <w:num w:numId="34" w16cid:durableId="469513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50C30"/>
    <w:rsid w:val="000C285E"/>
    <w:rsid w:val="000D523C"/>
    <w:rsid w:val="000D675F"/>
    <w:rsid w:val="000E186D"/>
    <w:rsid w:val="00124C52"/>
    <w:rsid w:val="00136CBC"/>
    <w:rsid w:val="001903AA"/>
    <w:rsid w:val="001F50DD"/>
    <w:rsid w:val="002246DE"/>
    <w:rsid w:val="00227EAA"/>
    <w:rsid w:val="002656CF"/>
    <w:rsid w:val="002774AB"/>
    <w:rsid w:val="0029453C"/>
    <w:rsid w:val="002E29FB"/>
    <w:rsid w:val="00313859"/>
    <w:rsid w:val="003D025F"/>
    <w:rsid w:val="00456FEF"/>
    <w:rsid w:val="00461B7D"/>
    <w:rsid w:val="00472E2F"/>
    <w:rsid w:val="004E7D17"/>
    <w:rsid w:val="004F2C3F"/>
    <w:rsid w:val="0054423A"/>
    <w:rsid w:val="005F732D"/>
    <w:rsid w:val="00657808"/>
    <w:rsid w:val="00675063"/>
    <w:rsid w:val="006B179E"/>
    <w:rsid w:val="006C079B"/>
    <w:rsid w:val="006F1BEA"/>
    <w:rsid w:val="00707904"/>
    <w:rsid w:val="007E1463"/>
    <w:rsid w:val="008057E1"/>
    <w:rsid w:val="00805833"/>
    <w:rsid w:val="0083238E"/>
    <w:rsid w:val="0083247E"/>
    <w:rsid w:val="008D439D"/>
    <w:rsid w:val="008F11AD"/>
    <w:rsid w:val="00A93DA0"/>
    <w:rsid w:val="00A95EF3"/>
    <w:rsid w:val="00A9773E"/>
    <w:rsid w:val="00AA1082"/>
    <w:rsid w:val="00B10717"/>
    <w:rsid w:val="00B35C7B"/>
    <w:rsid w:val="00B36F03"/>
    <w:rsid w:val="00B66532"/>
    <w:rsid w:val="00B90F31"/>
    <w:rsid w:val="00BE1BCA"/>
    <w:rsid w:val="00C17AF1"/>
    <w:rsid w:val="00C65A25"/>
    <w:rsid w:val="00C669A3"/>
    <w:rsid w:val="00CA3E33"/>
    <w:rsid w:val="00D139FF"/>
    <w:rsid w:val="00D15699"/>
    <w:rsid w:val="00DA6D0E"/>
    <w:rsid w:val="00DC29EF"/>
    <w:rsid w:val="00DF6F94"/>
    <w:rsid w:val="00E11403"/>
    <w:rsid w:val="00E91859"/>
    <w:rsid w:val="00E92479"/>
    <w:rsid w:val="00ED649B"/>
    <w:rsid w:val="00F56DD7"/>
    <w:rsid w:val="00F803C9"/>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2</TotalTime>
  <Pages>2</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2026-03-20T04:53:00Z</dcterms:created>
  <dcterms:modified xsi:type="dcterms:W3CDTF">2026-03-20T04:53:00Z</dcterms:modified>
</cp:coreProperties>
</file>