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455" w14:textId="77777777" w:rsidR="00714A38" w:rsidRPr="00714A38" w:rsidRDefault="00714A38" w:rsidP="00714A38">
      <w:pPr>
        <w:jc w:val="left"/>
      </w:pPr>
      <w:r w:rsidRPr="00714A38">
        <w:t>В Мировому судье судебного участка № [Номер]</w:t>
      </w:r>
      <w:r w:rsidRPr="00714A38">
        <w:br/>
        <w:t>Адрес: [Адрес текущего суда]</w:t>
      </w:r>
      <w:r w:rsidRPr="00714A38">
        <w:br/>
      </w:r>
      <w:r w:rsidRPr="00714A38">
        <w:br/>
      </w:r>
      <w:r w:rsidRPr="00714A38">
        <w:rPr>
          <w:b/>
          <w:bCs/>
        </w:rPr>
        <w:t>Заявитель:</w:t>
      </w:r>
      <w:r w:rsidRPr="00714A38">
        <w:t xml:space="preserve"> [ФИО полностью]</w:t>
      </w:r>
      <w:r w:rsidRPr="00714A38">
        <w:br/>
        <w:t>Адрес регистрации: [Ваш адрес по паспорту]</w:t>
      </w:r>
      <w:r w:rsidRPr="00714A38">
        <w:br/>
        <w:t>Телефон: [Ваш номер телефона]</w:t>
      </w:r>
      <w:r w:rsidRPr="00714A38">
        <w:br/>
      </w:r>
      <w:r w:rsidRPr="00714A38">
        <w:br/>
      </w:r>
      <w:r w:rsidRPr="00714A38">
        <w:rPr>
          <w:b/>
          <w:bCs/>
        </w:rPr>
        <w:t>По делу №:</w:t>
      </w:r>
      <w:r w:rsidRPr="00714A38">
        <w:t xml:space="preserve"> [Номер дела, если известен]</w:t>
      </w:r>
    </w:p>
    <w:p w14:paraId="5B027357" w14:textId="77777777" w:rsidR="00714A38" w:rsidRPr="00714A38" w:rsidRDefault="00714A38" w:rsidP="00714A38">
      <w:pPr>
        <w:jc w:val="center"/>
        <w:rPr>
          <w:b/>
          <w:bCs/>
        </w:rPr>
      </w:pPr>
      <w:r w:rsidRPr="00714A38">
        <w:rPr>
          <w:b/>
          <w:bCs/>
        </w:rPr>
        <w:t xml:space="preserve">ХОДАТАЙСТВО </w:t>
      </w:r>
      <w:r w:rsidRPr="00714A38">
        <w:rPr>
          <w:b/>
          <w:bCs/>
        </w:rPr>
        <w:br/>
        <w:t>О РАССМОТРЕНИИ ДЕЛА ПО МЕСТУ ЖИТЕЛЬСТВА</w:t>
      </w:r>
    </w:p>
    <w:p w14:paraId="080FAEDE" w14:textId="77777777" w:rsidR="00714A38" w:rsidRPr="00714A38" w:rsidRDefault="00714A38" w:rsidP="00714A38">
      <w:r w:rsidRPr="00714A38">
        <w:t>В производстве указанного суда (должностного лица) находится дело об административном правонарушении, предусмотренном ч. [Номер части] ст. [Номер статьи] КоАП РФ в отношении меня, [Ваше ФИО].</w:t>
      </w:r>
    </w:p>
    <w:p w14:paraId="5CB44174" w14:textId="77777777" w:rsidR="00714A38" w:rsidRPr="00714A38" w:rsidRDefault="00714A38" w:rsidP="00714A38">
      <w:r w:rsidRPr="00714A38">
        <w:t>В соответствии с частью 1 статьи 29.5 Кодекса Российской Федерации об административных правонарушениях,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14:paraId="0A3FF1EF" w14:textId="77777777" w:rsidR="00714A38" w:rsidRPr="00714A38" w:rsidRDefault="00714A38" w:rsidP="00714A38">
      <w:r w:rsidRPr="00714A38">
        <w:t>Я проживаю по адресу: [Укажите полный адрес места жительства]. Рассмотрение дела по месту моего жительства необходимо мне для реализации права на получение квалифицированной юридической помощи, а также для эффективного обеспечения моей защиты и личного участия в судебном заседании, так как удаленность места совершения нарушения существенно затрудняет явку в суд.</w:t>
      </w:r>
    </w:p>
    <w:p w14:paraId="52311BCA" w14:textId="77777777" w:rsidR="00714A38" w:rsidRPr="00714A38" w:rsidRDefault="00714A38" w:rsidP="00714A38">
      <w:pPr>
        <w:jc w:val="center"/>
        <w:rPr>
          <w:b/>
          <w:bCs/>
        </w:rPr>
      </w:pPr>
      <w:r w:rsidRPr="00714A38">
        <w:rPr>
          <w:b/>
          <w:bCs/>
        </w:rPr>
        <w:t>ПРОШУ:</w:t>
      </w:r>
    </w:p>
    <w:p w14:paraId="4103F68A" w14:textId="77777777" w:rsidR="00714A38" w:rsidRPr="00714A38" w:rsidRDefault="00714A38" w:rsidP="00714A38">
      <w:pPr>
        <w:numPr>
          <w:ilvl w:val="0"/>
          <w:numId w:val="73"/>
        </w:numPr>
      </w:pPr>
      <w:r w:rsidRPr="00714A38">
        <w:t>Перенести рассмотрение дела об административном правонарушении в отношении [Ваше ФИО] в суд по месту моего жительства;</w:t>
      </w:r>
    </w:p>
    <w:p w14:paraId="5015E406" w14:textId="77777777" w:rsidR="00714A38" w:rsidRPr="00714A38" w:rsidRDefault="00714A38" w:rsidP="00714A38">
      <w:pPr>
        <w:numPr>
          <w:ilvl w:val="0"/>
          <w:numId w:val="73"/>
        </w:numPr>
      </w:pPr>
      <w:r w:rsidRPr="00714A38">
        <w:t>Направить материалы дела для рассмотрения в надлежащий судебный участок по адресу: [Укажите адрес или район города].</w:t>
      </w:r>
    </w:p>
    <w:p w14:paraId="72D9967D" w14:textId="77777777" w:rsidR="00714A38" w:rsidRPr="00714A38" w:rsidRDefault="00714A38" w:rsidP="00714A38">
      <w:pPr>
        <w:rPr>
          <w:b/>
          <w:bCs/>
        </w:rPr>
      </w:pPr>
      <w:r w:rsidRPr="00714A38">
        <w:rPr>
          <w:b/>
          <w:bCs/>
        </w:rPr>
        <w:t>Приложения:</w:t>
      </w:r>
    </w:p>
    <w:p w14:paraId="206F3139" w14:textId="77777777" w:rsidR="00714A38" w:rsidRPr="00714A38" w:rsidRDefault="00714A38" w:rsidP="00714A38">
      <w:pPr>
        <w:numPr>
          <w:ilvl w:val="0"/>
          <w:numId w:val="74"/>
        </w:numPr>
      </w:pPr>
      <w:r w:rsidRPr="00714A38">
        <w:t>Копия свидетельства о регистрации (или копия паспорта с отметкой);</w:t>
      </w:r>
    </w:p>
    <w:p w14:paraId="64C01C44" w14:textId="77777777" w:rsidR="00714A38" w:rsidRPr="00714A38" w:rsidRDefault="00714A38" w:rsidP="00714A38">
      <w:pPr>
        <w:numPr>
          <w:ilvl w:val="0"/>
          <w:numId w:val="74"/>
        </w:numPr>
      </w:pPr>
      <w:r w:rsidRPr="00714A38">
        <w:t>Иные документы, подтверждающие проживание по указанному адресу.</w:t>
      </w:r>
    </w:p>
    <w:p w14:paraId="39093E43" w14:textId="77777777" w:rsidR="00714A38" w:rsidRPr="00714A38" w:rsidRDefault="00714A38" w:rsidP="00714A38">
      <w:pPr>
        <w:jc w:val="left"/>
      </w:pPr>
      <w:r w:rsidRPr="00714A38">
        <w:t>«__» ________ 20__ г.</w:t>
      </w:r>
      <w:r w:rsidRPr="00714A38">
        <w:br/>
        <w:t>________________ / [Фамилия И.О.]</w:t>
      </w:r>
    </w:p>
    <w:p w14:paraId="7C7816FA" w14:textId="3D0BD8CC" w:rsidR="0083247E" w:rsidRPr="00714A38" w:rsidRDefault="0083247E" w:rsidP="00714A38"/>
    <w:sectPr w:rsidR="0083247E" w:rsidRPr="00714A38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9505" w14:textId="77777777" w:rsidR="009311FD" w:rsidRDefault="009311FD" w:rsidP="00AA1082">
      <w:pPr>
        <w:spacing w:after="0" w:line="240" w:lineRule="auto"/>
      </w:pPr>
      <w:r>
        <w:separator/>
      </w:r>
    </w:p>
  </w:endnote>
  <w:endnote w:type="continuationSeparator" w:id="0">
    <w:p w14:paraId="79DBEAF0" w14:textId="77777777" w:rsidR="009311FD" w:rsidRDefault="009311F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FED6" w14:textId="77777777" w:rsidR="009311FD" w:rsidRDefault="009311FD" w:rsidP="00AA1082">
      <w:pPr>
        <w:spacing w:after="0" w:line="240" w:lineRule="auto"/>
      </w:pPr>
      <w:r>
        <w:separator/>
      </w:r>
    </w:p>
  </w:footnote>
  <w:footnote w:type="continuationSeparator" w:id="0">
    <w:p w14:paraId="4D99F6F0" w14:textId="77777777" w:rsidR="009311FD" w:rsidRDefault="009311F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6"/>
  </w:num>
  <w:num w:numId="2" w16cid:durableId="1452941838">
    <w:abstractNumId w:val="29"/>
  </w:num>
  <w:num w:numId="3" w16cid:durableId="773289804">
    <w:abstractNumId w:val="31"/>
  </w:num>
  <w:num w:numId="4" w16cid:durableId="1802459889">
    <w:abstractNumId w:val="58"/>
  </w:num>
  <w:num w:numId="5" w16cid:durableId="1172721011">
    <w:abstractNumId w:val="40"/>
  </w:num>
  <w:num w:numId="6" w16cid:durableId="306206877">
    <w:abstractNumId w:val="70"/>
  </w:num>
  <w:num w:numId="7" w16cid:durableId="1142847636">
    <w:abstractNumId w:val="61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7"/>
  </w:num>
  <w:num w:numId="11" w16cid:durableId="472673773">
    <w:abstractNumId w:val="66"/>
  </w:num>
  <w:num w:numId="12" w16cid:durableId="682247963">
    <w:abstractNumId w:val="59"/>
  </w:num>
  <w:num w:numId="13" w16cid:durableId="1231892053">
    <w:abstractNumId w:val="26"/>
  </w:num>
  <w:num w:numId="14" w16cid:durableId="1565991228">
    <w:abstractNumId w:val="16"/>
  </w:num>
  <w:num w:numId="15" w16cid:durableId="1607157512">
    <w:abstractNumId w:val="52"/>
  </w:num>
  <w:num w:numId="16" w16cid:durableId="653533249">
    <w:abstractNumId w:val="34"/>
  </w:num>
  <w:num w:numId="17" w16cid:durableId="360085353">
    <w:abstractNumId w:val="42"/>
  </w:num>
  <w:num w:numId="18" w16cid:durableId="1985117532">
    <w:abstractNumId w:val="48"/>
  </w:num>
  <w:num w:numId="19" w16cid:durableId="1505822702">
    <w:abstractNumId w:val="19"/>
  </w:num>
  <w:num w:numId="20" w16cid:durableId="633799932">
    <w:abstractNumId w:val="54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0"/>
  </w:num>
  <w:num w:numId="24" w16cid:durableId="194193162">
    <w:abstractNumId w:val="28"/>
  </w:num>
  <w:num w:numId="25" w16cid:durableId="1175997685">
    <w:abstractNumId w:val="14"/>
  </w:num>
  <w:num w:numId="26" w16cid:durableId="1180394573">
    <w:abstractNumId w:val="13"/>
  </w:num>
  <w:num w:numId="27" w16cid:durableId="1411274303">
    <w:abstractNumId w:val="69"/>
  </w:num>
  <w:num w:numId="28" w16cid:durableId="1903059137">
    <w:abstractNumId w:val="71"/>
  </w:num>
  <w:num w:numId="29" w16cid:durableId="1539052458">
    <w:abstractNumId w:val="62"/>
  </w:num>
  <w:num w:numId="30" w16cid:durableId="771440119">
    <w:abstractNumId w:val="22"/>
  </w:num>
  <w:num w:numId="31" w16cid:durableId="1115830207">
    <w:abstractNumId w:val="15"/>
  </w:num>
  <w:num w:numId="32" w16cid:durableId="616260090">
    <w:abstractNumId w:val="53"/>
  </w:num>
  <w:num w:numId="33" w16cid:durableId="1149832067">
    <w:abstractNumId w:val="23"/>
  </w:num>
  <w:num w:numId="34" w16cid:durableId="1370060234">
    <w:abstractNumId w:val="47"/>
  </w:num>
  <w:num w:numId="35" w16cid:durableId="2087652907">
    <w:abstractNumId w:val="6"/>
  </w:num>
  <w:num w:numId="36" w16cid:durableId="1718312545">
    <w:abstractNumId w:val="32"/>
  </w:num>
  <w:num w:numId="37" w16cid:durableId="1170176785">
    <w:abstractNumId w:val="18"/>
  </w:num>
  <w:num w:numId="38" w16cid:durableId="1119420557">
    <w:abstractNumId w:val="10"/>
  </w:num>
  <w:num w:numId="39" w16cid:durableId="1172718588">
    <w:abstractNumId w:val="25"/>
  </w:num>
  <w:num w:numId="40" w16cid:durableId="1692605155">
    <w:abstractNumId w:val="64"/>
  </w:num>
  <w:num w:numId="41" w16cid:durableId="1882129896">
    <w:abstractNumId w:val="55"/>
  </w:num>
  <w:num w:numId="42" w16cid:durableId="887886544">
    <w:abstractNumId w:val="46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8"/>
  </w:num>
  <w:num w:numId="46" w16cid:durableId="1339696176">
    <w:abstractNumId w:val="24"/>
  </w:num>
  <w:num w:numId="47" w16cid:durableId="1281063747">
    <w:abstractNumId w:val="35"/>
  </w:num>
  <w:num w:numId="48" w16cid:durableId="418405493">
    <w:abstractNumId w:val="2"/>
  </w:num>
  <w:num w:numId="49" w16cid:durableId="508062079">
    <w:abstractNumId w:val="45"/>
  </w:num>
  <w:num w:numId="50" w16cid:durableId="1675038240">
    <w:abstractNumId w:val="67"/>
  </w:num>
  <w:num w:numId="51" w16cid:durableId="331177600">
    <w:abstractNumId w:val="51"/>
  </w:num>
  <w:num w:numId="52" w16cid:durableId="372584789">
    <w:abstractNumId w:val="9"/>
  </w:num>
  <w:num w:numId="53" w16cid:durableId="4328623">
    <w:abstractNumId w:val="49"/>
  </w:num>
  <w:num w:numId="54" w16cid:durableId="700587869">
    <w:abstractNumId w:val="39"/>
  </w:num>
  <w:num w:numId="55" w16cid:durableId="1691490947">
    <w:abstractNumId w:val="63"/>
  </w:num>
  <w:num w:numId="56" w16cid:durableId="1605727688">
    <w:abstractNumId w:val="33"/>
  </w:num>
  <w:num w:numId="57" w16cid:durableId="1173647588">
    <w:abstractNumId w:val="57"/>
  </w:num>
  <w:num w:numId="58" w16cid:durableId="815683646">
    <w:abstractNumId w:val="27"/>
  </w:num>
  <w:num w:numId="59" w16cid:durableId="1032463964">
    <w:abstractNumId w:val="5"/>
  </w:num>
  <w:num w:numId="60" w16cid:durableId="871186265">
    <w:abstractNumId w:val="44"/>
  </w:num>
  <w:num w:numId="61" w16cid:durableId="870142753">
    <w:abstractNumId w:val="56"/>
  </w:num>
  <w:num w:numId="62" w16cid:durableId="516163643">
    <w:abstractNumId w:val="50"/>
  </w:num>
  <w:num w:numId="63" w16cid:durableId="687875034">
    <w:abstractNumId w:val="0"/>
  </w:num>
  <w:num w:numId="64" w16cid:durableId="1015612224">
    <w:abstractNumId w:val="21"/>
  </w:num>
  <w:num w:numId="65" w16cid:durableId="1380475104">
    <w:abstractNumId w:val="72"/>
  </w:num>
  <w:num w:numId="66" w16cid:durableId="269119617">
    <w:abstractNumId w:val="43"/>
  </w:num>
  <w:num w:numId="67" w16cid:durableId="1270701293">
    <w:abstractNumId w:val="73"/>
  </w:num>
  <w:num w:numId="68" w16cid:durableId="1398627635">
    <w:abstractNumId w:val="41"/>
  </w:num>
  <w:num w:numId="69" w16cid:durableId="927692691">
    <w:abstractNumId w:val="12"/>
  </w:num>
  <w:num w:numId="70" w16cid:durableId="838421668">
    <w:abstractNumId w:val="20"/>
  </w:num>
  <w:num w:numId="71" w16cid:durableId="1638417266">
    <w:abstractNumId w:val="65"/>
  </w:num>
  <w:num w:numId="72" w16cid:durableId="1167592623">
    <w:abstractNumId w:val="30"/>
  </w:num>
  <w:num w:numId="73" w16cid:durableId="864683513">
    <w:abstractNumId w:val="37"/>
  </w:num>
  <w:num w:numId="74" w16cid:durableId="21342534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311FD"/>
    <w:rsid w:val="00960264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16017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2026-02-05T07:24:00Z</dcterms:created>
  <dcterms:modified xsi:type="dcterms:W3CDTF">2026-02-05T07:24:00Z</dcterms:modified>
</cp:coreProperties>
</file>