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C2165" w14:textId="77777777" w:rsidR="00CD701E" w:rsidRPr="00CD701E" w:rsidRDefault="00CD701E" w:rsidP="00CD701E">
      <w:pPr>
        <w:rPr>
          <w:b/>
          <w:bCs/>
        </w:rPr>
      </w:pPr>
      <w:r w:rsidRPr="00CD701E">
        <w:rPr>
          <w:b/>
          <w:bCs/>
        </w:rPr>
        <w:t>ДОВЕРЕННОСТЬ ОБЩАЯ (СО ВСЕМИ ПОЛНОМОЧИЯМИ)</w:t>
      </w:r>
    </w:p>
    <w:p w14:paraId="6F89D2DD" w14:textId="77777777" w:rsidR="00CD701E" w:rsidRPr="00CD701E" w:rsidRDefault="00CD701E" w:rsidP="00CD701E">
      <w:pPr>
        <w:jc w:val="left"/>
      </w:pPr>
      <w:r w:rsidRPr="00CD701E">
        <w:t>[Город / населенный пункт]</w:t>
      </w:r>
      <w:r w:rsidRPr="00CD701E">
        <w:br/>
        <w:t>"__" ________ 20__ г.</w:t>
      </w:r>
    </w:p>
    <w:p w14:paraId="156B6AD0" w14:textId="77777777" w:rsidR="00CD701E" w:rsidRPr="00CD701E" w:rsidRDefault="00CD701E" w:rsidP="00CD701E">
      <w:r w:rsidRPr="00CD701E">
        <w:t>[Полное наименование организации], ОГРН [номер], ИНН [номер], адрес: [индекс, город, улица, дом, офис], в лице [должность руководителя, ФИО полностью], действующего на основании [Устава / Положения / Доверенности № от дата], настоящей доверенностью уполномочивает [ФИО представителя полностью], [дата рождения] года рождения, паспорт [серия, номер], выдан [наименование органа, дата выдачи], код подразделения [номер], зарегистрированного по адресу: [адрес регистрации], представлять интересы доверителя во всех государственных органах, органах местного самоуправления, судебных инстанциях, налоговых органах, учреждениях Центрального банка РФ, коммерческих банках, страховых организациях, почтовых отделениях, а также перед любыми иными третьими лицами по всем вопросам, связанным с деятельностью организации.</w:t>
      </w:r>
    </w:p>
    <w:p w14:paraId="54ED7139" w14:textId="77777777" w:rsidR="00CD701E" w:rsidRPr="00CD701E" w:rsidRDefault="00CD701E" w:rsidP="00CD701E">
      <w:r w:rsidRPr="00CD701E">
        <w:t>Представитель вправе совершать от имени доверителя следующие действия:</w:t>
      </w:r>
    </w:p>
    <w:p w14:paraId="341D725F" w14:textId="77777777" w:rsidR="00CD701E" w:rsidRPr="00CD701E" w:rsidRDefault="00CD701E" w:rsidP="00CD701E">
      <w:pPr>
        <w:numPr>
          <w:ilvl w:val="0"/>
          <w:numId w:val="13"/>
        </w:numPr>
      </w:pPr>
      <w:r w:rsidRPr="00CD701E">
        <w:t>вести переговоры и подписывать от имени организации любые гражданско-правовые договоры, соглашения, акты, счета;</w:t>
      </w:r>
    </w:p>
    <w:p w14:paraId="68B9781B" w14:textId="77777777" w:rsidR="00CD701E" w:rsidRPr="00CD701E" w:rsidRDefault="00CD701E" w:rsidP="00CD701E">
      <w:pPr>
        <w:numPr>
          <w:ilvl w:val="0"/>
          <w:numId w:val="13"/>
        </w:numPr>
      </w:pPr>
      <w:r w:rsidRPr="00CD701E">
        <w:t>подавать и получать любые справки, заявления, уведомления, свидетельства и иные документы во всех официальных инстанциях;</w:t>
      </w:r>
    </w:p>
    <w:p w14:paraId="2E419C98" w14:textId="77777777" w:rsidR="00CD701E" w:rsidRPr="00CD701E" w:rsidRDefault="00CD701E" w:rsidP="00CD701E">
      <w:pPr>
        <w:numPr>
          <w:ilvl w:val="0"/>
          <w:numId w:val="13"/>
        </w:numPr>
      </w:pPr>
      <w:r w:rsidRPr="00CD701E">
        <w:t>представлять интересы организации в налоговых органах с правом подачи налоговой отчетности, получения актов проверок и решений;</w:t>
      </w:r>
    </w:p>
    <w:p w14:paraId="26214591" w14:textId="77777777" w:rsidR="00CD701E" w:rsidRPr="00CD701E" w:rsidRDefault="00CD701E" w:rsidP="00CD701E">
      <w:pPr>
        <w:numPr>
          <w:ilvl w:val="0"/>
          <w:numId w:val="13"/>
        </w:numPr>
      </w:pPr>
      <w:r w:rsidRPr="00CD701E">
        <w:t>представлять интересы в отделениях почтовой связи с правом получения любой корреспонденции, в том числе заказной и ценной;</w:t>
      </w:r>
    </w:p>
    <w:p w14:paraId="6576970D" w14:textId="77777777" w:rsidR="00CD701E" w:rsidRPr="00CD701E" w:rsidRDefault="00CD701E" w:rsidP="00CD701E">
      <w:pPr>
        <w:numPr>
          <w:ilvl w:val="0"/>
          <w:numId w:val="13"/>
        </w:numPr>
      </w:pPr>
      <w:r w:rsidRPr="00CD701E">
        <w:t>совершать иные действия, необходимые для выполнения данного поручения.</w:t>
      </w:r>
    </w:p>
    <w:p w14:paraId="118DC397" w14:textId="77777777" w:rsidR="00CD701E" w:rsidRPr="00CD701E" w:rsidRDefault="00CD701E" w:rsidP="00CD701E">
      <w:r w:rsidRPr="00CD701E">
        <w:t>Представителю также предоставляется право на представление интересов в судах общей юрисдикции, арбитражных судах и у мировых судей со всеми правами, предоставленными законом истцу, ответчику, третьему лицу, включая:</w:t>
      </w:r>
    </w:p>
    <w:p w14:paraId="0695209F" w14:textId="77777777" w:rsidR="00CD701E" w:rsidRPr="00CD701E" w:rsidRDefault="00CD701E" w:rsidP="00CD701E">
      <w:pPr>
        <w:numPr>
          <w:ilvl w:val="0"/>
          <w:numId w:val="14"/>
        </w:numPr>
      </w:pPr>
      <w:r w:rsidRPr="00CD701E">
        <w:t>право на подписание искового заявления и отзыва на исковое заявление;</w:t>
      </w:r>
    </w:p>
    <w:p w14:paraId="2211200C" w14:textId="77777777" w:rsidR="00CD701E" w:rsidRPr="00CD701E" w:rsidRDefault="00CD701E" w:rsidP="00CD701E">
      <w:pPr>
        <w:numPr>
          <w:ilvl w:val="0"/>
          <w:numId w:val="14"/>
        </w:numPr>
      </w:pPr>
      <w:r w:rsidRPr="00CD701E">
        <w:t>право на изменение основания или предмета иска, увеличение или уменьшение размера исковых требований;</w:t>
      </w:r>
    </w:p>
    <w:p w14:paraId="06072D40" w14:textId="77777777" w:rsidR="00CD701E" w:rsidRPr="00CD701E" w:rsidRDefault="00CD701E" w:rsidP="00CD701E">
      <w:pPr>
        <w:numPr>
          <w:ilvl w:val="0"/>
          <w:numId w:val="14"/>
        </w:numPr>
      </w:pPr>
      <w:r w:rsidRPr="00CD701E">
        <w:t>право на признание иска или полный либо частичный отказ от исковых требований;</w:t>
      </w:r>
    </w:p>
    <w:p w14:paraId="5C5FAF43" w14:textId="77777777" w:rsidR="00CD701E" w:rsidRPr="00CD701E" w:rsidRDefault="00CD701E" w:rsidP="00CD701E">
      <w:pPr>
        <w:numPr>
          <w:ilvl w:val="0"/>
          <w:numId w:val="14"/>
        </w:numPr>
      </w:pPr>
      <w:r w:rsidRPr="00CD701E">
        <w:t>право на заключение мирового соглашения и соглашения по фактическим обстоятельствам;</w:t>
      </w:r>
    </w:p>
    <w:p w14:paraId="5DD39453" w14:textId="77777777" w:rsidR="00CD701E" w:rsidRPr="00CD701E" w:rsidRDefault="00CD701E" w:rsidP="00CD701E">
      <w:pPr>
        <w:numPr>
          <w:ilvl w:val="0"/>
          <w:numId w:val="14"/>
        </w:numPr>
      </w:pPr>
      <w:r w:rsidRPr="00CD701E">
        <w:t>право на обжалование судебного постановления и предъявление исполнительного документа к взысканию.</w:t>
      </w:r>
    </w:p>
    <w:p w14:paraId="18EE1F14" w14:textId="77777777" w:rsidR="00CD701E" w:rsidRPr="00CD701E" w:rsidRDefault="00CD701E" w:rsidP="00CD701E">
      <w:r w:rsidRPr="00CD701E">
        <w:t>Доверенность выдана сроком до "__" ________ 20__ г., без права передоверия.</w:t>
      </w:r>
    </w:p>
    <w:p w14:paraId="022AFD77" w14:textId="77777777" w:rsidR="00CD701E" w:rsidRPr="00CD701E" w:rsidRDefault="00CD701E" w:rsidP="00CD701E">
      <w:r w:rsidRPr="00CD701E">
        <w:t>Содержание доверенности доверителю понятно. Полномочия представителя определены в соответствии с целью выдачи доверенности.</w:t>
      </w:r>
    </w:p>
    <w:p w14:paraId="464A5E60" w14:textId="77777777" w:rsidR="00CD701E" w:rsidRPr="00CD701E" w:rsidRDefault="00CD701E" w:rsidP="00CD701E">
      <w:r w:rsidRPr="00CD701E">
        <w:lastRenderedPageBreak/>
        <w:t>Подпись руководителя: __________________ / [Фамилия И.О.]</w:t>
      </w:r>
    </w:p>
    <w:p w14:paraId="2E135FCC" w14:textId="77777777" w:rsidR="00CD701E" w:rsidRPr="00CD701E" w:rsidRDefault="00CD701E" w:rsidP="00CD701E">
      <w:r w:rsidRPr="00CD701E">
        <w:t>М.П. (при наличии)</w:t>
      </w:r>
    </w:p>
    <w:p w14:paraId="685F0082" w14:textId="77777777" w:rsidR="0083247E" w:rsidRPr="00CD701E" w:rsidRDefault="0083247E" w:rsidP="00CD701E"/>
    <w:sectPr w:rsidR="0083247E" w:rsidRPr="00CD701E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086D9" w14:textId="77777777" w:rsidR="00693997" w:rsidRDefault="00693997" w:rsidP="00AA1082">
      <w:pPr>
        <w:spacing w:after="0" w:line="240" w:lineRule="auto"/>
      </w:pPr>
      <w:r>
        <w:separator/>
      </w:r>
    </w:p>
  </w:endnote>
  <w:endnote w:type="continuationSeparator" w:id="0">
    <w:p w14:paraId="5140D916" w14:textId="77777777" w:rsidR="00693997" w:rsidRDefault="00693997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D60B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7BF34493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8417" w14:textId="77777777" w:rsidR="00693997" w:rsidRDefault="00693997" w:rsidP="00AA1082">
      <w:pPr>
        <w:spacing w:after="0" w:line="240" w:lineRule="auto"/>
      </w:pPr>
      <w:r>
        <w:separator/>
      </w:r>
    </w:p>
  </w:footnote>
  <w:footnote w:type="continuationSeparator" w:id="0">
    <w:p w14:paraId="1AD5D21C" w14:textId="77777777" w:rsidR="00693997" w:rsidRDefault="00693997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3F5CE658" w14:textId="77777777" w:rsidTr="004F2C3F">
      <w:tc>
        <w:tcPr>
          <w:tcW w:w="988" w:type="dxa"/>
        </w:tcPr>
        <w:p w14:paraId="02A31AE7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464BB528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171A3F0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FAB07F3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69FD9B7A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647D"/>
    <w:multiLevelType w:val="multilevel"/>
    <w:tmpl w:val="A50A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75BFA"/>
    <w:multiLevelType w:val="multilevel"/>
    <w:tmpl w:val="80A8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F252B"/>
    <w:multiLevelType w:val="multilevel"/>
    <w:tmpl w:val="1FF0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5E7282"/>
    <w:multiLevelType w:val="multilevel"/>
    <w:tmpl w:val="5A2A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B4538F"/>
    <w:multiLevelType w:val="multilevel"/>
    <w:tmpl w:val="D268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820735"/>
    <w:multiLevelType w:val="multilevel"/>
    <w:tmpl w:val="5460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4B009D"/>
    <w:multiLevelType w:val="multilevel"/>
    <w:tmpl w:val="56E2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947FDA"/>
    <w:multiLevelType w:val="multilevel"/>
    <w:tmpl w:val="5488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FB76EA"/>
    <w:multiLevelType w:val="multilevel"/>
    <w:tmpl w:val="8758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D556BA"/>
    <w:multiLevelType w:val="multilevel"/>
    <w:tmpl w:val="DF38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4948E5"/>
    <w:multiLevelType w:val="multilevel"/>
    <w:tmpl w:val="81B8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AD4E92"/>
    <w:multiLevelType w:val="multilevel"/>
    <w:tmpl w:val="0B0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CE7B3A"/>
    <w:multiLevelType w:val="multilevel"/>
    <w:tmpl w:val="4032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F40714"/>
    <w:multiLevelType w:val="multilevel"/>
    <w:tmpl w:val="8D36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904912">
    <w:abstractNumId w:val="11"/>
  </w:num>
  <w:num w:numId="2" w16cid:durableId="1473981059">
    <w:abstractNumId w:val="1"/>
  </w:num>
  <w:num w:numId="3" w16cid:durableId="432819903">
    <w:abstractNumId w:val="3"/>
  </w:num>
  <w:num w:numId="4" w16cid:durableId="1504780876">
    <w:abstractNumId w:val="2"/>
  </w:num>
  <w:num w:numId="5" w16cid:durableId="656035002">
    <w:abstractNumId w:val="12"/>
  </w:num>
  <w:num w:numId="6" w16cid:durableId="836652198">
    <w:abstractNumId w:val="4"/>
  </w:num>
  <w:num w:numId="7" w16cid:durableId="809594165">
    <w:abstractNumId w:val="8"/>
  </w:num>
  <w:num w:numId="8" w16cid:durableId="1957130174">
    <w:abstractNumId w:val="9"/>
  </w:num>
  <w:num w:numId="9" w16cid:durableId="796606123">
    <w:abstractNumId w:val="5"/>
  </w:num>
  <w:num w:numId="10" w16cid:durableId="1536772897">
    <w:abstractNumId w:val="13"/>
  </w:num>
  <w:num w:numId="11" w16cid:durableId="824511664">
    <w:abstractNumId w:val="0"/>
  </w:num>
  <w:num w:numId="12" w16cid:durableId="726101811">
    <w:abstractNumId w:val="10"/>
  </w:num>
  <w:num w:numId="13" w16cid:durableId="314527107">
    <w:abstractNumId w:val="6"/>
  </w:num>
  <w:num w:numId="14" w16cid:durableId="33318948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C7"/>
    <w:rsid w:val="00050C30"/>
    <w:rsid w:val="000C285E"/>
    <w:rsid w:val="000D675F"/>
    <w:rsid w:val="000E186D"/>
    <w:rsid w:val="000E6C49"/>
    <w:rsid w:val="00115299"/>
    <w:rsid w:val="00124C52"/>
    <w:rsid w:val="00136CBC"/>
    <w:rsid w:val="001D29C7"/>
    <w:rsid w:val="00220150"/>
    <w:rsid w:val="002246DE"/>
    <w:rsid w:val="00227EAA"/>
    <w:rsid w:val="002451A2"/>
    <w:rsid w:val="00283E48"/>
    <w:rsid w:val="0029453C"/>
    <w:rsid w:val="00313859"/>
    <w:rsid w:val="00334BEA"/>
    <w:rsid w:val="003D025F"/>
    <w:rsid w:val="003F1D9E"/>
    <w:rsid w:val="0043793D"/>
    <w:rsid w:val="00456FEF"/>
    <w:rsid w:val="00461B7D"/>
    <w:rsid w:val="00472E2F"/>
    <w:rsid w:val="004A6AA9"/>
    <w:rsid w:val="004F2C3F"/>
    <w:rsid w:val="00657808"/>
    <w:rsid w:val="00664D5B"/>
    <w:rsid w:val="006746BD"/>
    <w:rsid w:val="00675063"/>
    <w:rsid w:val="00690061"/>
    <w:rsid w:val="00693997"/>
    <w:rsid w:val="007109E7"/>
    <w:rsid w:val="0077730B"/>
    <w:rsid w:val="00790967"/>
    <w:rsid w:val="007A59C7"/>
    <w:rsid w:val="007E1463"/>
    <w:rsid w:val="00805114"/>
    <w:rsid w:val="008057E1"/>
    <w:rsid w:val="0083238E"/>
    <w:rsid w:val="0083247E"/>
    <w:rsid w:val="008454CD"/>
    <w:rsid w:val="00862549"/>
    <w:rsid w:val="00867FB8"/>
    <w:rsid w:val="008D439D"/>
    <w:rsid w:val="008E0C41"/>
    <w:rsid w:val="008E529B"/>
    <w:rsid w:val="00955023"/>
    <w:rsid w:val="009E72E7"/>
    <w:rsid w:val="00A21068"/>
    <w:rsid w:val="00A4030D"/>
    <w:rsid w:val="00A46EFA"/>
    <w:rsid w:val="00A50AB7"/>
    <w:rsid w:val="00A95EF3"/>
    <w:rsid w:val="00A9773E"/>
    <w:rsid w:val="00AA1082"/>
    <w:rsid w:val="00AD565C"/>
    <w:rsid w:val="00B10717"/>
    <w:rsid w:val="00B22A87"/>
    <w:rsid w:val="00B30AFC"/>
    <w:rsid w:val="00B51FF1"/>
    <w:rsid w:val="00B66532"/>
    <w:rsid w:val="00B72F97"/>
    <w:rsid w:val="00B90F31"/>
    <w:rsid w:val="00BB7ACE"/>
    <w:rsid w:val="00BC6477"/>
    <w:rsid w:val="00BE1BCA"/>
    <w:rsid w:val="00C20DEB"/>
    <w:rsid w:val="00C5718B"/>
    <w:rsid w:val="00C669A3"/>
    <w:rsid w:val="00C874BD"/>
    <w:rsid w:val="00C9190C"/>
    <w:rsid w:val="00CA3E33"/>
    <w:rsid w:val="00CD701E"/>
    <w:rsid w:val="00CE332F"/>
    <w:rsid w:val="00D0255E"/>
    <w:rsid w:val="00D02DDC"/>
    <w:rsid w:val="00D139FF"/>
    <w:rsid w:val="00D15699"/>
    <w:rsid w:val="00D35E8A"/>
    <w:rsid w:val="00DC29EF"/>
    <w:rsid w:val="00DF6F94"/>
    <w:rsid w:val="00E11403"/>
    <w:rsid w:val="00E13757"/>
    <w:rsid w:val="00E34153"/>
    <w:rsid w:val="00E91859"/>
    <w:rsid w:val="00E91B84"/>
    <w:rsid w:val="00ED7ED7"/>
    <w:rsid w:val="00EE0FEB"/>
    <w:rsid w:val="00F108B6"/>
    <w:rsid w:val="00F53AD0"/>
    <w:rsid w:val="00F56DD7"/>
    <w:rsid w:val="00F803C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69B9E"/>
  <w15:chartTrackingRefBased/>
  <w15:docId w15:val="{BBF5371A-9C71-4733-AB19-66714CF5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САЙТ.dotx</Template>
  <TotalTime>1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2026-05-31T17:59:00Z</dcterms:created>
  <dcterms:modified xsi:type="dcterms:W3CDTF">2026-05-31T17:59:00Z</dcterms:modified>
</cp:coreProperties>
</file>