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C2AC" w14:textId="77777777" w:rsidR="00A46EFA" w:rsidRPr="00A46EFA" w:rsidRDefault="00A46EFA" w:rsidP="00A46EFA">
      <w:pPr>
        <w:rPr>
          <w:b/>
          <w:bCs/>
        </w:rPr>
      </w:pPr>
      <w:r w:rsidRPr="00A46EFA">
        <w:rPr>
          <w:b/>
          <w:bCs/>
        </w:rPr>
        <w:t>ДОВЕРЕННОСТЬ</w:t>
      </w:r>
    </w:p>
    <w:p w14:paraId="1E26F995" w14:textId="77777777" w:rsidR="00A46EFA" w:rsidRPr="00A46EFA" w:rsidRDefault="00A46EFA" w:rsidP="00A46EFA">
      <w:r w:rsidRPr="00A46EFA">
        <w:t>[Город / населенный пункт]</w:t>
      </w:r>
      <w:r w:rsidRPr="00A46EFA">
        <w:br/>
        <w:t>"__" ________ 20__ г.</w:t>
      </w:r>
    </w:p>
    <w:p w14:paraId="58418C57" w14:textId="77777777" w:rsidR="00A46EFA" w:rsidRPr="00A46EFA" w:rsidRDefault="00A46EFA" w:rsidP="00A46EFA">
      <w:r w:rsidRPr="00A46EFA">
        <w:t>Я, [ФИО доверителя полностью, дата рождения, паспортные данные, адрес регистрации], настоящей доверенностью уполномочиваю [ФИО представителя полностью, дата рождения, паспортные данные, адрес регистрации] быть моим представителем во всех компетентных органах, организациях и учреждениях, в том числе у любых нотариусов, в органах исполнительной власти, в ЗАГС, в архивах, в органах кадастрового учета и регистрации прав по вопросу ведения наследственного дела, открытого после смерти [ФИО наследодателя], умершего "__" ________ 20__ г.</w:t>
      </w:r>
    </w:p>
    <w:p w14:paraId="65B1D3D3" w14:textId="77777777" w:rsidR="00A46EFA" w:rsidRPr="00A46EFA" w:rsidRDefault="00A46EFA" w:rsidP="00A46EFA">
      <w:r w:rsidRPr="00A46EFA">
        <w:t>Представитель вправе совершать от имени доверителя следующие действия:</w:t>
      </w:r>
    </w:p>
    <w:p w14:paraId="721826E8" w14:textId="77777777" w:rsidR="00A46EFA" w:rsidRPr="00A46EFA" w:rsidRDefault="00A46EFA" w:rsidP="00A46EFA">
      <w:pPr>
        <w:numPr>
          <w:ilvl w:val="0"/>
          <w:numId w:val="9"/>
        </w:numPr>
      </w:pPr>
      <w:r w:rsidRPr="00A46EFA">
        <w:t>подавать от моего имени заявления о принятии наследства или об отказе от него;</w:t>
      </w:r>
    </w:p>
    <w:p w14:paraId="239989A5" w14:textId="77777777" w:rsidR="00A46EFA" w:rsidRPr="00A46EFA" w:rsidRDefault="00A46EFA" w:rsidP="00A46EFA">
      <w:pPr>
        <w:numPr>
          <w:ilvl w:val="0"/>
          <w:numId w:val="9"/>
        </w:numPr>
      </w:pPr>
      <w:r w:rsidRPr="00A46EFA">
        <w:t>собирать необходимые справки и документы в любых организациях и учреждениях, в том числе в органах внутренних дел, медицинских учреждениях, архивах;</w:t>
      </w:r>
    </w:p>
    <w:p w14:paraId="5442400E" w14:textId="77777777" w:rsidR="00A46EFA" w:rsidRPr="00A46EFA" w:rsidRDefault="00A46EFA" w:rsidP="00A46EFA">
      <w:pPr>
        <w:numPr>
          <w:ilvl w:val="0"/>
          <w:numId w:val="9"/>
        </w:numPr>
      </w:pPr>
      <w:r w:rsidRPr="00A46EFA">
        <w:t>представлять мои интересы в нотариальной конторе по всем вопросам, связанным с оформлением наследственных прав;</w:t>
      </w:r>
    </w:p>
    <w:p w14:paraId="0CA02D02" w14:textId="77777777" w:rsidR="00A46EFA" w:rsidRPr="00A46EFA" w:rsidRDefault="00A46EFA" w:rsidP="00A46EFA">
      <w:pPr>
        <w:numPr>
          <w:ilvl w:val="0"/>
          <w:numId w:val="9"/>
        </w:numPr>
      </w:pPr>
      <w:r w:rsidRPr="00A46EFA">
        <w:t>получать свидетельства о праве на наследство по закону и по завещанию на любое имущество, в чем бы оно ни заключалось и где бы оно ни находилось;</w:t>
      </w:r>
    </w:p>
    <w:p w14:paraId="77EB69FC" w14:textId="77777777" w:rsidR="00A46EFA" w:rsidRPr="00A46EFA" w:rsidRDefault="00A46EFA" w:rsidP="00A46EFA">
      <w:pPr>
        <w:numPr>
          <w:ilvl w:val="0"/>
          <w:numId w:val="9"/>
        </w:numPr>
      </w:pPr>
      <w:r w:rsidRPr="00A46EFA">
        <w:t>производить регистрацию перехода права собственности на недвижимое имущество в соответствующих органах регистрации недвижимости.</w:t>
      </w:r>
    </w:p>
    <w:p w14:paraId="1D4DD499" w14:textId="77777777" w:rsidR="00A46EFA" w:rsidRPr="00A46EFA" w:rsidRDefault="00A46EFA" w:rsidP="00A46EFA">
      <w:r w:rsidRPr="00A46EFA">
        <w:t>Представителю также предоставляется право:</w:t>
      </w:r>
    </w:p>
    <w:p w14:paraId="4DE1A25C" w14:textId="77777777" w:rsidR="00A46EFA" w:rsidRPr="00A46EFA" w:rsidRDefault="00A46EFA" w:rsidP="00A46EFA">
      <w:pPr>
        <w:numPr>
          <w:ilvl w:val="0"/>
          <w:numId w:val="10"/>
        </w:numPr>
      </w:pPr>
      <w:r w:rsidRPr="00A46EFA">
        <w:t>запрашивать и получать сведения о наличии банковских счетов, вкладов и денежных средств, хранящихся в кредитных организациях;</w:t>
      </w:r>
    </w:p>
    <w:p w14:paraId="641E86C6" w14:textId="77777777" w:rsidR="00A46EFA" w:rsidRPr="00A46EFA" w:rsidRDefault="00A46EFA" w:rsidP="00A46EFA">
      <w:pPr>
        <w:numPr>
          <w:ilvl w:val="0"/>
          <w:numId w:val="10"/>
        </w:numPr>
      </w:pPr>
      <w:r w:rsidRPr="00A46EFA">
        <w:t>подписывать заявления о выдаче дубликатов правоустанавливающих документов взамен утерянных;</w:t>
      </w:r>
    </w:p>
    <w:p w14:paraId="02255497" w14:textId="77777777" w:rsidR="00A46EFA" w:rsidRPr="00A46EFA" w:rsidRDefault="00A46EFA" w:rsidP="00A46EFA">
      <w:pPr>
        <w:numPr>
          <w:ilvl w:val="0"/>
          <w:numId w:val="10"/>
        </w:numPr>
      </w:pPr>
      <w:r w:rsidRPr="00A46EFA">
        <w:t>вносить необходимые платежи, связанные с оформлением наследства, оплачивать государственные пошлины и тарифы.</w:t>
      </w:r>
    </w:p>
    <w:p w14:paraId="6D2AE597" w14:textId="77777777" w:rsidR="00A46EFA" w:rsidRPr="00A46EFA" w:rsidRDefault="00A46EFA" w:rsidP="00A46EFA">
      <w:r w:rsidRPr="00A46EFA">
        <w:t>Доверенность выдана сроком до "__" ________ 20__ г., без права передоверия.</w:t>
      </w:r>
    </w:p>
    <w:p w14:paraId="21B6CFAA" w14:textId="77777777" w:rsidR="00A46EFA" w:rsidRPr="00A46EFA" w:rsidRDefault="00A46EFA" w:rsidP="00A46EFA">
      <w:r w:rsidRPr="00A46EFA">
        <w:t>Содержание доверенности доверителю понятно. Полномочия представителя определены в соответствии с целью выдачи доверенности.</w:t>
      </w:r>
    </w:p>
    <w:p w14:paraId="7D497642" w14:textId="77777777" w:rsidR="00A46EFA" w:rsidRPr="00A46EFA" w:rsidRDefault="00A46EFA" w:rsidP="00A46EFA">
      <w:r w:rsidRPr="00A46EFA">
        <w:t>Подпись доверителя: __________________ / [Фамилия И.О.]</w:t>
      </w:r>
    </w:p>
    <w:p w14:paraId="064AC973" w14:textId="77777777" w:rsidR="00A46EFA" w:rsidRPr="00A46EFA" w:rsidRDefault="00A46EFA" w:rsidP="00A46EFA">
      <w:pPr>
        <w:rPr>
          <w:b/>
          <w:bCs/>
        </w:rPr>
      </w:pPr>
      <w:r w:rsidRPr="00A46EFA">
        <w:rPr>
          <w:b/>
          <w:bCs/>
        </w:rPr>
        <w:t>Удостоверительная надпись</w:t>
      </w:r>
    </w:p>
    <w:p w14:paraId="7E1F03D6" w14:textId="77777777" w:rsidR="00A46EFA" w:rsidRPr="00A46EFA" w:rsidRDefault="00A46EFA" w:rsidP="00A46EFA">
      <w:r w:rsidRPr="00A46EFA">
        <w:t>[Место для штампа и подписи нотариуса. Помните, что доверенность на наследство должна быть удостоверена нотариально в обязательном порядке.]</w:t>
      </w:r>
    </w:p>
    <w:p w14:paraId="685F0082" w14:textId="77777777" w:rsidR="0083247E" w:rsidRPr="00A46EFA" w:rsidRDefault="0083247E" w:rsidP="00A46EFA"/>
    <w:sectPr w:rsidR="0083247E" w:rsidRPr="00A46EF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8D3F" w14:textId="77777777" w:rsidR="002B42D8" w:rsidRDefault="002B42D8" w:rsidP="00AA1082">
      <w:pPr>
        <w:spacing w:after="0" w:line="240" w:lineRule="auto"/>
      </w:pPr>
      <w:r>
        <w:separator/>
      </w:r>
    </w:p>
  </w:endnote>
  <w:endnote w:type="continuationSeparator" w:id="0">
    <w:p w14:paraId="10B31781" w14:textId="77777777" w:rsidR="002B42D8" w:rsidRDefault="002B42D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9161" w14:textId="77777777" w:rsidR="002B42D8" w:rsidRDefault="002B42D8" w:rsidP="00AA1082">
      <w:pPr>
        <w:spacing w:after="0" w:line="240" w:lineRule="auto"/>
      </w:pPr>
      <w:r>
        <w:separator/>
      </w:r>
    </w:p>
  </w:footnote>
  <w:footnote w:type="continuationSeparator" w:id="0">
    <w:p w14:paraId="6F10B498" w14:textId="77777777" w:rsidR="002B42D8" w:rsidRDefault="002B42D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4538F"/>
    <w:multiLevelType w:val="multilevel"/>
    <w:tmpl w:val="D26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20735"/>
    <w:multiLevelType w:val="multilevel"/>
    <w:tmpl w:val="5460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B76EA"/>
    <w:multiLevelType w:val="multilevel"/>
    <w:tmpl w:val="875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556BA"/>
    <w:multiLevelType w:val="multilevel"/>
    <w:tmpl w:val="DF3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E7B3A"/>
    <w:multiLevelType w:val="multilevel"/>
    <w:tmpl w:val="403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40714"/>
    <w:multiLevelType w:val="multilevel"/>
    <w:tmpl w:val="8D36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7"/>
  </w:num>
  <w:num w:numId="2" w16cid:durableId="1473981059">
    <w:abstractNumId w:val="0"/>
  </w:num>
  <w:num w:numId="3" w16cid:durableId="432819903">
    <w:abstractNumId w:val="2"/>
  </w:num>
  <w:num w:numId="4" w16cid:durableId="1504780876">
    <w:abstractNumId w:val="1"/>
  </w:num>
  <w:num w:numId="5" w16cid:durableId="656035002">
    <w:abstractNumId w:val="8"/>
  </w:num>
  <w:num w:numId="6" w16cid:durableId="836652198">
    <w:abstractNumId w:val="3"/>
  </w:num>
  <w:num w:numId="7" w16cid:durableId="809594165">
    <w:abstractNumId w:val="5"/>
  </w:num>
  <w:num w:numId="8" w16cid:durableId="1957130174">
    <w:abstractNumId w:val="6"/>
  </w:num>
  <w:num w:numId="9" w16cid:durableId="796606123">
    <w:abstractNumId w:val="4"/>
  </w:num>
  <w:num w:numId="10" w16cid:durableId="153677289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2B42D8"/>
    <w:rsid w:val="00313859"/>
    <w:rsid w:val="00334BEA"/>
    <w:rsid w:val="003D025F"/>
    <w:rsid w:val="003F1D9E"/>
    <w:rsid w:val="0043793D"/>
    <w:rsid w:val="00456FEF"/>
    <w:rsid w:val="00461B7D"/>
    <w:rsid w:val="00472E2F"/>
    <w:rsid w:val="004A6AA9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2549"/>
    <w:rsid w:val="00867FB8"/>
    <w:rsid w:val="008D439D"/>
    <w:rsid w:val="008E0C41"/>
    <w:rsid w:val="008E529B"/>
    <w:rsid w:val="00955023"/>
    <w:rsid w:val="009E72E7"/>
    <w:rsid w:val="00A21068"/>
    <w:rsid w:val="00A4030D"/>
    <w:rsid w:val="00A46EFA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02DDC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53AD0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2026-05-31T17:43:00Z</dcterms:created>
  <dcterms:modified xsi:type="dcterms:W3CDTF">2026-05-31T17:43:00Z</dcterms:modified>
</cp:coreProperties>
</file>