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96EA" w14:textId="77777777" w:rsidR="00D249C8" w:rsidRPr="00D249C8" w:rsidRDefault="00D249C8" w:rsidP="00D249C8">
      <w:pPr>
        <w:rPr>
          <w:b/>
          <w:bCs/>
        </w:rPr>
      </w:pPr>
      <w:r w:rsidRPr="00D249C8">
        <w:rPr>
          <w:b/>
          <w:bCs/>
        </w:rPr>
        <w:t>ДОГОВОР ЗАЙМА № [НОМЕР]</w:t>
      </w:r>
    </w:p>
    <w:p w14:paraId="252E4BC7" w14:textId="77777777" w:rsidR="00D249C8" w:rsidRPr="00D249C8" w:rsidRDefault="00D249C8" w:rsidP="00D249C8">
      <w:r w:rsidRPr="00D249C8">
        <w:t>г. [Город] "__" ________ 20__ г.</w:t>
      </w:r>
    </w:p>
    <w:p w14:paraId="7C1DD0AE" w14:textId="77777777" w:rsidR="00D249C8" w:rsidRPr="00D249C8" w:rsidRDefault="00D249C8" w:rsidP="00D249C8">
      <w:r w:rsidRPr="00D249C8">
        <w:t>[ФИО учредителя], паспорт [ДАННЫЕ], именуемый в дальнейшем "Заимодавец", с одной стороны, и Общество с ограниченной ответственностью [НАИМЕНОВАНИЕ], в лице генерального директора [ФИО], действующего на основании Устава, именуемое в дальнейшем "Заемщик", с другой стороны, совместно именуемые "Стороны", заключили договор о нижеследующем:</w:t>
      </w:r>
    </w:p>
    <w:p w14:paraId="1EDBA22E" w14:textId="77777777" w:rsidR="00D249C8" w:rsidRPr="00D249C8" w:rsidRDefault="00D249C8" w:rsidP="00D249C8">
      <w:pPr>
        <w:rPr>
          <w:b/>
          <w:bCs/>
        </w:rPr>
      </w:pPr>
      <w:r w:rsidRPr="00D249C8">
        <w:rPr>
          <w:b/>
          <w:bCs/>
        </w:rPr>
        <w:t>1. Предмет договора</w:t>
      </w:r>
    </w:p>
    <w:p w14:paraId="6AE97D6C" w14:textId="77777777" w:rsidR="00D249C8" w:rsidRPr="00D249C8" w:rsidRDefault="00D249C8" w:rsidP="00D249C8">
      <w:r w:rsidRPr="00D249C8">
        <w:t>1.1. Заимодавец передает в собственность Заемщику денежные средства в размере [СУММА] рублей (далее - "Сумма займа"), а Заемщик обязуется возвратить Заимодавцу Сумму займа в срок и в порядке, предусмотренными договором.</w:t>
      </w:r>
    </w:p>
    <w:p w14:paraId="1A7D99B7" w14:textId="77777777" w:rsidR="00D249C8" w:rsidRPr="00D249C8" w:rsidRDefault="00D249C8" w:rsidP="00D249C8">
      <w:r w:rsidRPr="00D249C8">
        <w:t>1.2. Заем является [беспроцентным / процентным по ставке [ЗНАЧЕНИЕ]% годовых].</w:t>
      </w:r>
    </w:p>
    <w:p w14:paraId="5F7EB029" w14:textId="77777777" w:rsidR="00D249C8" w:rsidRPr="00D249C8" w:rsidRDefault="00D249C8" w:rsidP="00D249C8">
      <w:r w:rsidRPr="00D249C8">
        <w:t>1.3. Цель предоставления займа: [пополнение оборотных средств / исполнение обязательств перед третьими лицами / иная цель].</w:t>
      </w:r>
    </w:p>
    <w:p w14:paraId="1A38F4F5" w14:textId="77777777" w:rsidR="00D249C8" w:rsidRPr="00D249C8" w:rsidRDefault="00D249C8" w:rsidP="00D249C8">
      <w:pPr>
        <w:rPr>
          <w:b/>
          <w:bCs/>
        </w:rPr>
      </w:pPr>
      <w:r w:rsidRPr="00D249C8">
        <w:rPr>
          <w:b/>
          <w:bCs/>
        </w:rPr>
        <w:t>2. Права и обязанности сторон</w:t>
      </w:r>
    </w:p>
    <w:p w14:paraId="161A093D" w14:textId="77777777" w:rsidR="00D249C8" w:rsidRPr="00D249C8" w:rsidRDefault="00D249C8" w:rsidP="00D249C8">
      <w:r w:rsidRPr="00D249C8">
        <w:t>2.1. Заимодавец обязуется:</w:t>
      </w:r>
    </w:p>
    <w:p w14:paraId="7FE11F68" w14:textId="77777777" w:rsidR="00D249C8" w:rsidRPr="00D249C8" w:rsidRDefault="00D249C8" w:rsidP="00D249C8">
      <w:pPr>
        <w:numPr>
          <w:ilvl w:val="0"/>
          <w:numId w:val="3"/>
        </w:numPr>
      </w:pPr>
      <w:r w:rsidRPr="00D249C8">
        <w:t>передать Сумму займа Заемщику в течение [ЗНАЧЕНИЕ] рабочих дней с даты подписания договора;</w:t>
      </w:r>
    </w:p>
    <w:p w14:paraId="7A7EC619" w14:textId="77777777" w:rsidR="00D249C8" w:rsidRPr="00D249C8" w:rsidRDefault="00D249C8" w:rsidP="00D249C8">
      <w:pPr>
        <w:numPr>
          <w:ilvl w:val="0"/>
          <w:numId w:val="3"/>
        </w:numPr>
      </w:pPr>
      <w:r w:rsidRPr="00D249C8">
        <w:t>письменно уведомлять Заемщика об изменении своих банковских или паспортных данных.</w:t>
      </w:r>
    </w:p>
    <w:p w14:paraId="6C82ADE2" w14:textId="77777777" w:rsidR="00D249C8" w:rsidRPr="00D249C8" w:rsidRDefault="00D249C8" w:rsidP="00D249C8">
      <w:r w:rsidRPr="00D249C8">
        <w:t>2.2. Заемщик обязуется:</w:t>
      </w:r>
    </w:p>
    <w:p w14:paraId="6C559A3B" w14:textId="77777777" w:rsidR="00D249C8" w:rsidRPr="00D249C8" w:rsidRDefault="00D249C8" w:rsidP="00D249C8">
      <w:pPr>
        <w:numPr>
          <w:ilvl w:val="0"/>
          <w:numId w:val="4"/>
        </w:numPr>
      </w:pPr>
      <w:r w:rsidRPr="00D249C8">
        <w:t>использовать Сумму займа по назначению, если заем является целевым;</w:t>
      </w:r>
    </w:p>
    <w:p w14:paraId="2B0AAF43" w14:textId="77777777" w:rsidR="00D249C8" w:rsidRPr="00D249C8" w:rsidRDefault="00D249C8" w:rsidP="00D249C8">
      <w:pPr>
        <w:numPr>
          <w:ilvl w:val="0"/>
          <w:numId w:val="4"/>
        </w:numPr>
      </w:pPr>
      <w:r w:rsidRPr="00D249C8">
        <w:t>возвратить Сумму займа и уплатить проценты (если применимо) в установленные сроки;</w:t>
      </w:r>
    </w:p>
    <w:p w14:paraId="53F2717C" w14:textId="77777777" w:rsidR="00D249C8" w:rsidRPr="00D249C8" w:rsidRDefault="00D249C8" w:rsidP="00D249C8">
      <w:pPr>
        <w:numPr>
          <w:ilvl w:val="0"/>
          <w:numId w:val="4"/>
        </w:numPr>
      </w:pPr>
      <w:r w:rsidRPr="00D249C8">
        <w:t>подтверждать получение средств путем предоставления копий платежных документов по требованию Заимодавца.</w:t>
      </w:r>
    </w:p>
    <w:p w14:paraId="16F87B37" w14:textId="77777777" w:rsidR="00D249C8" w:rsidRPr="00D249C8" w:rsidRDefault="00D249C8" w:rsidP="00D249C8">
      <w:pPr>
        <w:rPr>
          <w:b/>
          <w:bCs/>
        </w:rPr>
      </w:pPr>
      <w:r w:rsidRPr="00D249C8">
        <w:rPr>
          <w:b/>
          <w:bCs/>
        </w:rPr>
        <w:t>3. Порядок передачи и возврата займа</w:t>
      </w:r>
    </w:p>
    <w:p w14:paraId="559BA64D" w14:textId="77777777" w:rsidR="00D249C8" w:rsidRPr="00D249C8" w:rsidRDefault="00D249C8" w:rsidP="00D249C8">
      <w:r w:rsidRPr="00D249C8">
        <w:t>3.1. Передача Суммы займа осуществляется путем [перечисления средств на расчетный счет Заемщика / внесения наличных денежных средств в кассу Заемщика с соблюдением лимитов].</w:t>
      </w:r>
    </w:p>
    <w:p w14:paraId="4F47B016" w14:textId="77777777" w:rsidR="00D249C8" w:rsidRPr="00D249C8" w:rsidRDefault="00D249C8" w:rsidP="00D249C8">
      <w:r w:rsidRPr="00D249C8">
        <w:t>3.2. Заемщик обязуется возвратить Сумму займа не позднее "__" ________ 20__ г.</w:t>
      </w:r>
    </w:p>
    <w:p w14:paraId="0C3B2D36" w14:textId="77777777" w:rsidR="00D249C8" w:rsidRPr="00D249C8" w:rsidRDefault="00D249C8" w:rsidP="00D249C8">
      <w:r w:rsidRPr="00D249C8">
        <w:t>3.3. Допускается досрочный возврат Суммы займа без предварительного уведомления Заимодавца (если иное не установлено для процентных займов).</w:t>
      </w:r>
    </w:p>
    <w:p w14:paraId="554235B3" w14:textId="77777777" w:rsidR="00D249C8" w:rsidRPr="00D249C8" w:rsidRDefault="00D249C8" w:rsidP="00D249C8">
      <w:pPr>
        <w:rPr>
          <w:b/>
          <w:bCs/>
        </w:rPr>
      </w:pPr>
      <w:r w:rsidRPr="00D249C8">
        <w:rPr>
          <w:b/>
          <w:bCs/>
        </w:rPr>
        <w:t>4. Ответственность сторон</w:t>
      </w:r>
    </w:p>
    <w:p w14:paraId="6812FFFF" w14:textId="77777777" w:rsidR="00D249C8" w:rsidRPr="00D249C8" w:rsidRDefault="00D249C8" w:rsidP="00D249C8">
      <w:r w:rsidRPr="00D249C8">
        <w:t>4.1. За нарушение срока возврата Суммы займа Заемщик уплачивает Заимодавцу неустойку в размере [ЗНАЧЕНИЕ]% от суммы просроченного долга за каждый день просрочки.</w:t>
      </w:r>
    </w:p>
    <w:p w14:paraId="3BF3D006" w14:textId="77777777" w:rsidR="00D249C8" w:rsidRPr="00D249C8" w:rsidRDefault="00D249C8" w:rsidP="00D249C8">
      <w:r w:rsidRPr="00D249C8">
        <w:lastRenderedPageBreak/>
        <w:t>4.2. Уплата неустойки не освобождает от обязанности вернуть основную Сумму займа и проценты.</w:t>
      </w:r>
    </w:p>
    <w:p w14:paraId="13804FB9" w14:textId="77777777" w:rsidR="00D249C8" w:rsidRPr="00D249C8" w:rsidRDefault="00D249C8" w:rsidP="00D249C8">
      <w:pPr>
        <w:rPr>
          <w:b/>
          <w:bCs/>
        </w:rPr>
      </w:pPr>
      <w:r w:rsidRPr="00D249C8">
        <w:rPr>
          <w:b/>
          <w:bCs/>
        </w:rPr>
        <w:t>5. Обмен сообщениями</w:t>
      </w:r>
    </w:p>
    <w:p w14:paraId="3C7F2202" w14:textId="77777777" w:rsidR="00D249C8" w:rsidRPr="00D249C8" w:rsidRDefault="00D249C8" w:rsidP="00D249C8">
      <w:r w:rsidRPr="00D249C8">
        <w:t>5.1. Все юридически значимые сообщения направляются сторонами почтой по адресам, указанным в реквизитах, либо через мессенджер или электронную почту, позволяющие достоверно установить отправителя.</w:t>
      </w:r>
    </w:p>
    <w:p w14:paraId="74486A3C" w14:textId="77777777" w:rsidR="00D249C8" w:rsidRPr="00D249C8" w:rsidRDefault="00D249C8" w:rsidP="00D249C8">
      <w:pPr>
        <w:rPr>
          <w:b/>
          <w:bCs/>
        </w:rPr>
      </w:pPr>
      <w:r w:rsidRPr="00D249C8">
        <w:rPr>
          <w:b/>
          <w:bCs/>
        </w:rPr>
        <w:t>6. Реквизиты и подписи сторон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5094"/>
      </w:tblGrid>
      <w:tr w:rsidR="00D249C8" w:rsidRPr="00D249C8" w14:paraId="20733C09" w14:textId="77777777"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2072E4" w14:textId="77777777" w:rsidR="00D249C8" w:rsidRPr="00D249C8" w:rsidRDefault="00D249C8" w:rsidP="00D249C8">
            <w:r w:rsidRPr="00D249C8">
              <w:rPr>
                <w:b/>
                <w:bCs/>
              </w:rPr>
              <w:t>Заимодавец</w:t>
            </w:r>
          </w:p>
          <w:p w14:paraId="0CE4484F" w14:textId="77777777" w:rsidR="00D249C8" w:rsidRPr="00D249C8" w:rsidRDefault="00D249C8" w:rsidP="00D249C8">
            <w:r w:rsidRPr="00D249C8">
              <w:t>[ФИО учредителя]</w:t>
            </w:r>
          </w:p>
          <w:p w14:paraId="2CB6AA02" w14:textId="77777777" w:rsidR="00D249C8" w:rsidRPr="00D249C8" w:rsidRDefault="00D249C8" w:rsidP="00D249C8">
            <w:r w:rsidRPr="00D249C8">
              <w:t>Адрес: [адрес]</w:t>
            </w:r>
          </w:p>
          <w:p w14:paraId="76A4E81D" w14:textId="77777777" w:rsidR="00D249C8" w:rsidRPr="00D249C8" w:rsidRDefault="00D249C8" w:rsidP="00D249C8">
            <w:r w:rsidRPr="00D249C8">
              <w:t>Паспорт: [серия, номер]</w:t>
            </w:r>
          </w:p>
          <w:p w14:paraId="2F699520" w14:textId="77777777" w:rsidR="00D249C8" w:rsidRPr="00D249C8" w:rsidRDefault="00D249C8" w:rsidP="00D249C8">
            <w:r w:rsidRPr="00D249C8">
              <w:t>Подпись: ______________</w:t>
            </w:r>
          </w:p>
        </w:tc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8AB862" w14:textId="77777777" w:rsidR="00D249C8" w:rsidRPr="00D249C8" w:rsidRDefault="00D249C8" w:rsidP="00D249C8">
            <w:r w:rsidRPr="00D249C8">
              <w:rPr>
                <w:b/>
                <w:bCs/>
              </w:rPr>
              <w:t>Заемщик</w:t>
            </w:r>
          </w:p>
          <w:p w14:paraId="64D02D37" w14:textId="77777777" w:rsidR="00D249C8" w:rsidRPr="00D249C8" w:rsidRDefault="00D249C8" w:rsidP="00D249C8">
            <w:r w:rsidRPr="00D249C8">
              <w:t>ООО [Наименование]</w:t>
            </w:r>
          </w:p>
          <w:p w14:paraId="216377DE" w14:textId="77777777" w:rsidR="00D249C8" w:rsidRPr="00D249C8" w:rsidRDefault="00D249C8" w:rsidP="00D249C8">
            <w:r w:rsidRPr="00D249C8">
              <w:t>ИНН/КПП: [данные]</w:t>
            </w:r>
          </w:p>
          <w:p w14:paraId="7FFA3944" w14:textId="77777777" w:rsidR="00D249C8" w:rsidRPr="00D249C8" w:rsidRDefault="00D249C8" w:rsidP="00D249C8">
            <w:r w:rsidRPr="00D249C8">
              <w:t>Адрес: [адрес]</w:t>
            </w:r>
          </w:p>
          <w:p w14:paraId="3D73D9B1" w14:textId="77777777" w:rsidR="00D249C8" w:rsidRPr="00D249C8" w:rsidRDefault="00D249C8" w:rsidP="00D249C8">
            <w:r w:rsidRPr="00D249C8">
              <w:t>Подпись: ______________</w:t>
            </w:r>
          </w:p>
        </w:tc>
      </w:tr>
    </w:tbl>
    <w:p w14:paraId="685F0082" w14:textId="77777777" w:rsidR="0083247E" w:rsidRPr="00D249C8" w:rsidRDefault="0083247E" w:rsidP="00D249C8"/>
    <w:sectPr w:rsidR="0083247E" w:rsidRPr="00D249C8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270BB" w14:textId="77777777" w:rsidR="00B41BF3" w:rsidRDefault="00B41BF3" w:rsidP="00AA1082">
      <w:pPr>
        <w:spacing w:after="0" w:line="240" w:lineRule="auto"/>
      </w:pPr>
      <w:r>
        <w:separator/>
      </w:r>
    </w:p>
  </w:endnote>
  <w:endnote w:type="continuationSeparator" w:id="0">
    <w:p w14:paraId="419FBB18" w14:textId="77777777" w:rsidR="00B41BF3" w:rsidRDefault="00B41BF3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D60B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7BF34493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B0306" w14:textId="77777777" w:rsidR="00B41BF3" w:rsidRDefault="00B41BF3" w:rsidP="00AA1082">
      <w:pPr>
        <w:spacing w:after="0" w:line="240" w:lineRule="auto"/>
      </w:pPr>
      <w:r>
        <w:separator/>
      </w:r>
    </w:p>
  </w:footnote>
  <w:footnote w:type="continuationSeparator" w:id="0">
    <w:p w14:paraId="24A4F312" w14:textId="77777777" w:rsidR="00B41BF3" w:rsidRDefault="00B41BF3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F5CE658" w14:textId="77777777" w:rsidTr="004F2C3F">
      <w:tc>
        <w:tcPr>
          <w:tcW w:w="988" w:type="dxa"/>
        </w:tcPr>
        <w:p w14:paraId="02A31AE7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464BB528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171A3F0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FAB07F3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69FD9B7A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75BFA"/>
    <w:multiLevelType w:val="multilevel"/>
    <w:tmpl w:val="80A8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50503D"/>
    <w:multiLevelType w:val="multilevel"/>
    <w:tmpl w:val="1258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636B8D"/>
    <w:multiLevelType w:val="multilevel"/>
    <w:tmpl w:val="7988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AD4E92"/>
    <w:multiLevelType w:val="multilevel"/>
    <w:tmpl w:val="0B0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904912">
    <w:abstractNumId w:val="3"/>
  </w:num>
  <w:num w:numId="2" w16cid:durableId="1473981059">
    <w:abstractNumId w:val="0"/>
  </w:num>
  <w:num w:numId="3" w16cid:durableId="622224919">
    <w:abstractNumId w:val="2"/>
  </w:num>
  <w:num w:numId="4" w16cid:durableId="5011178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C7"/>
    <w:rsid w:val="00050C30"/>
    <w:rsid w:val="000C285E"/>
    <w:rsid w:val="000D675F"/>
    <w:rsid w:val="000E186D"/>
    <w:rsid w:val="000E6C49"/>
    <w:rsid w:val="00124C52"/>
    <w:rsid w:val="00136CBC"/>
    <w:rsid w:val="001D29C7"/>
    <w:rsid w:val="00220150"/>
    <w:rsid w:val="002246DE"/>
    <w:rsid w:val="00227EAA"/>
    <w:rsid w:val="002451A2"/>
    <w:rsid w:val="0029453C"/>
    <w:rsid w:val="00313859"/>
    <w:rsid w:val="00334BEA"/>
    <w:rsid w:val="003D025F"/>
    <w:rsid w:val="003F1D9E"/>
    <w:rsid w:val="0043793D"/>
    <w:rsid w:val="00456FEF"/>
    <w:rsid w:val="00461B7D"/>
    <w:rsid w:val="00472E2F"/>
    <w:rsid w:val="004F2C3F"/>
    <w:rsid w:val="00657808"/>
    <w:rsid w:val="00664D5B"/>
    <w:rsid w:val="006746BD"/>
    <w:rsid w:val="00675063"/>
    <w:rsid w:val="00690061"/>
    <w:rsid w:val="007109E7"/>
    <w:rsid w:val="0077730B"/>
    <w:rsid w:val="00790967"/>
    <w:rsid w:val="007A59C7"/>
    <w:rsid w:val="007E1463"/>
    <w:rsid w:val="00805114"/>
    <w:rsid w:val="008057E1"/>
    <w:rsid w:val="0083238E"/>
    <w:rsid w:val="0083247E"/>
    <w:rsid w:val="008454CD"/>
    <w:rsid w:val="00863323"/>
    <w:rsid w:val="00867FB8"/>
    <w:rsid w:val="008D439D"/>
    <w:rsid w:val="008E0C41"/>
    <w:rsid w:val="008E529B"/>
    <w:rsid w:val="00955023"/>
    <w:rsid w:val="009E72E7"/>
    <w:rsid w:val="00A4030D"/>
    <w:rsid w:val="00A50AB7"/>
    <w:rsid w:val="00A95EF3"/>
    <w:rsid w:val="00A9773E"/>
    <w:rsid w:val="00AA1082"/>
    <w:rsid w:val="00AD565C"/>
    <w:rsid w:val="00B10717"/>
    <w:rsid w:val="00B22A87"/>
    <w:rsid w:val="00B30AFC"/>
    <w:rsid w:val="00B41BF3"/>
    <w:rsid w:val="00B51FF1"/>
    <w:rsid w:val="00B66532"/>
    <w:rsid w:val="00B72F97"/>
    <w:rsid w:val="00B90F31"/>
    <w:rsid w:val="00BB7ACE"/>
    <w:rsid w:val="00BC6477"/>
    <w:rsid w:val="00BE1BCA"/>
    <w:rsid w:val="00C20DEB"/>
    <w:rsid w:val="00C5718B"/>
    <w:rsid w:val="00C669A3"/>
    <w:rsid w:val="00C874BD"/>
    <w:rsid w:val="00C9190C"/>
    <w:rsid w:val="00CA3E33"/>
    <w:rsid w:val="00CE332F"/>
    <w:rsid w:val="00D0255E"/>
    <w:rsid w:val="00D139FF"/>
    <w:rsid w:val="00D15699"/>
    <w:rsid w:val="00D249C8"/>
    <w:rsid w:val="00D35E8A"/>
    <w:rsid w:val="00DC29EF"/>
    <w:rsid w:val="00DF6F94"/>
    <w:rsid w:val="00E11403"/>
    <w:rsid w:val="00E13757"/>
    <w:rsid w:val="00E34153"/>
    <w:rsid w:val="00E91859"/>
    <w:rsid w:val="00E91B84"/>
    <w:rsid w:val="00ED7ED7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69B9E"/>
  <w15:chartTrackingRefBased/>
  <w15:docId w15:val="{BBF5371A-9C71-4733-AB19-66714CF5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САЙТ.dotx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2026-05-27T19:11:00Z</dcterms:created>
  <dcterms:modified xsi:type="dcterms:W3CDTF">2026-05-27T19:11:00Z</dcterms:modified>
</cp:coreProperties>
</file>