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C29A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ДОГОВОР АРЕНДЫ НЕДВИЖИМОГО ИМУЩЕСТВА</w:t>
      </w:r>
    </w:p>
    <w:p w14:paraId="386F7F8A" w14:textId="77777777" w:rsidR="00D16EA4" w:rsidRPr="00D16EA4" w:rsidRDefault="00D16EA4" w:rsidP="00D16EA4">
      <w:r w:rsidRPr="00D16EA4">
        <w:t>г. [Город] "__" ________ 20__ г.</w:t>
      </w:r>
    </w:p>
    <w:p w14:paraId="287C92B2" w14:textId="77777777" w:rsidR="00D16EA4" w:rsidRPr="00D16EA4" w:rsidRDefault="00D16EA4" w:rsidP="00D16EA4">
      <w:r w:rsidRPr="00D16EA4">
        <w:t>[ФИО или Полное наименование организации], в лице [Должность, ФИО], действующего на основании [Устава/Доверенности/Паспорта], именуемый в дальнейшем "Арендодатель", с одной стороны, и [ФИО или Полное наименование организации], в лице [Должность, ФИО], действующего на основании [Устава/Доверенности/Паспорта], именуемый в дальнейшем "Арендатор", с другой стороны, совместно именуемые "Стороны", заключили настоящий договор о нижеследующем.</w:t>
      </w:r>
    </w:p>
    <w:p w14:paraId="4E148E08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1. Предмет договора</w:t>
      </w:r>
    </w:p>
    <w:p w14:paraId="05999ACF" w14:textId="77777777" w:rsidR="00D16EA4" w:rsidRPr="00D16EA4" w:rsidRDefault="00D16EA4" w:rsidP="00D16EA4">
      <w:r w:rsidRPr="00D16EA4">
        <w:t>1.1. Арендодатель обязуется предоставить Арендатору за плату во временное владение и пользование недвижимое имущество (далее - Объект): [тип объекта, например: нежилое помещение], расположенное по адресу: [адрес], кадастровый номер [номер], общей площадью [значение] кв.м.</w:t>
      </w:r>
    </w:p>
    <w:p w14:paraId="70D498C4" w14:textId="77777777" w:rsidR="00D16EA4" w:rsidRPr="00D16EA4" w:rsidRDefault="00D16EA4" w:rsidP="00D16EA4">
      <w:r w:rsidRPr="00D16EA4">
        <w:t>1.2. Объект принадлежит Арендодателю на праве собственности, что подтверждается [реквизиты выписки из ЕГРН].</w:t>
      </w:r>
    </w:p>
    <w:p w14:paraId="26F57F6E" w14:textId="77777777" w:rsidR="00D16EA4" w:rsidRPr="00D16EA4" w:rsidRDefault="00D16EA4" w:rsidP="00D16EA4">
      <w:r w:rsidRPr="00D16EA4">
        <w:t xml:space="preserve">1.3. Арендодатель гарантирует, что на момент заключения договора Объект не заложен, не арестован, </w:t>
      </w:r>
      <w:proofErr w:type="spellStart"/>
      <w:r w:rsidRPr="00D16EA4">
        <w:t>правми</w:t>
      </w:r>
      <w:proofErr w:type="spellEnd"/>
      <w:r w:rsidRPr="00D16EA4">
        <w:t xml:space="preserve"> третьих лиц не обременен (кроме указанных в настоящем договоре).</w:t>
      </w:r>
    </w:p>
    <w:p w14:paraId="33266BEA" w14:textId="77777777" w:rsidR="00D16EA4" w:rsidRPr="00D16EA4" w:rsidRDefault="00D16EA4" w:rsidP="00D16EA4">
      <w:r w:rsidRPr="00D16EA4">
        <w:t>1.4. Объект передается Арендатору для использования в целях: [указать конкретное назначение, например: размещение офиса].</w:t>
      </w:r>
    </w:p>
    <w:p w14:paraId="6406B863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2. Срок аренды</w:t>
      </w:r>
    </w:p>
    <w:p w14:paraId="70DC99A2" w14:textId="77777777" w:rsidR="00D16EA4" w:rsidRPr="00D16EA4" w:rsidRDefault="00D16EA4" w:rsidP="00D16EA4">
      <w:r w:rsidRPr="00D16EA4">
        <w:t>2.1. Настоящий договор заключается на срок [количество] месяцев с даты подписания Акта приема-передачи Объекта.</w:t>
      </w:r>
    </w:p>
    <w:p w14:paraId="59FEDCBA" w14:textId="77777777" w:rsidR="00D16EA4" w:rsidRPr="00D16EA4" w:rsidRDefault="00D16EA4" w:rsidP="00D16EA4">
      <w:r w:rsidRPr="00D16EA4">
        <w:t>2.2. Если Арендатор продолжает пользоваться Объектом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14:paraId="2166B599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3. Арендная плата и порядок расчетов</w:t>
      </w:r>
    </w:p>
    <w:p w14:paraId="7C5162E1" w14:textId="77777777" w:rsidR="00D16EA4" w:rsidRPr="00D16EA4" w:rsidRDefault="00D16EA4" w:rsidP="00D16EA4">
      <w:r w:rsidRPr="00D16EA4">
        <w:t>3.1. Арендная плата за пользование Объектом составляет [СУММА] рублей в месяц.</w:t>
      </w:r>
    </w:p>
    <w:p w14:paraId="594B49B2" w14:textId="77777777" w:rsidR="00D16EA4" w:rsidRPr="00D16EA4" w:rsidRDefault="00D16EA4" w:rsidP="00D16EA4">
      <w:r w:rsidRPr="00D16EA4">
        <w:t>3.2. В арендную плату [входят/не входят] коммунальные услуги, расходы на электроэнергию, вывоз ТКО и услуги связи. Порядок оплаты дополнительных расходов определяется Приложением № [номер].</w:t>
      </w:r>
    </w:p>
    <w:p w14:paraId="38572A86" w14:textId="77777777" w:rsidR="00D16EA4" w:rsidRPr="00D16EA4" w:rsidRDefault="00D16EA4" w:rsidP="00D16EA4">
      <w:r w:rsidRPr="00D16EA4">
        <w:t>3.3. Платежи вносятся Арендатором ежемесячно, не позднее [число] числа месяца, [предшествующего оплачиваемому/текущего].</w:t>
      </w:r>
    </w:p>
    <w:p w14:paraId="03073000" w14:textId="77777777" w:rsidR="00D16EA4" w:rsidRPr="00D16EA4" w:rsidRDefault="00D16EA4" w:rsidP="00D16EA4">
      <w:r w:rsidRPr="00D16EA4">
        <w:t>3.4. При подписании договора Арендатор вносит обеспечительный платеж в размере [СУММА] рублей. Данная сумма является гарантией исполнения обязательств и подлежит возврату Арендатору при прекращении договора за вычетом обоснованных претензий Арендодателя.</w:t>
      </w:r>
    </w:p>
    <w:p w14:paraId="45C910E5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lastRenderedPageBreak/>
        <w:t>4. Права и обязанности сторон</w:t>
      </w:r>
    </w:p>
    <w:p w14:paraId="4D99F111" w14:textId="77777777" w:rsidR="00D16EA4" w:rsidRPr="00D16EA4" w:rsidRDefault="00D16EA4" w:rsidP="00D16EA4">
      <w:r w:rsidRPr="00D16EA4">
        <w:t>4.1. Арендодатель обязуется:</w:t>
      </w:r>
    </w:p>
    <w:p w14:paraId="25C1FBC9" w14:textId="77777777" w:rsidR="00D16EA4" w:rsidRPr="00D16EA4" w:rsidRDefault="00D16EA4" w:rsidP="00D16EA4">
      <w:pPr>
        <w:numPr>
          <w:ilvl w:val="0"/>
          <w:numId w:val="5"/>
        </w:numPr>
      </w:pPr>
      <w:r w:rsidRPr="00D16EA4">
        <w:t>передать Объект в состоянии, пригодном для использования, в течение [число] дней с даты подписания договора;</w:t>
      </w:r>
    </w:p>
    <w:p w14:paraId="1DE502FF" w14:textId="77777777" w:rsidR="00D16EA4" w:rsidRPr="00D16EA4" w:rsidRDefault="00D16EA4" w:rsidP="00D16EA4">
      <w:pPr>
        <w:numPr>
          <w:ilvl w:val="0"/>
          <w:numId w:val="5"/>
        </w:numPr>
      </w:pPr>
      <w:r w:rsidRPr="00D16EA4">
        <w:t>производить за свой счет капитальный ремонт Объекта;</w:t>
      </w:r>
    </w:p>
    <w:p w14:paraId="75B0B438" w14:textId="77777777" w:rsidR="00D16EA4" w:rsidRPr="00D16EA4" w:rsidRDefault="00D16EA4" w:rsidP="00D16EA4">
      <w:pPr>
        <w:numPr>
          <w:ilvl w:val="0"/>
          <w:numId w:val="5"/>
        </w:numPr>
      </w:pPr>
      <w:r w:rsidRPr="00D16EA4">
        <w:t>не препятствовать Арендатору в правомерном использовании Объекта.</w:t>
      </w:r>
    </w:p>
    <w:p w14:paraId="16FEC268" w14:textId="77777777" w:rsidR="00D16EA4" w:rsidRPr="00D16EA4" w:rsidRDefault="00D16EA4" w:rsidP="00D16EA4">
      <w:r w:rsidRPr="00D16EA4">
        <w:t>4.2. Арендатор обязуется:</w:t>
      </w:r>
    </w:p>
    <w:p w14:paraId="4674BF36" w14:textId="77777777" w:rsidR="00D16EA4" w:rsidRPr="00D16EA4" w:rsidRDefault="00D16EA4" w:rsidP="00D16EA4">
      <w:pPr>
        <w:numPr>
          <w:ilvl w:val="0"/>
          <w:numId w:val="6"/>
        </w:numPr>
      </w:pPr>
      <w:r w:rsidRPr="00D16EA4">
        <w:t>использовать Объект строго по назначению;</w:t>
      </w:r>
    </w:p>
    <w:p w14:paraId="07D853A3" w14:textId="77777777" w:rsidR="00D16EA4" w:rsidRPr="00D16EA4" w:rsidRDefault="00D16EA4" w:rsidP="00D16EA4">
      <w:pPr>
        <w:numPr>
          <w:ilvl w:val="0"/>
          <w:numId w:val="6"/>
        </w:numPr>
      </w:pPr>
      <w:r w:rsidRPr="00D16EA4">
        <w:t>поддерживать Объект в исправном состоянии и производить текущий ремонт;</w:t>
      </w:r>
    </w:p>
    <w:p w14:paraId="110D3F9A" w14:textId="77777777" w:rsidR="00D16EA4" w:rsidRPr="00D16EA4" w:rsidRDefault="00D16EA4" w:rsidP="00D16EA4">
      <w:pPr>
        <w:numPr>
          <w:ilvl w:val="0"/>
          <w:numId w:val="6"/>
        </w:numPr>
      </w:pPr>
      <w:r w:rsidRPr="00D16EA4">
        <w:t>своевременно вносить арендную плату и иные платежи, предусмотренные договором;</w:t>
      </w:r>
    </w:p>
    <w:p w14:paraId="444DB0F1" w14:textId="77777777" w:rsidR="00D16EA4" w:rsidRPr="00D16EA4" w:rsidRDefault="00D16EA4" w:rsidP="00D16EA4">
      <w:pPr>
        <w:numPr>
          <w:ilvl w:val="0"/>
          <w:numId w:val="6"/>
        </w:numPr>
      </w:pPr>
      <w:r w:rsidRPr="00D16EA4">
        <w:t>соблюдать правила пожарной безопасности и санитарные нормы.</w:t>
      </w:r>
    </w:p>
    <w:p w14:paraId="7389D7A7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5. Порядок передачи и возврата имущества</w:t>
      </w:r>
    </w:p>
    <w:p w14:paraId="0A231429" w14:textId="77777777" w:rsidR="00D16EA4" w:rsidRPr="00D16EA4" w:rsidRDefault="00D16EA4" w:rsidP="00D16EA4">
      <w:r w:rsidRPr="00D16EA4">
        <w:t>5.1. Передача Объекта Арендатору и его возврат Арендодателю оформляются двусторонним Актом приема-передачи, в котором фиксируется техническое состояние Объекта и перечень находящегося в нем имущества.</w:t>
      </w:r>
    </w:p>
    <w:p w14:paraId="7EC93159" w14:textId="77777777" w:rsidR="00D16EA4" w:rsidRPr="00D16EA4" w:rsidRDefault="00D16EA4" w:rsidP="00D16EA4">
      <w:r w:rsidRPr="00D16EA4">
        <w:t>5.2. Арендатор обязан вернуть Объект в том состоянии, в котором он его получил, с учетом нормального износа.</w:t>
      </w:r>
    </w:p>
    <w:p w14:paraId="077715FA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6. Ответственность сторон</w:t>
      </w:r>
    </w:p>
    <w:p w14:paraId="7E92C7FF" w14:textId="77777777" w:rsidR="00D16EA4" w:rsidRPr="00D16EA4" w:rsidRDefault="00D16EA4" w:rsidP="00D16EA4">
      <w:r w:rsidRPr="00D16EA4">
        <w:t>6.1. За просрочку внесения арендной платы Арендатор уплачивает пени в размере [число]% от суммы задолженности за каждый день просрочки.</w:t>
      </w:r>
    </w:p>
    <w:p w14:paraId="600F79F8" w14:textId="77777777" w:rsidR="00D16EA4" w:rsidRPr="00D16EA4" w:rsidRDefault="00D16EA4" w:rsidP="00D16EA4">
      <w:r w:rsidRPr="00D16EA4">
        <w:t>6.2. В случае неисполнения обязательств по передаче Объекта в срок Арендодатель уплачивает Арендатору штраф в размере [СУММА] рублей.</w:t>
      </w:r>
    </w:p>
    <w:p w14:paraId="4CC71482" w14:textId="77777777" w:rsidR="00D16EA4" w:rsidRPr="00D16EA4" w:rsidRDefault="00D16EA4" w:rsidP="00D16EA4">
      <w:r w:rsidRPr="00D16EA4">
        <w:t>6.3. Ответственность за ущерб, причиненный Объекту по вине Арендатора, возлагается на Арендатора в полном объеме.</w:t>
      </w:r>
    </w:p>
    <w:p w14:paraId="0C6A8AE8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7. Изменение и расторжение договора</w:t>
      </w:r>
    </w:p>
    <w:p w14:paraId="6E5FAB4A" w14:textId="77777777" w:rsidR="00D16EA4" w:rsidRPr="00D16EA4" w:rsidRDefault="00D16EA4" w:rsidP="00D16EA4">
      <w:r w:rsidRPr="00D16EA4">
        <w:t>7.1. Арендатор имеет право на односторонний внесудебный отказ от договора, уведомив об этом Арендодателя не позднее чем за [количество] календарных дней.</w:t>
      </w:r>
    </w:p>
    <w:p w14:paraId="673B1AE2" w14:textId="77777777" w:rsidR="00D16EA4" w:rsidRPr="00D16EA4" w:rsidRDefault="00D16EA4" w:rsidP="00D16EA4">
      <w:r w:rsidRPr="00D16EA4">
        <w:t>7.2. Арендодатель вправе расторгнуть договор в случае невнесения Арендатором платы более [количество] раз подряд.</w:t>
      </w:r>
    </w:p>
    <w:p w14:paraId="61834A9C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8. Порядок урегулирования споров</w:t>
      </w:r>
    </w:p>
    <w:p w14:paraId="04D21BD7" w14:textId="77777777" w:rsidR="00D16EA4" w:rsidRPr="00D16EA4" w:rsidRDefault="00D16EA4" w:rsidP="00D16EA4">
      <w:r w:rsidRPr="00D16EA4">
        <w:t>8.1. Все споры решаются путем переговоров. Срок ответа на письменную претензию составляет 15 календарных дней.</w:t>
      </w:r>
    </w:p>
    <w:p w14:paraId="0B82C06E" w14:textId="77777777" w:rsidR="00D16EA4" w:rsidRPr="00D16EA4" w:rsidRDefault="00D16EA4" w:rsidP="00D16EA4">
      <w:r w:rsidRPr="00D16EA4">
        <w:t>8.2. При недостижении согласия споры передаются на рассмотрение суда по месту нахождения Объекта.</w:t>
      </w:r>
    </w:p>
    <w:p w14:paraId="321CEDB7" w14:textId="77777777" w:rsidR="00D16EA4" w:rsidRPr="00D16EA4" w:rsidRDefault="00D16EA4" w:rsidP="00D16EA4">
      <w:pPr>
        <w:rPr>
          <w:b/>
          <w:bCs/>
        </w:rPr>
      </w:pPr>
      <w:r w:rsidRPr="00D16EA4">
        <w:rPr>
          <w:b/>
          <w:bCs/>
        </w:rPr>
        <w:t>9.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D16EA4" w:rsidRPr="00D16EA4" w14:paraId="3175C432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85056" w14:textId="77777777" w:rsidR="00D16EA4" w:rsidRPr="00D16EA4" w:rsidRDefault="00D16EA4" w:rsidP="00D16EA4">
            <w:r w:rsidRPr="00D16EA4">
              <w:rPr>
                <w:b/>
                <w:bCs/>
              </w:rPr>
              <w:t>Арендодатель</w:t>
            </w:r>
          </w:p>
          <w:p w14:paraId="778EB853" w14:textId="77777777" w:rsidR="00D16EA4" w:rsidRPr="00D16EA4" w:rsidRDefault="00D16EA4" w:rsidP="00D16EA4">
            <w:r w:rsidRPr="00D16EA4">
              <w:t>[ФИО/Наименование]</w:t>
            </w:r>
          </w:p>
          <w:p w14:paraId="39423420" w14:textId="77777777" w:rsidR="00D16EA4" w:rsidRPr="00D16EA4" w:rsidRDefault="00D16EA4" w:rsidP="00D16EA4">
            <w:r w:rsidRPr="00D16EA4">
              <w:t>Адрес: [адрес]</w:t>
            </w:r>
          </w:p>
          <w:p w14:paraId="3BD67FB9" w14:textId="77777777" w:rsidR="00D16EA4" w:rsidRPr="00D16EA4" w:rsidRDefault="00D16EA4" w:rsidP="00D16EA4">
            <w:r w:rsidRPr="00D16EA4">
              <w:t>ИНН: [номер]</w:t>
            </w:r>
          </w:p>
          <w:p w14:paraId="2EEEBCB7" w14:textId="77777777" w:rsidR="00D16EA4" w:rsidRPr="00D16EA4" w:rsidRDefault="00D16EA4" w:rsidP="00D16EA4">
            <w:r w:rsidRPr="00D16EA4">
              <w:t>Банк: [реквизиты]</w:t>
            </w:r>
          </w:p>
          <w:p w14:paraId="17CA9086" w14:textId="77777777" w:rsidR="00D16EA4" w:rsidRPr="00D16EA4" w:rsidRDefault="00D16EA4" w:rsidP="00D16EA4">
            <w:r w:rsidRPr="00D16EA4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72890" w14:textId="77777777" w:rsidR="00D16EA4" w:rsidRPr="00D16EA4" w:rsidRDefault="00D16EA4" w:rsidP="00D16EA4">
            <w:r w:rsidRPr="00D16EA4">
              <w:rPr>
                <w:b/>
                <w:bCs/>
              </w:rPr>
              <w:t>Арендатор</w:t>
            </w:r>
          </w:p>
          <w:p w14:paraId="007C0BE3" w14:textId="77777777" w:rsidR="00D16EA4" w:rsidRPr="00D16EA4" w:rsidRDefault="00D16EA4" w:rsidP="00D16EA4">
            <w:r w:rsidRPr="00D16EA4">
              <w:t>[ФИО/Наименование]</w:t>
            </w:r>
          </w:p>
          <w:p w14:paraId="31E0A256" w14:textId="77777777" w:rsidR="00D16EA4" w:rsidRPr="00D16EA4" w:rsidRDefault="00D16EA4" w:rsidP="00D16EA4">
            <w:r w:rsidRPr="00D16EA4">
              <w:t>Адрес: [адрес]</w:t>
            </w:r>
          </w:p>
          <w:p w14:paraId="11C090CB" w14:textId="77777777" w:rsidR="00D16EA4" w:rsidRPr="00D16EA4" w:rsidRDefault="00D16EA4" w:rsidP="00D16EA4">
            <w:r w:rsidRPr="00D16EA4">
              <w:t>ИНН/Паспорт: [номер]</w:t>
            </w:r>
          </w:p>
          <w:p w14:paraId="237F68AB" w14:textId="77777777" w:rsidR="00D16EA4" w:rsidRPr="00D16EA4" w:rsidRDefault="00D16EA4" w:rsidP="00D16EA4">
            <w:r w:rsidRPr="00D16EA4">
              <w:t>Банк: [реквизиты]</w:t>
            </w:r>
          </w:p>
          <w:p w14:paraId="69DF2AB1" w14:textId="77777777" w:rsidR="00D16EA4" w:rsidRPr="00D16EA4" w:rsidRDefault="00D16EA4" w:rsidP="00D16EA4">
            <w:r w:rsidRPr="00D16EA4">
              <w:t>Подпись: ______________</w:t>
            </w:r>
          </w:p>
        </w:tc>
      </w:tr>
    </w:tbl>
    <w:p w14:paraId="685F0082" w14:textId="77777777" w:rsidR="0083247E" w:rsidRPr="00D16EA4" w:rsidRDefault="0083247E" w:rsidP="00D16EA4"/>
    <w:sectPr w:rsidR="0083247E" w:rsidRPr="00D16EA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5C1E" w14:textId="77777777" w:rsidR="00A01B03" w:rsidRDefault="00A01B03" w:rsidP="00AA1082">
      <w:pPr>
        <w:spacing w:after="0" w:line="240" w:lineRule="auto"/>
      </w:pPr>
      <w:r>
        <w:separator/>
      </w:r>
    </w:p>
  </w:endnote>
  <w:endnote w:type="continuationSeparator" w:id="0">
    <w:p w14:paraId="66D62797" w14:textId="77777777" w:rsidR="00A01B03" w:rsidRDefault="00A01B0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EC46" w14:textId="77777777" w:rsidR="00A01B03" w:rsidRDefault="00A01B03" w:rsidP="00AA1082">
      <w:pPr>
        <w:spacing w:after="0" w:line="240" w:lineRule="auto"/>
      </w:pPr>
      <w:r>
        <w:separator/>
      </w:r>
    </w:p>
  </w:footnote>
  <w:footnote w:type="continuationSeparator" w:id="0">
    <w:p w14:paraId="06B08E66" w14:textId="77777777" w:rsidR="00A01B03" w:rsidRDefault="00A01B0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CC0"/>
    <w:multiLevelType w:val="multilevel"/>
    <w:tmpl w:val="D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67AB9"/>
    <w:multiLevelType w:val="multilevel"/>
    <w:tmpl w:val="9F5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0503D"/>
    <w:multiLevelType w:val="multilevel"/>
    <w:tmpl w:val="125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36B8D"/>
    <w:multiLevelType w:val="multilevel"/>
    <w:tmpl w:val="798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5"/>
  </w:num>
  <w:num w:numId="2" w16cid:durableId="1473981059">
    <w:abstractNumId w:val="1"/>
  </w:num>
  <w:num w:numId="3" w16cid:durableId="622224919">
    <w:abstractNumId w:val="4"/>
  </w:num>
  <w:num w:numId="4" w16cid:durableId="501117814">
    <w:abstractNumId w:val="3"/>
  </w:num>
  <w:num w:numId="5" w16cid:durableId="2041977685">
    <w:abstractNumId w:val="0"/>
  </w:num>
  <w:num w:numId="6" w16cid:durableId="1767025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0150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3323"/>
    <w:rsid w:val="00867FB8"/>
    <w:rsid w:val="008D439D"/>
    <w:rsid w:val="008E0C41"/>
    <w:rsid w:val="008E529B"/>
    <w:rsid w:val="00955023"/>
    <w:rsid w:val="009E72E7"/>
    <w:rsid w:val="00A01B03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16EA4"/>
    <w:rsid w:val="00D249C8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2026-05-27T19:17:00Z</dcterms:created>
  <dcterms:modified xsi:type="dcterms:W3CDTF">2026-05-27T19:17:00Z</dcterms:modified>
</cp:coreProperties>
</file>