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F84E" w14:textId="77777777" w:rsidR="00031228" w:rsidRPr="00031228" w:rsidRDefault="00031228" w:rsidP="00031228">
      <w:pPr>
        <w:jc w:val="left"/>
      </w:pPr>
      <w:r w:rsidRPr="00031228">
        <w:t>В [Наименование областного/краевого суда]</w:t>
      </w:r>
      <w:r w:rsidRPr="00031228">
        <w:br/>
        <w:t>через [Наименование районного суда, принявшего решение]</w:t>
      </w:r>
      <w:r w:rsidRPr="00031228">
        <w:br/>
        <w:t>Адрес: [Адрес суда]</w:t>
      </w:r>
      <w:r w:rsidRPr="00031228">
        <w:br/>
      </w:r>
      <w:r w:rsidRPr="00031228">
        <w:br/>
      </w:r>
      <w:r w:rsidRPr="00031228">
        <w:rPr>
          <w:b/>
          <w:bCs/>
        </w:rPr>
        <w:t>Административный истец:</w:t>
      </w:r>
      <w:r w:rsidRPr="00031228">
        <w:t xml:space="preserve"> [ФИО полностью]</w:t>
      </w:r>
      <w:r w:rsidRPr="00031228">
        <w:br/>
        <w:t>Адрес: [Адрес для корреспонденции]</w:t>
      </w:r>
      <w:r w:rsidRPr="00031228">
        <w:br/>
        <w:t>Телефон: [Номер телефона]</w:t>
      </w:r>
      <w:r w:rsidRPr="00031228">
        <w:br/>
      </w:r>
      <w:r w:rsidRPr="00031228">
        <w:br/>
      </w:r>
      <w:r w:rsidRPr="00031228">
        <w:rPr>
          <w:b/>
          <w:bCs/>
        </w:rPr>
        <w:t>Административный ответчик:</w:t>
      </w:r>
      <w:r w:rsidRPr="00031228">
        <w:t xml:space="preserve"> [Наименование органа МВД/ФСБ]</w:t>
      </w:r>
      <w:r w:rsidRPr="00031228">
        <w:br/>
        <w:t>Адрес: [Юридический адрес ведомства]</w:t>
      </w:r>
    </w:p>
    <w:p w14:paraId="39FF7A22" w14:textId="77777777" w:rsidR="00031228" w:rsidRDefault="00031228" w:rsidP="00031228">
      <w:pPr>
        <w:jc w:val="center"/>
        <w:rPr>
          <w:b/>
          <w:bCs/>
        </w:rPr>
      </w:pPr>
    </w:p>
    <w:p w14:paraId="44D5A94B" w14:textId="3B8D6243" w:rsidR="00031228" w:rsidRPr="00031228" w:rsidRDefault="00031228" w:rsidP="00031228">
      <w:pPr>
        <w:jc w:val="center"/>
        <w:rPr>
          <w:b/>
          <w:bCs/>
        </w:rPr>
      </w:pPr>
      <w:r w:rsidRPr="00031228">
        <w:rPr>
          <w:b/>
          <w:bCs/>
        </w:rPr>
        <w:t>АПЕЛЛЯЦИОННАЯ ЖАЛОБА</w:t>
      </w:r>
      <w:r w:rsidRPr="00031228">
        <w:rPr>
          <w:b/>
          <w:bCs/>
        </w:rPr>
        <w:br/>
        <w:t>на решение суда по делу об оспаривании решения о нежелательности пребывания (запрете въезда)</w:t>
      </w:r>
    </w:p>
    <w:p w14:paraId="53CC7DBC" w14:textId="77777777" w:rsidR="00031228" w:rsidRPr="00031228" w:rsidRDefault="00031228" w:rsidP="00031228">
      <w:r w:rsidRPr="00031228">
        <w:t>«__» ________ 20__ г. [Наименование районного суда] было принято решение по административному делу № [Номер дела], которым в удовлетворении моих требований об отмене решения о запрете въезда в РФ было отказано. С указанным решением я не согласен полностью, считаю его незаконным и необоснованным ввиду несоответствия выводов суда обстоятельствам дела.</w:t>
      </w:r>
    </w:p>
    <w:p w14:paraId="670066D1" w14:textId="77777777" w:rsidR="00031228" w:rsidRPr="00031228" w:rsidRDefault="00031228" w:rsidP="00031228">
      <w:r w:rsidRPr="00031228">
        <w:t>Судом первой инстанции не были в полной мере учтены следующие обстоятельства: я проживаю на территории РФ в течение длительного времени, соблюдаю законодательство, на территории РФ проживают члены моей семьи (супруг/дети), являющиеся гражданами России. В соответствии с позицией Конституционного Суда РФ, органы власти обязаны соблюдать баланс между интересами государства и правом на семейную жизнь.</w:t>
      </w:r>
    </w:p>
    <w:p w14:paraId="157551BF" w14:textId="77777777" w:rsidR="00031228" w:rsidRPr="00031228" w:rsidRDefault="00031228" w:rsidP="00031228">
      <w:pPr>
        <w:jc w:val="center"/>
        <w:rPr>
          <w:b/>
          <w:bCs/>
        </w:rPr>
      </w:pPr>
      <w:r w:rsidRPr="00031228">
        <w:rPr>
          <w:b/>
          <w:bCs/>
        </w:rPr>
        <w:t>ПРОШУ:</w:t>
      </w:r>
    </w:p>
    <w:p w14:paraId="50CDBC7D" w14:textId="77777777" w:rsidR="00031228" w:rsidRPr="00031228" w:rsidRDefault="00031228" w:rsidP="00031228">
      <w:pPr>
        <w:numPr>
          <w:ilvl w:val="0"/>
          <w:numId w:val="11"/>
        </w:numPr>
      </w:pPr>
      <w:r w:rsidRPr="00031228">
        <w:t>отменить решение [Наименование районного суда] от «__» ________ 20__ г. по делу № [Номер дела] полностью;</w:t>
      </w:r>
    </w:p>
    <w:p w14:paraId="7FC4F8C6" w14:textId="77777777" w:rsidR="00031228" w:rsidRPr="00031228" w:rsidRDefault="00031228" w:rsidP="00031228">
      <w:pPr>
        <w:numPr>
          <w:ilvl w:val="0"/>
          <w:numId w:val="11"/>
        </w:numPr>
      </w:pPr>
      <w:r w:rsidRPr="00031228">
        <w:t>принять по делу новое решение, которым признать незаконным и отменить решение о запрете мне въезда в Российскую Федерацию.</w:t>
      </w:r>
    </w:p>
    <w:p w14:paraId="4288BD50" w14:textId="77777777" w:rsidR="00031228" w:rsidRPr="00031228" w:rsidRDefault="00031228" w:rsidP="00031228">
      <w:pPr>
        <w:rPr>
          <w:b/>
          <w:bCs/>
        </w:rPr>
      </w:pPr>
      <w:r w:rsidRPr="00031228">
        <w:rPr>
          <w:b/>
          <w:bCs/>
        </w:rPr>
        <w:t>Приложения:</w:t>
      </w:r>
    </w:p>
    <w:p w14:paraId="12D389CC" w14:textId="77777777" w:rsidR="00031228" w:rsidRPr="00031228" w:rsidRDefault="00031228" w:rsidP="00031228">
      <w:pPr>
        <w:numPr>
          <w:ilvl w:val="0"/>
          <w:numId w:val="12"/>
        </w:numPr>
      </w:pPr>
      <w:r w:rsidRPr="00031228">
        <w:t>копия квитанции об оплате государственной пошлины;</w:t>
      </w:r>
    </w:p>
    <w:p w14:paraId="585A0185" w14:textId="77777777" w:rsidR="00031228" w:rsidRPr="00031228" w:rsidRDefault="00031228" w:rsidP="00031228">
      <w:pPr>
        <w:numPr>
          <w:ilvl w:val="0"/>
          <w:numId w:val="12"/>
        </w:numPr>
      </w:pPr>
      <w:r w:rsidRPr="00031228">
        <w:t>документы, подтверждающие направление копий жалобы сторонам;</w:t>
      </w:r>
    </w:p>
    <w:p w14:paraId="0FF91DD1" w14:textId="77777777" w:rsidR="00031228" w:rsidRPr="00031228" w:rsidRDefault="00031228" w:rsidP="00031228">
      <w:pPr>
        <w:numPr>
          <w:ilvl w:val="0"/>
          <w:numId w:val="12"/>
        </w:numPr>
      </w:pPr>
      <w:r w:rsidRPr="00031228">
        <w:t>копии документов о семейном положении (свидетельства о браке/рождении).</w:t>
      </w:r>
    </w:p>
    <w:p w14:paraId="62F98DE0" w14:textId="77777777" w:rsidR="00031228" w:rsidRPr="00031228" w:rsidRDefault="00031228" w:rsidP="00031228">
      <w:pPr>
        <w:jc w:val="left"/>
      </w:pPr>
      <w:r w:rsidRPr="00031228">
        <w:t>«__» ________ 20__ г.</w:t>
      </w:r>
      <w:r w:rsidRPr="00031228">
        <w:br/>
        <w:t>________________ / [Фамилия И.О.]</w:t>
      </w:r>
    </w:p>
    <w:p w14:paraId="7C7816FA" w14:textId="003E44EB" w:rsidR="0083247E" w:rsidRPr="00031228" w:rsidRDefault="0083247E" w:rsidP="00031228"/>
    <w:sectPr w:rsidR="0083247E" w:rsidRPr="00031228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A0C58" w14:textId="77777777" w:rsidR="004470F9" w:rsidRDefault="004470F9" w:rsidP="00AA1082">
      <w:pPr>
        <w:spacing w:after="0" w:line="240" w:lineRule="auto"/>
      </w:pPr>
      <w:r>
        <w:separator/>
      </w:r>
    </w:p>
  </w:endnote>
  <w:endnote w:type="continuationSeparator" w:id="0">
    <w:p w14:paraId="1361EC67" w14:textId="77777777" w:rsidR="004470F9" w:rsidRDefault="004470F9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597C" w14:textId="77777777" w:rsidR="004470F9" w:rsidRDefault="004470F9" w:rsidP="00AA1082">
      <w:pPr>
        <w:spacing w:after="0" w:line="240" w:lineRule="auto"/>
      </w:pPr>
      <w:r>
        <w:separator/>
      </w:r>
    </w:p>
  </w:footnote>
  <w:footnote w:type="continuationSeparator" w:id="0">
    <w:p w14:paraId="798C3E34" w14:textId="77777777" w:rsidR="004470F9" w:rsidRDefault="004470F9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5"/>
  </w:num>
  <w:num w:numId="2" w16cid:durableId="1452941838">
    <w:abstractNumId w:val="3"/>
  </w:num>
  <w:num w:numId="3" w16cid:durableId="773289804">
    <w:abstractNumId w:val="4"/>
  </w:num>
  <w:num w:numId="4" w16cid:durableId="1802459889">
    <w:abstractNumId w:val="7"/>
  </w:num>
  <w:num w:numId="5" w16cid:durableId="1172721011">
    <w:abstractNumId w:val="6"/>
  </w:num>
  <w:num w:numId="6" w16cid:durableId="306206877">
    <w:abstractNumId w:val="11"/>
  </w:num>
  <w:num w:numId="7" w16cid:durableId="1142847636">
    <w:abstractNumId w:val="9"/>
  </w:num>
  <w:num w:numId="8" w16cid:durableId="1820077873">
    <w:abstractNumId w:val="1"/>
  </w:num>
  <w:num w:numId="9" w16cid:durableId="979264255">
    <w:abstractNumId w:val="0"/>
  </w:num>
  <w:num w:numId="10" w16cid:durableId="1469394988">
    <w:abstractNumId w:val="2"/>
  </w:num>
  <w:num w:numId="11" w16cid:durableId="472673773">
    <w:abstractNumId w:val="10"/>
  </w:num>
  <w:num w:numId="12" w16cid:durableId="682247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C285E"/>
    <w:rsid w:val="000D675F"/>
    <w:rsid w:val="000E186D"/>
    <w:rsid w:val="00124C52"/>
    <w:rsid w:val="00136CBC"/>
    <w:rsid w:val="002246DE"/>
    <w:rsid w:val="00227EAA"/>
    <w:rsid w:val="00244267"/>
    <w:rsid w:val="0029453C"/>
    <w:rsid w:val="00313859"/>
    <w:rsid w:val="003D025F"/>
    <w:rsid w:val="004470F9"/>
    <w:rsid w:val="00456FEF"/>
    <w:rsid w:val="00461B7D"/>
    <w:rsid w:val="00472E2F"/>
    <w:rsid w:val="004F2C3F"/>
    <w:rsid w:val="0050730F"/>
    <w:rsid w:val="00657808"/>
    <w:rsid w:val="00675063"/>
    <w:rsid w:val="0070064F"/>
    <w:rsid w:val="007E1463"/>
    <w:rsid w:val="008057E1"/>
    <w:rsid w:val="0083238E"/>
    <w:rsid w:val="0083247E"/>
    <w:rsid w:val="008D439D"/>
    <w:rsid w:val="00A34388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2026-02-05T04:54:00Z</dcterms:created>
  <dcterms:modified xsi:type="dcterms:W3CDTF">2026-02-05T04:54:00Z</dcterms:modified>
</cp:coreProperties>
</file>