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80C1" w14:textId="77777777" w:rsidR="00107B03" w:rsidRPr="00107B03" w:rsidRDefault="00107B03" w:rsidP="00107B03">
      <w:pPr>
        <w:jc w:val="left"/>
      </w:pPr>
      <w:r w:rsidRPr="00107B03">
        <w:t>В [Наименование районного/городского суда]</w:t>
      </w:r>
      <w:r w:rsidRPr="00107B03">
        <w:br/>
        <w:t>Адрес: [Адрес суда]</w:t>
      </w:r>
      <w:r w:rsidRPr="00107B03">
        <w:br/>
      </w:r>
      <w:r w:rsidRPr="00107B03">
        <w:br/>
      </w:r>
      <w:r w:rsidRPr="00107B03">
        <w:rPr>
          <w:b/>
          <w:bCs/>
        </w:rPr>
        <w:t>Заявитель (Лицо, привлеченное к ответственности):</w:t>
      </w:r>
      <w:r w:rsidRPr="00107B03">
        <w:t xml:space="preserve"> [ФИО полностью]</w:t>
      </w:r>
      <w:r w:rsidRPr="00107B03">
        <w:br/>
        <w:t>Адрес: [Ваш адрес регистрации и телефон]</w:t>
      </w:r>
      <w:r w:rsidRPr="00107B03">
        <w:br/>
      </w:r>
      <w:r w:rsidRPr="00107B03">
        <w:br/>
      </w:r>
      <w:r w:rsidRPr="00107B03">
        <w:rPr>
          <w:b/>
          <w:bCs/>
        </w:rPr>
        <w:t>Должностное лицо/Орган:</w:t>
      </w:r>
      <w:r w:rsidRPr="00107B03">
        <w:t xml:space="preserve"> [ФИО инспектора, подразделение ГИБДД]</w:t>
      </w:r>
      <w:r w:rsidRPr="00107B03">
        <w:br/>
        <w:t>Адрес: [Адрес подразделения]</w:t>
      </w:r>
    </w:p>
    <w:p w14:paraId="27B357CA" w14:textId="77777777" w:rsidR="00107B03" w:rsidRDefault="00107B03" w:rsidP="00107B03">
      <w:pPr>
        <w:jc w:val="center"/>
        <w:rPr>
          <w:b/>
          <w:bCs/>
        </w:rPr>
      </w:pPr>
    </w:p>
    <w:p w14:paraId="7F384640" w14:textId="7C2161D6" w:rsidR="00107B03" w:rsidRPr="00107B03" w:rsidRDefault="00107B03" w:rsidP="00107B03">
      <w:pPr>
        <w:jc w:val="center"/>
        <w:rPr>
          <w:b/>
          <w:bCs/>
        </w:rPr>
      </w:pPr>
      <w:r w:rsidRPr="00107B03">
        <w:rPr>
          <w:b/>
          <w:bCs/>
        </w:rPr>
        <w:t>ЖАЛОБА НА ПОСТАНОВЛЕНИЕ ПО ДЕЛУ ОБ АДМИНИСТРАТИВНОМ ПРАВОНАРУШЕНИИ</w:t>
      </w:r>
    </w:p>
    <w:p w14:paraId="2CEBF2CC" w14:textId="77777777" w:rsidR="00107B03" w:rsidRPr="00107B03" w:rsidRDefault="00107B03" w:rsidP="00107B03">
      <w:r w:rsidRPr="00107B03">
        <w:t>«__» ________ 20__ г. мировым судьей судебного участка № [Номер] было вынесено постановление по делу № [Номер дела] о привлечении меня к административной ответственности по ч. 1 ст. 12.26 КоАП РФ. С указанным постановлением я не согласен по следующим основаниям:</w:t>
      </w:r>
    </w:p>
    <w:p w14:paraId="72CE4529" w14:textId="77777777" w:rsidR="00107B03" w:rsidRPr="00107B03" w:rsidRDefault="00107B03" w:rsidP="00107B03">
      <w:r w:rsidRPr="00107B03">
        <w:t>во-первых, при направлении на медицинское освидетельствование сотрудниками ГИБДД были грубо нарушены требования ст. 25.7 КоАП РФ. В протоколе указаны понятые, которые фактически при процедуре предложения пройти освидетельствование не присутствовали;</w:t>
      </w:r>
    </w:p>
    <w:p w14:paraId="6E4039EA" w14:textId="77777777" w:rsidR="00107B03" w:rsidRPr="00107B03" w:rsidRDefault="00107B03" w:rsidP="00107B03">
      <w:r w:rsidRPr="00107B03">
        <w:t xml:space="preserve">во-вторых, в материалах дела отсутствует видеозапись, </w:t>
      </w:r>
      <w:proofErr w:type="gramStart"/>
      <w:r w:rsidRPr="00107B03">
        <w:t>которая согласно закону</w:t>
      </w:r>
      <w:proofErr w:type="gramEnd"/>
      <w:r w:rsidRPr="00107B03">
        <w:t xml:space="preserve"> должна являться альтернативой понятым и фиксировать весь процесс отстранения и направления на экспертизу;</w:t>
      </w:r>
    </w:p>
    <w:p w14:paraId="30FAC84F" w14:textId="77777777" w:rsidR="00107B03" w:rsidRPr="00107B03" w:rsidRDefault="00107B03" w:rsidP="00107B03">
      <w:r w:rsidRPr="00107B03">
        <w:t>в-третьих, инспектором не было соблюдено требование о первоначальном предложении пройти освидетельствование на состояние алкогольного опьянения на месте, что является обязательным этапом перед направлением в медицинское учреждение.</w:t>
      </w:r>
    </w:p>
    <w:p w14:paraId="1FE353BF" w14:textId="77777777" w:rsidR="00107B03" w:rsidRPr="00107B03" w:rsidRDefault="00107B03" w:rsidP="00107B03">
      <w:pPr>
        <w:jc w:val="center"/>
        <w:rPr>
          <w:b/>
          <w:bCs/>
        </w:rPr>
      </w:pPr>
      <w:r w:rsidRPr="00107B03">
        <w:rPr>
          <w:b/>
          <w:bCs/>
        </w:rPr>
        <w:t>ПРОШУ:</w:t>
      </w:r>
    </w:p>
    <w:p w14:paraId="6F108014" w14:textId="77777777" w:rsidR="00107B03" w:rsidRPr="00107B03" w:rsidRDefault="00107B03" w:rsidP="00107B03">
      <w:pPr>
        <w:numPr>
          <w:ilvl w:val="0"/>
          <w:numId w:val="35"/>
        </w:numPr>
      </w:pPr>
      <w:r w:rsidRPr="00107B03">
        <w:t>постановление мирового судьи от «__» ________ 20__ г. по делу № [Номер] отменить;</w:t>
      </w:r>
    </w:p>
    <w:p w14:paraId="670E7A39" w14:textId="77777777" w:rsidR="00107B03" w:rsidRPr="00107B03" w:rsidRDefault="00107B03" w:rsidP="00107B03">
      <w:pPr>
        <w:numPr>
          <w:ilvl w:val="0"/>
          <w:numId w:val="35"/>
        </w:numPr>
      </w:pPr>
      <w:r w:rsidRPr="00107B03">
        <w:t>производство по делу прекратить в связи с отсутствием состава административного правонарушения.</w:t>
      </w:r>
    </w:p>
    <w:p w14:paraId="3173B965" w14:textId="77777777" w:rsidR="00107B03" w:rsidRPr="00107B03" w:rsidRDefault="00107B03" w:rsidP="00107B03">
      <w:pPr>
        <w:rPr>
          <w:b/>
          <w:bCs/>
        </w:rPr>
      </w:pPr>
      <w:r w:rsidRPr="00107B03">
        <w:rPr>
          <w:b/>
          <w:bCs/>
        </w:rPr>
        <w:t>Приложения:</w:t>
      </w:r>
    </w:p>
    <w:p w14:paraId="3F9C259E" w14:textId="77777777" w:rsidR="00107B03" w:rsidRPr="00107B03" w:rsidRDefault="00107B03" w:rsidP="00107B03">
      <w:pPr>
        <w:numPr>
          <w:ilvl w:val="0"/>
          <w:numId w:val="36"/>
        </w:numPr>
      </w:pPr>
      <w:r w:rsidRPr="00107B03">
        <w:t>копия обжалуемого постановления;</w:t>
      </w:r>
    </w:p>
    <w:p w14:paraId="645BF4A4" w14:textId="77777777" w:rsidR="00107B03" w:rsidRPr="00107B03" w:rsidRDefault="00107B03" w:rsidP="00107B03">
      <w:pPr>
        <w:numPr>
          <w:ilvl w:val="0"/>
          <w:numId w:val="36"/>
        </w:numPr>
      </w:pPr>
      <w:r w:rsidRPr="00107B03">
        <w:t>доказательства, подтверждающие доводы жалобы (при наличии);</w:t>
      </w:r>
    </w:p>
    <w:p w14:paraId="36C5140A" w14:textId="77777777" w:rsidR="00107B03" w:rsidRPr="00107B03" w:rsidRDefault="00107B03" w:rsidP="00107B03">
      <w:pPr>
        <w:numPr>
          <w:ilvl w:val="0"/>
          <w:numId w:val="36"/>
        </w:numPr>
      </w:pPr>
      <w:r w:rsidRPr="00107B03">
        <w:t>копия жалобы для ГИБДД.</w:t>
      </w:r>
    </w:p>
    <w:p w14:paraId="57EBE1D9" w14:textId="77777777" w:rsidR="00107B03" w:rsidRDefault="00107B03" w:rsidP="00107B03">
      <w:pPr>
        <w:jc w:val="left"/>
      </w:pPr>
    </w:p>
    <w:p w14:paraId="419EA304" w14:textId="263B9C67" w:rsidR="00107B03" w:rsidRPr="00107B03" w:rsidRDefault="00107B03" w:rsidP="00107B03">
      <w:pPr>
        <w:jc w:val="left"/>
      </w:pPr>
      <w:r w:rsidRPr="00107B03">
        <w:t>«__» ________ 20__ г.</w:t>
      </w:r>
      <w:r w:rsidRPr="00107B03">
        <w:br/>
        <w:t>________________ / [Фамилия И.О.]</w:t>
      </w:r>
    </w:p>
    <w:p w14:paraId="7C7816FA" w14:textId="3D0BD8CC" w:rsidR="0083247E" w:rsidRPr="00107B03" w:rsidRDefault="0083247E" w:rsidP="00107B03"/>
    <w:sectPr w:rsidR="0083247E" w:rsidRPr="00107B0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31E6" w14:textId="77777777" w:rsidR="002B45FB" w:rsidRDefault="002B45FB" w:rsidP="00AA1082">
      <w:pPr>
        <w:spacing w:after="0" w:line="240" w:lineRule="auto"/>
      </w:pPr>
      <w:r>
        <w:separator/>
      </w:r>
    </w:p>
  </w:endnote>
  <w:endnote w:type="continuationSeparator" w:id="0">
    <w:p w14:paraId="067274EB" w14:textId="77777777" w:rsidR="002B45FB" w:rsidRDefault="002B45F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4D40" w14:textId="77777777" w:rsidR="002B45FB" w:rsidRDefault="002B45FB" w:rsidP="00AA1082">
      <w:pPr>
        <w:spacing w:after="0" w:line="240" w:lineRule="auto"/>
      </w:pPr>
      <w:r>
        <w:separator/>
      </w:r>
    </w:p>
  </w:footnote>
  <w:footnote w:type="continuationSeparator" w:id="0">
    <w:p w14:paraId="5A2DEB71" w14:textId="77777777" w:rsidR="002B45FB" w:rsidRDefault="002B45F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9"/>
  </w:num>
  <w:num w:numId="2" w16cid:durableId="1452941838">
    <w:abstractNumId w:val="15"/>
  </w:num>
  <w:num w:numId="3" w16cid:durableId="773289804">
    <w:abstractNumId w:val="16"/>
  </w:num>
  <w:num w:numId="4" w16cid:durableId="1802459889">
    <w:abstractNumId w:val="27"/>
  </w:num>
  <w:num w:numId="5" w16cid:durableId="1172721011">
    <w:abstractNumId w:val="20"/>
  </w:num>
  <w:num w:numId="6" w16cid:durableId="306206877">
    <w:abstractNumId w:val="34"/>
  </w:num>
  <w:num w:numId="7" w16cid:durableId="1142847636">
    <w:abstractNumId w:val="30"/>
  </w:num>
  <w:num w:numId="8" w16cid:durableId="1820077873">
    <w:abstractNumId w:val="4"/>
  </w:num>
  <w:num w:numId="9" w16cid:durableId="979264255">
    <w:abstractNumId w:val="2"/>
  </w:num>
  <w:num w:numId="10" w16cid:durableId="1469394988">
    <w:abstractNumId w:val="9"/>
  </w:num>
  <w:num w:numId="11" w16cid:durableId="472673773">
    <w:abstractNumId w:val="32"/>
  </w:num>
  <w:num w:numId="12" w16cid:durableId="682247963">
    <w:abstractNumId w:val="28"/>
  </w:num>
  <w:num w:numId="13" w16cid:durableId="1231892053">
    <w:abstractNumId w:val="13"/>
  </w:num>
  <w:num w:numId="14" w16cid:durableId="1565991228">
    <w:abstractNumId w:val="8"/>
  </w:num>
  <w:num w:numId="15" w16cid:durableId="1607157512">
    <w:abstractNumId w:val="24"/>
  </w:num>
  <w:num w:numId="16" w16cid:durableId="653533249">
    <w:abstractNumId w:val="18"/>
  </w:num>
  <w:num w:numId="17" w16cid:durableId="360085353">
    <w:abstractNumId w:val="21"/>
  </w:num>
  <w:num w:numId="18" w16cid:durableId="1985117532">
    <w:abstractNumId w:val="23"/>
  </w:num>
  <w:num w:numId="19" w16cid:durableId="1505822702">
    <w:abstractNumId w:val="10"/>
  </w:num>
  <w:num w:numId="20" w16cid:durableId="633799932">
    <w:abstractNumId w:val="26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9"/>
  </w:num>
  <w:num w:numId="24" w16cid:durableId="194193162">
    <w:abstractNumId w:val="14"/>
  </w:num>
  <w:num w:numId="25" w16cid:durableId="1175997685">
    <w:abstractNumId w:val="6"/>
  </w:num>
  <w:num w:numId="26" w16cid:durableId="1180394573">
    <w:abstractNumId w:val="5"/>
  </w:num>
  <w:num w:numId="27" w16cid:durableId="1411274303">
    <w:abstractNumId w:val="33"/>
  </w:num>
  <w:num w:numId="28" w16cid:durableId="1903059137">
    <w:abstractNumId w:val="35"/>
  </w:num>
  <w:num w:numId="29" w16cid:durableId="1539052458">
    <w:abstractNumId w:val="31"/>
  </w:num>
  <w:num w:numId="30" w16cid:durableId="771440119">
    <w:abstractNumId w:val="11"/>
  </w:num>
  <w:num w:numId="31" w16cid:durableId="1115830207">
    <w:abstractNumId w:val="7"/>
  </w:num>
  <w:num w:numId="32" w16cid:durableId="616260090">
    <w:abstractNumId w:val="25"/>
  </w:num>
  <w:num w:numId="33" w16cid:durableId="1149832067">
    <w:abstractNumId w:val="12"/>
  </w:num>
  <w:num w:numId="34" w16cid:durableId="1370060234">
    <w:abstractNumId w:val="22"/>
  </w:num>
  <w:num w:numId="35" w16cid:durableId="2087652907">
    <w:abstractNumId w:val="3"/>
  </w:num>
  <w:num w:numId="36" w16cid:durableId="1718312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2B45FB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2026-02-05T06:02:00Z</dcterms:created>
  <dcterms:modified xsi:type="dcterms:W3CDTF">2026-02-05T06:02:00Z</dcterms:modified>
</cp:coreProperties>
</file>