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649D6" w14:textId="77777777" w:rsidR="0060124D" w:rsidRPr="0060124D" w:rsidRDefault="0060124D" w:rsidP="0060124D">
      <w:pPr>
        <w:jc w:val="left"/>
      </w:pPr>
      <w:r w:rsidRPr="0060124D">
        <w:t>В [Название областного/краевого суда]</w:t>
      </w:r>
      <w:r w:rsidRPr="0060124D">
        <w:br/>
        <w:t>через [Название суда первой инстанции, вынесшего решение]</w:t>
      </w:r>
      <w:r w:rsidRPr="0060124D">
        <w:br/>
        <w:t>Адрес: [Адрес суда]</w:t>
      </w:r>
      <w:r w:rsidRPr="0060124D">
        <w:br/>
      </w:r>
      <w:r w:rsidRPr="0060124D">
        <w:br/>
      </w:r>
      <w:r w:rsidRPr="0060124D">
        <w:rPr>
          <w:b/>
          <w:bCs/>
        </w:rPr>
        <w:t>Заявитель (Ответчик):</w:t>
      </w:r>
      <w:r w:rsidRPr="0060124D">
        <w:t xml:space="preserve"> [ФИО полностью]</w:t>
      </w:r>
      <w:r w:rsidRPr="0060124D">
        <w:br/>
        <w:t>Адрес: [Ваш адрес регистрации и фактического проживания]</w:t>
      </w:r>
      <w:r w:rsidRPr="0060124D">
        <w:br/>
        <w:t>Телефон: [Ваш номер телефона]</w:t>
      </w:r>
      <w:r w:rsidRPr="0060124D">
        <w:br/>
        <w:t xml:space="preserve">Электронная почта: [Ваш </w:t>
      </w:r>
      <w:proofErr w:type="spellStart"/>
      <w:r w:rsidRPr="0060124D">
        <w:t>e-mail</w:t>
      </w:r>
      <w:proofErr w:type="spellEnd"/>
      <w:r w:rsidRPr="0060124D">
        <w:t>]</w:t>
      </w:r>
      <w:r w:rsidRPr="0060124D">
        <w:br/>
      </w:r>
      <w:r w:rsidRPr="0060124D">
        <w:br/>
      </w:r>
      <w:r w:rsidRPr="0060124D">
        <w:rPr>
          <w:b/>
          <w:bCs/>
        </w:rPr>
        <w:t>Истец:</w:t>
      </w:r>
      <w:r w:rsidRPr="0060124D">
        <w:t xml:space="preserve"> [Наименование Банка]</w:t>
      </w:r>
      <w:r w:rsidRPr="0060124D">
        <w:br/>
        <w:t>Адрес: [Юридический адрес банка]</w:t>
      </w:r>
    </w:p>
    <w:p w14:paraId="7E5B8196" w14:textId="77777777" w:rsidR="0060124D" w:rsidRPr="0060124D" w:rsidRDefault="0060124D" w:rsidP="0060124D">
      <w:pPr>
        <w:jc w:val="center"/>
        <w:rPr>
          <w:b/>
          <w:bCs/>
        </w:rPr>
      </w:pPr>
      <w:r w:rsidRPr="0060124D">
        <w:rPr>
          <w:b/>
          <w:bCs/>
        </w:rPr>
        <w:t>АПЕЛЛЯЦИОННАЯ ЖАЛОБА</w:t>
      </w:r>
      <w:r w:rsidRPr="0060124D">
        <w:rPr>
          <w:b/>
          <w:bCs/>
        </w:rPr>
        <w:br/>
        <w:t>на решение [Наименование суда] от "__" ________ 20__ г. по делу № [номер]</w:t>
      </w:r>
    </w:p>
    <w:p w14:paraId="17875899" w14:textId="77777777" w:rsidR="0060124D" w:rsidRPr="0060124D" w:rsidRDefault="0060124D" w:rsidP="0060124D">
      <w:r w:rsidRPr="0060124D">
        <w:t>"__" ________ 20__ г. [Название суда] было принято решение по иску [Наименование Банка] ко мне, [ФИО], о взыскании задолженности по кредитному договору № [номер] от "__" ________ 20__ г. Указанным решением исковые требования удовлетворены в полном объеме, с меня взыскана сумма в размере [СУММА].</w:t>
      </w:r>
    </w:p>
    <w:p w14:paraId="3E5E97DC" w14:textId="77777777" w:rsidR="0060124D" w:rsidRPr="0060124D" w:rsidRDefault="0060124D" w:rsidP="0060124D">
      <w:r w:rsidRPr="0060124D">
        <w:t>Считаю данное решение незаконным и необоснованным по следующим основаниям. Судом не были приняты во внимание доказательства частичного погашения задолженности в период с "__" ________ 20__ г. по "__" ________ 20__ г. Кроме того, расчет задолженности, представленный истцом, содержит математические ошибки и необоснованно начисленные комиссии, что противоречит условиям договора и нормам ГК РФ.</w:t>
      </w:r>
    </w:p>
    <w:p w14:paraId="4DF4A831" w14:textId="77777777" w:rsidR="0060124D" w:rsidRPr="0060124D" w:rsidRDefault="0060124D" w:rsidP="0060124D">
      <w:r w:rsidRPr="0060124D">
        <w:t xml:space="preserve">В материалах дела отсутствует подтверждение надлежащего уведомления меня о дате и месте судебного разбирательства, что лишило меня права на защиту и предоставление </w:t>
      </w:r>
      <w:proofErr w:type="spellStart"/>
      <w:r w:rsidRPr="0060124D">
        <w:t>контррасчета</w:t>
      </w:r>
      <w:proofErr w:type="spellEnd"/>
      <w:r w:rsidRPr="0060124D">
        <w:t>. Суд также проигнорировал ходатайство о применении статьи 333 ГК РФ, несмотря на явную несоразмерность заявленной неустойки основному долгу.</w:t>
      </w:r>
    </w:p>
    <w:p w14:paraId="3DE52E67" w14:textId="77777777" w:rsidR="0060124D" w:rsidRPr="0060124D" w:rsidRDefault="0060124D" w:rsidP="0060124D">
      <w:pPr>
        <w:jc w:val="center"/>
        <w:rPr>
          <w:b/>
          <w:bCs/>
        </w:rPr>
      </w:pPr>
      <w:r w:rsidRPr="0060124D">
        <w:rPr>
          <w:b/>
          <w:bCs/>
        </w:rPr>
        <w:t>ПРОШУ:</w:t>
      </w:r>
    </w:p>
    <w:p w14:paraId="1C31EDA7" w14:textId="77777777" w:rsidR="0060124D" w:rsidRPr="0060124D" w:rsidRDefault="0060124D" w:rsidP="0060124D">
      <w:pPr>
        <w:numPr>
          <w:ilvl w:val="0"/>
          <w:numId w:val="27"/>
        </w:numPr>
      </w:pPr>
      <w:r w:rsidRPr="0060124D">
        <w:t>отменить решение [Название суда] от "__" ________ 20__ г. по делу № [номер] полностью или в части;</w:t>
      </w:r>
    </w:p>
    <w:p w14:paraId="4276D70A" w14:textId="77777777" w:rsidR="0060124D" w:rsidRPr="0060124D" w:rsidRDefault="0060124D" w:rsidP="0060124D">
      <w:pPr>
        <w:numPr>
          <w:ilvl w:val="0"/>
          <w:numId w:val="27"/>
        </w:numPr>
      </w:pPr>
      <w:r w:rsidRPr="0060124D">
        <w:t>принять по делу новое решение, которым отказать в удовлетворении требований банка в части взыскания неустойки и пересчитанного долга;</w:t>
      </w:r>
    </w:p>
    <w:p w14:paraId="64247D63" w14:textId="77777777" w:rsidR="0060124D" w:rsidRPr="0060124D" w:rsidRDefault="0060124D" w:rsidP="0060124D">
      <w:pPr>
        <w:numPr>
          <w:ilvl w:val="0"/>
          <w:numId w:val="27"/>
        </w:numPr>
      </w:pPr>
      <w:r w:rsidRPr="0060124D">
        <w:t>применить последствия пропуска срока исковой давности к платежам за период до "__" ________ 20__ г.;</w:t>
      </w:r>
    </w:p>
    <w:p w14:paraId="66EB283D" w14:textId="77777777" w:rsidR="0060124D" w:rsidRPr="0060124D" w:rsidRDefault="0060124D" w:rsidP="0060124D">
      <w:pPr>
        <w:numPr>
          <w:ilvl w:val="0"/>
          <w:numId w:val="27"/>
        </w:numPr>
      </w:pPr>
      <w:r w:rsidRPr="0060124D">
        <w:t>приобщить к материалам дела дополнительные доказательства, подтверждающие уважительность причин отсутствия в судебном заседании.</w:t>
      </w:r>
    </w:p>
    <w:p w14:paraId="66738DDD" w14:textId="77777777" w:rsidR="0060124D" w:rsidRPr="0060124D" w:rsidRDefault="0060124D" w:rsidP="0060124D">
      <w:pPr>
        <w:rPr>
          <w:b/>
          <w:bCs/>
        </w:rPr>
      </w:pPr>
      <w:r w:rsidRPr="0060124D">
        <w:rPr>
          <w:b/>
          <w:bCs/>
        </w:rPr>
        <w:t>Приложения:</w:t>
      </w:r>
    </w:p>
    <w:p w14:paraId="7A165217" w14:textId="77777777" w:rsidR="0060124D" w:rsidRPr="0060124D" w:rsidRDefault="0060124D" w:rsidP="0060124D">
      <w:pPr>
        <w:numPr>
          <w:ilvl w:val="0"/>
          <w:numId w:val="28"/>
        </w:numPr>
      </w:pPr>
      <w:r w:rsidRPr="0060124D">
        <w:t>копия апелляционной жалобы для сторон;</w:t>
      </w:r>
    </w:p>
    <w:p w14:paraId="45583165" w14:textId="77777777" w:rsidR="0060124D" w:rsidRPr="0060124D" w:rsidRDefault="0060124D" w:rsidP="0060124D">
      <w:pPr>
        <w:numPr>
          <w:ilvl w:val="0"/>
          <w:numId w:val="28"/>
        </w:numPr>
      </w:pPr>
      <w:r w:rsidRPr="0060124D">
        <w:lastRenderedPageBreak/>
        <w:t>квитанция об оплате государственной пошлины;</w:t>
      </w:r>
    </w:p>
    <w:p w14:paraId="636BBF0A" w14:textId="77777777" w:rsidR="0060124D" w:rsidRPr="0060124D" w:rsidRDefault="0060124D" w:rsidP="0060124D">
      <w:pPr>
        <w:numPr>
          <w:ilvl w:val="0"/>
          <w:numId w:val="28"/>
        </w:numPr>
      </w:pPr>
      <w:r w:rsidRPr="0060124D">
        <w:t>копия оспариваемого решения суда;</w:t>
      </w:r>
    </w:p>
    <w:p w14:paraId="378CCA2F" w14:textId="77777777" w:rsidR="0060124D" w:rsidRPr="0060124D" w:rsidRDefault="0060124D" w:rsidP="0060124D">
      <w:pPr>
        <w:numPr>
          <w:ilvl w:val="0"/>
          <w:numId w:val="28"/>
        </w:numPr>
      </w:pPr>
      <w:proofErr w:type="spellStart"/>
      <w:r w:rsidRPr="0060124D">
        <w:t>контррасчет</w:t>
      </w:r>
      <w:proofErr w:type="spellEnd"/>
      <w:r w:rsidRPr="0060124D">
        <w:t xml:space="preserve"> задолженности, подготовленный заявителем;</w:t>
      </w:r>
    </w:p>
    <w:p w14:paraId="2F3547F7" w14:textId="77777777" w:rsidR="0060124D" w:rsidRPr="0060124D" w:rsidRDefault="0060124D" w:rsidP="0060124D">
      <w:pPr>
        <w:numPr>
          <w:ilvl w:val="0"/>
          <w:numId w:val="28"/>
        </w:numPr>
      </w:pPr>
      <w:r w:rsidRPr="0060124D">
        <w:t>копии документов, подтверждающих направление жалобы истцу;</w:t>
      </w:r>
    </w:p>
    <w:p w14:paraId="2A168EDF" w14:textId="77777777" w:rsidR="0060124D" w:rsidRPr="0060124D" w:rsidRDefault="0060124D" w:rsidP="0060124D">
      <w:pPr>
        <w:numPr>
          <w:ilvl w:val="0"/>
          <w:numId w:val="28"/>
        </w:numPr>
      </w:pPr>
      <w:r w:rsidRPr="0060124D">
        <w:t>документы, подтверждающие доводы жалобы (справки, выписки, уведомления).</w:t>
      </w:r>
    </w:p>
    <w:p w14:paraId="3E73C712" w14:textId="77777777" w:rsidR="0060124D" w:rsidRPr="0060124D" w:rsidRDefault="0060124D" w:rsidP="0060124D">
      <w:pPr>
        <w:jc w:val="left"/>
      </w:pPr>
      <w:r w:rsidRPr="0060124D">
        <w:t>«__» ________ 20__ г.</w:t>
      </w:r>
      <w:r w:rsidRPr="0060124D">
        <w:br/>
        <w:t>________________ / [Фамилия И.О.]</w:t>
      </w:r>
    </w:p>
    <w:p w14:paraId="6133C85B" w14:textId="77777777" w:rsidR="0083247E" w:rsidRPr="0060124D" w:rsidRDefault="0083247E" w:rsidP="0060124D"/>
    <w:sectPr w:rsidR="0083247E" w:rsidRPr="0060124D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0FB24" w14:textId="77777777" w:rsidR="007C4A32" w:rsidRDefault="007C4A32" w:rsidP="00AA1082">
      <w:pPr>
        <w:spacing w:after="0" w:line="240" w:lineRule="auto"/>
      </w:pPr>
      <w:r>
        <w:separator/>
      </w:r>
    </w:p>
  </w:endnote>
  <w:endnote w:type="continuationSeparator" w:id="0">
    <w:p w14:paraId="760FA101" w14:textId="77777777" w:rsidR="007C4A32" w:rsidRDefault="007C4A32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111C7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4763C19B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182BC" w14:textId="77777777" w:rsidR="007C4A32" w:rsidRDefault="007C4A32" w:rsidP="00AA1082">
      <w:pPr>
        <w:spacing w:after="0" w:line="240" w:lineRule="auto"/>
      </w:pPr>
      <w:r>
        <w:separator/>
      </w:r>
    </w:p>
  </w:footnote>
  <w:footnote w:type="continuationSeparator" w:id="0">
    <w:p w14:paraId="55D1E06C" w14:textId="77777777" w:rsidR="007C4A32" w:rsidRDefault="007C4A32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3537A5B8" w14:textId="77777777" w:rsidTr="004F2C3F">
      <w:tc>
        <w:tcPr>
          <w:tcW w:w="988" w:type="dxa"/>
        </w:tcPr>
        <w:p w14:paraId="50E8BAB8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0B4FFBFD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1682D5E8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454D337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32DD5B49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256BB"/>
    <w:multiLevelType w:val="multilevel"/>
    <w:tmpl w:val="2CE4A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12F8C"/>
    <w:multiLevelType w:val="multilevel"/>
    <w:tmpl w:val="7154F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2F113A"/>
    <w:multiLevelType w:val="multilevel"/>
    <w:tmpl w:val="163C5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A22E5A"/>
    <w:multiLevelType w:val="multilevel"/>
    <w:tmpl w:val="D97AA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C25350"/>
    <w:multiLevelType w:val="multilevel"/>
    <w:tmpl w:val="BAFAA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E4780E"/>
    <w:multiLevelType w:val="multilevel"/>
    <w:tmpl w:val="16761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8E2152"/>
    <w:multiLevelType w:val="multilevel"/>
    <w:tmpl w:val="F4B69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B30F8F"/>
    <w:multiLevelType w:val="multilevel"/>
    <w:tmpl w:val="30BE5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1E3EB8"/>
    <w:multiLevelType w:val="multilevel"/>
    <w:tmpl w:val="ABF0A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D004BE"/>
    <w:multiLevelType w:val="multilevel"/>
    <w:tmpl w:val="1C986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EA7FA1"/>
    <w:multiLevelType w:val="multilevel"/>
    <w:tmpl w:val="2696B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D45766"/>
    <w:multiLevelType w:val="multilevel"/>
    <w:tmpl w:val="51AED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1E67E1"/>
    <w:multiLevelType w:val="multilevel"/>
    <w:tmpl w:val="D30AA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BF10E3"/>
    <w:multiLevelType w:val="multilevel"/>
    <w:tmpl w:val="21F06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73F65"/>
    <w:multiLevelType w:val="multilevel"/>
    <w:tmpl w:val="8E2C9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EE3DE8"/>
    <w:multiLevelType w:val="multilevel"/>
    <w:tmpl w:val="4DCA9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742325"/>
    <w:multiLevelType w:val="multilevel"/>
    <w:tmpl w:val="E6F04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E73697"/>
    <w:multiLevelType w:val="multilevel"/>
    <w:tmpl w:val="DDAC9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521B09"/>
    <w:multiLevelType w:val="multilevel"/>
    <w:tmpl w:val="9D6A7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6B0295"/>
    <w:multiLevelType w:val="multilevel"/>
    <w:tmpl w:val="5C00E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0D0BDD"/>
    <w:multiLevelType w:val="multilevel"/>
    <w:tmpl w:val="BB4E1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3D4093"/>
    <w:multiLevelType w:val="multilevel"/>
    <w:tmpl w:val="2466A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406DA6"/>
    <w:multiLevelType w:val="multilevel"/>
    <w:tmpl w:val="7F964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48143D"/>
    <w:multiLevelType w:val="multilevel"/>
    <w:tmpl w:val="54A80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A3512B2"/>
    <w:multiLevelType w:val="multilevel"/>
    <w:tmpl w:val="DEAE4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AD7AFC"/>
    <w:multiLevelType w:val="multilevel"/>
    <w:tmpl w:val="CC686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4183138">
    <w:abstractNumId w:val="16"/>
  </w:num>
  <w:num w:numId="2" w16cid:durableId="1452941838">
    <w:abstractNumId w:val="14"/>
  </w:num>
  <w:num w:numId="3" w16cid:durableId="357390124">
    <w:abstractNumId w:val="25"/>
  </w:num>
  <w:num w:numId="4" w16cid:durableId="1357541378">
    <w:abstractNumId w:val="3"/>
  </w:num>
  <w:num w:numId="5" w16cid:durableId="1778326052">
    <w:abstractNumId w:val="20"/>
  </w:num>
  <w:num w:numId="6" w16cid:durableId="575675593">
    <w:abstractNumId w:val="26"/>
  </w:num>
  <w:num w:numId="7" w16cid:durableId="220674703">
    <w:abstractNumId w:val="13"/>
  </w:num>
  <w:num w:numId="8" w16cid:durableId="184291143">
    <w:abstractNumId w:val="12"/>
  </w:num>
  <w:num w:numId="9" w16cid:durableId="1137721388">
    <w:abstractNumId w:val="19"/>
  </w:num>
  <w:num w:numId="10" w16cid:durableId="1842742448">
    <w:abstractNumId w:val="0"/>
  </w:num>
  <w:num w:numId="11" w16cid:durableId="1686247485">
    <w:abstractNumId w:val="27"/>
  </w:num>
  <w:num w:numId="12" w16cid:durableId="1865560563">
    <w:abstractNumId w:val="2"/>
  </w:num>
  <w:num w:numId="13" w16cid:durableId="336856597">
    <w:abstractNumId w:val="21"/>
  </w:num>
  <w:num w:numId="14" w16cid:durableId="1939361895">
    <w:abstractNumId w:val="1"/>
  </w:num>
  <w:num w:numId="15" w16cid:durableId="2026247763">
    <w:abstractNumId w:val="23"/>
  </w:num>
  <w:num w:numId="16" w16cid:durableId="2042052249">
    <w:abstractNumId w:val="6"/>
  </w:num>
  <w:num w:numId="17" w16cid:durableId="1503741997">
    <w:abstractNumId w:val="8"/>
  </w:num>
  <w:num w:numId="18" w16cid:durableId="413819510">
    <w:abstractNumId w:val="15"/>
  </w:num>
  <w:num w:numId="19" w16cid:durableId="1578444466">
    <w:abstractNumId w:val="18"/>
  </w:num>
  <w:num w:numId="20" w16cid:durableId="953638760">
    <w:abstractNumId w:val="10"/>
  </w:num>
  <w:num w:numId="21" w16cid:durableId="860123765">
    <w:abstractNumId w:val="4"/>
  </w:num>
  <w:num w:numId="22" w16cid:durableId="775559140">
    <w:abstractNumId w:val="17"/>
  </w:num>
  <w:num w:numId="23" w16cid:durableId="353383306">
    <w:abstractNumId w:val="24"/>
  </w:num>
  <w:num w:numId="24" w16cid:durableId="1682243855">
    <w:abstractNumId w:val="22"/>
  </w:num>
  <w:num w:numId="25" w16cid:durableId="253826149">
    <w:abstractNumId w:val="7"/>
  </w:num>
  <w:num w:numId="26" w16cid:durableId="541789145">
    <w:abstractNumId w:val="5"/>
  </w:num>
  <w:num w:numId="27" w16cid:durableId="588780979">
    <w:abstractNumId w:val="9"/>
  </w:num>
  <w:num w:numId="28" w16cid:durableId="7639617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454"/>
    <w:rsid w:val="000056A0"/>
    <w:rsid w:val="00050C30"/>
    <w:rsid w:val="000C285E"/>
    <w:rsid w:val="000D675F"/>
    <w:rsid w:val="000E186D"/>
    <w:rsid w:val="00124C52"/>
    <w:rsid w:val="00136CBC"/>
    <w:rsid w:val="002246DE"/>
    <w:rsid w:val="00227EAA"/>
    <w:rsid w:val="0029453C"/>
    <w:rsid w:val="00313859"/>
    <w:rsid w:val="003D025F"/>
    <w:rsid w:val="00456FEF"/>
    <w:rsid w:val="00461B7D"/>
    <w:rsid w:val="00472E2F"/>
    <w:rsid w:val="004F2C3F"/>
    <w:rsid w:val="004F6D9E"/>
    <w:rsid w:val="00577454"/>
    <w:rsid w:val="00583130"/>
    <w:rsid w:val="00595E6C"/>
    <w:rsid w:val="0060124D"/>
    <w:rsid w:val="00657808"/>
    <w:rsid w:val="00675063"/>
    <w:rsid w:val="006A5EE8"/>
    <w:rsid w:val="00703CDF"/>
    <w:rsid w:val="007429D0"/>
    <w:rsid w:val="007570B0"/>
    <w:rsid w:val="00781E17"/>
    <w:rsid w:val="007C4A32"/>
    <w:rsid w:val="007D0F1D"/>
    <w:rsid w:val="007E1463"/>
    <w:rsid w:val="008057E1"/>
    <w:rsid w:val="0083238E"/>
    <w:rsid w:val="0083247E"/>
    <w:rsid w:val="008D439D"/>
    <w:rsid w:val="009212F3"/>
    <w:rsid w:val="00A93DA0"/>
    <w:rsid w:val="00A95EF3"/>
    <w:rsid w:val="00A9773E"/>
    <w:rsid w:val="00AA1082"/>
    <w:rsid w:val="00B10717"/>
    <w:rsid w:val="00B66532"/>
    <w:rsid w:val="00B90F31"/>
    <w:rsid w:val="00BA7C79"/>
    <w:rsid w:val="00BE1BCA"/>
    <w:rsid w:val="00C65A25"/>
    <w:rsid w:val="00C669A3"/>
    <w:rsid w:val="00CA3E33"/>
    <w:rsid w:val="00D139FF"/>
    <w:rsid w:val="00D15699"/>
    <w:rsid w:val="00DC29EF"/>
    <w:rsid w:val="00DF6F94"/>
    <w:rsid w:val="00E11403"/>
    <w:rsid w:val="00E91859"/>
    <w:rsid w:val="00F511E0"/>
    <w:rsid w:val="00F56DD7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2D1798"/>
  <w15:chartTrackingRefBased/>
  <w15:docId w15:val="{332B33E0-1B0E-4C76-89D3-9E1E0A9B1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1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2026-05-22T08:58:00Z</dcterms:created>
  <dcterms:modified xsi:type="dcterms:W3CDTF">2026-05-22T08:58:00Z</dcterms:modified>
</cp:coreProperties>
</file>