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64C6" w14:textId="77777777" w:rsidR="0050730F" w:rsidRPr="0050730F" w:rsidRDefault="0050730F" w:rsidP="0050730F">
      <w:pPr>
        <w:jc w:val="right"/>
      </w:pPr>
      <w:r w:rsidRPr="0050730F">
        <w:t>В [Наименование вышестоящего суда]</w:t>
      </w:r>
      <w:r w:rsidRPr="0050730F">
        <w:br/>
        <w:t>(через [Название суда, вынесшего постановление])</w:t>
      </w:r>
      <w:r w:rsidRPr="0050730F">
        <w:br/>
      </w:r>
      <w:r w:rsidRPr="0050730F">
        <w:br/>
      </w:r>
      <w:r w:rsidRPr="0050730F">
        <w:rPr>
          <w:b/>
          <w:bCs/>
        </w:rPr>
        <w:t>Лицо, подающее жалобу:</w:t>
      </w:r>
      <w:r w:rsidRPr="0050730F">
        <w:t xml:space="preserve"> [ФИО полностью]</w:t>
      </w:r>
      <w:r w:rsidRPr="0050730F">
        <w:br/>
        <w:t>Адрес: [Место регистрации/фактического проживания]</w:t>
      </w:r>
      <w:r w:rsidRPr="0050730F">
        <w:br/>
        <w:t>Телефон: [Ваш номер телефона]</w:t>
      </w:r>
      <w:r w:rsidRPr="0050730F">
        <w:br/>
      </w:r>
      <w:r w:rsidRPr="0050730F">
        <w:br/>
      </w:r>
      <w:r w:rsidRPr="0050730F">
        <w:rPr>
          <w:b/>
          <w:bCs/>
        </w:rPr>
        <w:t>Орган, составивший протокол:</w:t>
      </w:r>
      <w:r w:rsidRPr="0050730F">
        <w:t xml:space="preserve"> [Отдел МВД / УВМ МВД]</w:t>
      </w:r>
      <w:r w:rsidRPr="0050730F">
        <w:br/>
        <w:t>Дело №: [Номер дела в суде первой инстанции]</w:t>
      </w:r>
    </w:p>
    <w:p w14:paraId="669EE0F5" w14:textId="77777777" w:rsidR="0050730F" w:rsidRDefault="0050730F" w:rsidP="0050730F">
      <w:pPr>
        <w:jc w:val="center"/>
        <w:rPr>
          <w:b/>
          <w:bCs/>
        </w:rPr>
      </w:pPr>
    </w:p>
    <w:p w14:paraId="7576D891" w14:textId="5C5C93CC" w:rsidR="0050730F" w:rsidRPr="0050730F" w:rsidRDefault="0050730F" w:rsidP="0050730F">
      <w:pPr>
        <w:jc w:val="center"/>
        <w:rPr>
          <w:b/>
          <w:bCs/>
        </w:rPr>
      </w:pPr>
      <w:r w:rsidRPr="0050730F">
        <w:rPr>
          <w:b/>
          <w:bCs/>
        </w:rPr>
        <w:t>АПЕЛЛЯЦИОННАЯ ЖАЛОБА</w:t>
      </w:r>
      <w:r w:rsidRPr="0050730F">
        <w:rPr>
          <w:b/>
          <w:bCs/>
        </w:rPr>
        <w:br/>
        <w:t>на постановление по делу об административном правонарушении</w:t>
      </w:r>
    </w:p>
    <w:p w14:paraId="6B5F2E4E" w14:textId="77777777" w:rsidR="0050730F" w:rsidRPr="0050730F" w:rsidRDefault="0050730F" w:rsidP="0050730F">
      <w:r w:rsidRPr="0050730F">
        <w:t>«__» ________ 20__ г. постановлением [Наименование суда] я был(а) признан(а) виновным(ой) в совершении административного правонарушения, предусмотренного ч. [Номер части] ст. [Номер статьи] КоАП РФ. Суд назначил мне наказание в виде штрафа с административным выдворением за пределы Российской Федерации.</w:t>
      </w:r>
    </w:p>
    <w:p w14:paraId="3D805B73" w14:textId="77777777" w:rsidR="0050730F" w:rsidRPr="0050730F" w:rsidRDefault="0050730F" w:rsidP="0050730F">
      <w:r w:rsidRPr="0050730F">
        <w:t>С указанным постановлением я не согласен(на) в части назначения наказания в виде выдворения, считаю его чрезмерно суровым и подлежащим отмене по следующим основаниям: во-первых, на территории РФ проживают члены моей семьи (супруг/дети), являющиеся гражданами РФ; во-вторых, я официально трудоустроен(а) и имею стабильный доход; в-третьих, ранее я не привлекался(ась) к административной ответственности.</w:t>
      </w:r>
    </w:p>
    <w:p w14:paraId="00412106" w14:textId="77777777" w:rsidR="0050730F" w:rsidRPr="0050730F" w:rsidRDefault="0050730F" w:rsidP="0050730F">
      <w:r w:rsidRPr="0050730F">
        <w:t>На основании ст. 30.1 – 30.3 КоАП РФ,</w:t>
      </w:r>
    </w:p>
    <w:p w14:paraId="5D9C9947" w14:textId="77777777" w:rsidR="0050730F" w:rsidRPr="0050730F" w:rsidRDefault="0050730F" w:rsidP="0050730F">
      <w:pPr>
        <w:jc w:val="center"/>
        <w:rPr>
          <w:b/>
          <w:bCs/>
        </w:rPr>
      </w:pPr>
      <w:r w:rsidRPr="0050730F">
        <w:rPr>
          <w:b/>
          <w:bCs/>
        </w:rPr>
        <w:t>ПРОШУ:</w:t>
      </w:r>
    </w:p>
    <w:p w14:paraId="5BB1182D" w14:textId="77777777" w:rsidR="0050730F" w:rsidRPr="0050730F" w:rsidRDefault="0050730F" w:rsidP="0050730F">
      <w:pPr>
        <w:numPr>
          <w:ilvl w:val="0"/>
          <w:numId w:val="9"/>
        </w:numPr>
      </w:pPr>
      <w:r w:rsidRPr="0050730F">
        <w:t>постановление [Название суда] от «__» ________ 20__ г. по делу № [Номер] изменить;</w:t>
      </w:r>
    </w:p>
    <w:p w14:paraId="33F96757" w14:textId="77777777" w:rsidR="0050730F" w:rsidRPr="0050730F" w:rsidRDefault="0050730F" w:rsidP="0050730F">
      <w:pPr>
        <w:numPr>
          <w:ilvl w:val="0"/>
          <w:numId w:val="9"/>
        </w:numPr>
      </w:pPr>
      <w:r w:rsidRPr="0050730F">
        <w:t>исключить из назначенного наказания дополнительную меру в виде административного выдворения за пределы РФ.</w:t>
      </w:r>
    </w:p>
    <w:p w14:paraId="01FE4B27" w14:textId="77777777" w:rsidR="0050730F" w:rsidRPr="0050730F" w:rsidRDefault="0050730F" w:rsidP="0050730F">
      <w:pPr>
        <w:rPr>
          <w:b/>
          <w:bCs/>
        </w:rPr>
      </w:pPr>
      <w:r w:rsidRPr="0050730F">
        <w:rPr>
          <w:b/>
          <w:bCs/>
        </w:rPr>
        <w:t>Приложения:</w:t>
      </w:r>
    </w:p>
    <w:p w14:paraId="1395C2C7" w14:textId="77777777" w:rsidR="0050730F" w:rsidRPr="0050730F" w:rsidRDefault="0050730F" w:rsidP="0050730F">
      <w:pPr>
        <w:numPr>
          <w:ilvl w:val="0"/>
          <w:numId w:val="10"/>
        </w:numPr>
      </w:pPr>
      <w:r w:rsidRPr="0050730F">
        <w:t>копия обжалуемого постановления;</w:t>
      </w:r>
    </w:p>
    <w:p w14:paraId="735E1B31" w14:textId="77777777" w:rsidR="0050730F" w:rsidRPr="0050730F" w:rsidRDefault="0050730F" w:rsidP="0050730F">
      <w:pPr>
        <w:numPr>
          <w:ilvl w:val="0"/>
          <w:numId w:val="10"/>
        </w:numPr>
      </w:pPr>
      <w:r w:rsidRPr="0050730F">
        <w:t>копия свидетельства о браке / о рождении детей;</w:t>
      </w:r>
    </w:p>
    <w:p w14:paraId="7C4621E8" w14:textId="77777777" w:rsidR="0050730F" w:rsidRPr="0050730F" w:rsidRDefault="0050730F" w:rsidP="0050730F">
      <w:pPr>
        <w:numPr>
          <w:ilvl w:val="0"/>
          <w:numId w:val="10"/>
        </w:numPr>
      </w:pPr>
      <w:r w:rsidRPr="0050730F">
        <w:t>справка с места работы (при наличии);</w:t>
      </w:r>
    </w:p>
    <w:p w14:paraId="298FABE8" w14:textId="77777777" w:rsidR="0050730F" w:rsidRPr="0050730F" w:rsidRDefault="0050730F" w:rsidP="0050730F">
      <w:pPr>
        <w:numPr>
          <w:ilvl w:val="0"/>
          <w:numId w:val="10"/>
        </w:numPr>
      </w:pPr>
      <w:r w:rsidRPr="0050730F">
        <w:t>квитанция об уплате штрафа.</w:t>
      </w:r>
    </w:p>
    <w:p w14:paraId="07C2A90B" w14:textId="77777777" w:rsidR="0050730F" w:rsidRPr="0050730F" w:rsidRDefault="0050730F" w:rsidP="0050730F">
      <w:pPr>
        <w:jc w:val="left"/>
      </w:pPr>
      <w:r w:rsidRPr="0050730F">
        <w:t>«__» ________ 20__ г.</w:t>
      </w:r>
      <w:r w:rsidRPr="0050730F">
        <w:br/>
        <w:t>________________ / [Фамилия И.О.]</w:t>
      </w:r>
    </w:p>
    <w:p w14:paraId="7C7816FA" w14:textId="003E44EB" w:rsidR="0083247E" w:rsidRPr="0050730F" w:rsidRDefault="0083247E" w:rsidP="0050730F"/>
    <w:sectPr w:rsidR="0083247E" w:rsidRPr="0050730F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D12FA" w14:textId="77777777" w:rsidR="00913CFC" w:rsidRDefault="00913CFC" w:rsidP="00AA1082">
      <w:pPr>
        <w:spacing w:after="0" w:line="240" w:lineRule="auto"/>
      </w:pPr>
      <w:r>
        <w:separator/>
      </w:r>
    </w:p>
  </w:endnote>
  <w:endnote w:type="continuationSeparator" w:id="0">
    <w:p w14:paraId="3AA1C62F" w14:textId="77777777" w:rsidR="00913CFC" w:rsidRDefault="00913CFC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C9B2" w14:textId="77777777" w:rsidR="00913CFC" w:rsidRDefault="00913CFC" w:rsidP="00AA1082">
      <w:pPr>
        <w:spacing w:after="0" w:line="240" w:lineRule="auto"/>
      </w:pPr>
      <w:r>
        <w:separator/>
      </w:r>
    </w:p>
  </w:footnote>
  <w:footnote w:type="continuationSeparator" w:id="0">
    <w:p w14:paraId="5171EC00" w14:textId="77777777" w:rsidR="00913CFC" w:rsidRDefault="00913CFC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"/>
  </w:num>
  <w:num w:numId="2" w16cid:durableId="1452941838">
    <w:abstractNumId w:val="3"/>
  </w:num>
  <w:num w:numId="3" w16cid:durableId="773289804">
    <w:abstractNumId w:val="4"/>
  </w:num>
  <w:num w:numId="4" w16cid:durableId="1802459889">
    <w:abstractNumId w:val="7"/>
  </w:num>
  <w:num w:numId="5" w16cid:durableId="1172721011">
    <w:abstractNumId w:val="6"/>
  </w:num>
  <w:num w:numId="6" w16cid:durableId="306206877">
    <w:abstractNumId w:val="9"/>
  </w:num>
  <w:num w:numId="7" w16cid:durableId="1142847636">
    <w:abstractNumId w:val="8"/>
  </w:num>
  <w:num w:numId="8" w16cid:durableId="1820077873">
    <w:abstractNumId w:val="1"/>
  </w:num>
  <w:num w:numId="9" w16cid:durableId="979264255">
    <w:abstractNumId w:val="0"/>
  </w:num>
  <w:num w:numId="10" w16cid:durableId="1469394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50C30"/>
    <w:rsid w:val="0006190B"/>
    <w:rsid w:val="000C285E"/>
    <w:rsid w:val="000D675F"/>
    <w:rsid w:val="000E186D"/>
    <w:rsid w:val="00124C52"/>
    <w:rsid w:val="00136CBC"/>
    <w:rsid w:val="002246DE"/>
    <w:rsid w:val="00227EAA"/>
    <w:rsid w:val="00244267"/>
    <w:rsid w:val="0029453C"/>
    <w:rsid w:val="00313859"/>
    <w:rsid w:val="003D025F"/>
    <w:rsid w:val="00456FEF"/>
    <w:rsid w:val="00461B7D"/>
    <w:rsid w:val="00472E2F"/>
    <w:rsid w:val="004F2C3F"/>
    <w:rsid w:val="0050730F"/>
    <w:rsid w:val="00657808"/>
    <w:rsid w:val="00675063"/>
    <w:rsid w:val="0070064F"/>
    <w:rsid w:val="007E1463"/>
    <w:rsid w:val="008057E1"/>
    <w:rsid w:val="0083238E"/>
    <w:rsid w:val="0083247E"/>
    <w:rsid w:val="008D439D"/>
    <w:rsid w:val="00913CFC"/>
    <w:rsid w:val="00A34388"/>
    <w:rsid w:val="00A93DA0"/>
    <w:rsid w:val="00A95EF3"/>
    <w:rsid w:val="00A9773E"/>
    <w:rsid w:val="00AA1082"/>
    <w:rsid w:val="00B10717"/>
    <w:rsid w:val="00B66532"/>
    <w:rsid w:val="00B90F31"/>
    <w:rsid w:val="00BE1BCA"/>
    <w:rsid w:val="00C65A25"/>
    <w:rsid w:val="00C669A3"/>
    <w:rsid w:val="00CA3E33"/>
    <w:rsid w:val="00D139FF"/>
    <w:rsid w:val="00D15699"/>
    <w:rsid w:val="00DC29EF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2026-02-05T04:51:00Z</dcterms:created>
  <dcterms:modified xsi:type="dcterms:W3CDTF">2026-02-05T04:51:00Z</dcterms:modified>
</cp:coreProperties>
</file>