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E36AD" w14:textId="77777777" w:rsidR="008E529B" w:rsidRPr="008E529B" w:rsidRDefault="008E529B" w:rsidP="008E529B">
      <w:pPr>
        <w:rPr>
          <w:b/>
          <w:bCs/>
        </w:rPr>
      </w:pPr>
      <w:r w:rsidRPr="008E529B">
        <w:rPr>
          <w:b/>
          <w:bCs/>
        </w:rPr>
        <w:t>АКТ ПРИЕМА-ПЕРЕДАЧИ (ВОЗВРАТА) ЗЕМЕЛЬНОГО УЧАСТКА</w:t>
      </w:r>
    </w:p>
    <w:p w14:paraId="2E944033" w14:textId="77777777" w:rsidR="008E529B" w:rsidRPr="008E529B" w:rsidRDefault="008E529B" w:rsidP="008E529B">
      <w:r w:rsidRPr="008E529B">
        <w:t>г. [Город] "__" ________ 20__ г.</w:t>
      </w:r>
    </w:p>
    <w:p w14:paraId="086FA498" w14:textId="77777777" w:rsidR="008E529B" w:rsidRPr="008E529B" w:rsidRDefault="008E529B" w:rsidP="008E529B">
      <w:r w:rsidRPr="008E529B">
        <w:t>[ФИО/Наименование], именуемый в дальнейшем "Арендодатель", в лице [Должность, ФИО], действующего на основании [Устава/Доверенности], с одной стороны, и [ФИО/Наименование], именуемый в дальнейшем "Арендатор", в лице [Должность, ФИО], действующего на основании [Устава/Доверенности], с другой стороны, совместно именуемые "Стороны", составили настоящий акт о нижеследующем:</w:t>
      </w:r>
    </w:p>
    <w:p w14:paraId="3E0A1A4F" w14:textId="77777777" w:rsidR="008E529B" w:rsidRPr="008E529B" w:rsidRDefault="008E529B" w:rsidP="008E529B">
      <w:pPr>
        <w:rPr>
          <w:b/>
          <w:bCs/>
        </w:rPr>
      </w:pPr>
      <w:r w:rsidRPr="008E529B">
        <w:rPr>
          <w:b/>
          <w:bCs/>
        </w:rPr>
        <w:t>1. Предмет акта</w:t>
      </w:r>
    </w:p>
    <w:p w14:paraId="24A0204B" w14:textId="77777777" w:rsidR="008E529B" w:rsidRPr="008E529B" w:rsidRDefault="008E529B" w:rsidP="008E529B">
      <w:r w:rsidRPr="008E529B">
        <w:t>1.1. В соответствии с условиями договора аренды № [Номер] от "__" ________ 20__ г. Арендатор возвращает, а Арендодатель принимает земельный участок со следующими характеристиками:</w:t>
      </w:r>
    </w:p>
    <w:p w14:paraId="2E039DB0" w14:textId="77777777" w:rsidR="008E529B" w:rsidRPr="008E529B" w:rsidRDefault="008E529B">
      <w:pPr>
        <w:numPr>
          <w:ilvl w:val="0"/>
          <w:numId w:val="1"/>
        </w:numPr>
      </w:pPr>
      <w:r w:rsidRPr="008E529B">
        <w:t>кадастровый номер: [Номер];</w:t>
      </w:r>
    </w:p>
    <w:p w14:paraId="5BC52481" w14:textId="77777777" w:rsidR="008E529B" w:rsidRPr="008E529B" w:rsidRDefault="008E529B">
      <w:pPr>
        <w:numPr>
          <w:ilvl w:val="0"/>
          <w:numId w:val="1"/>
        </w:numPr>
      </w:pPr>
      <w:r w:rsidRPr="008E529B">
        <w:t>адрес (местоположение): [Адрес];</w:t>
      </w:r>
    </w:p>
    <w:p w14:paraId="35165237" w14:textId="77777777" w:rsidR="008E529B" w:rsidRPr="008E529B" w:rsidRDefault="008E529B">
      <w:pPr>
        <w:numPr>
          <w:ilvl w:val="0"/>
          <w:numId w:val="1"/>
        </w:numPr>
      </w:pPr>
      <w:r w:rsidRPr="008E529B">
        <w:t>площадь: [Значение] кв. м.;</w:t>
      </w:r>
    </w:p>
    <w:p w14:paraId="345CCA4B" w14:textId="77777777" w:rsidR="008E529B" w:rsidRPr="008E529B" w:rsidRDefault="008E529B">
      <w:pPr>
        <w:numPr>
          <w:ilvl w:val="0"/>
          <w:numId w:val="1"/>
        </w:numPr>
      </w:pPr>
      <w:r w:rsidRPr="008E529B">
        <w:t>категория земель: [Категория];</w:t>
      </w:r>
    </w:p>
    <w:p w14:paraId="66C96F91" w14:textId="77777777" w:rsidR="008E529B" w:rsidRPr="008E529B" w:rsidRDefault="008E529B">
      <w:pPr>
        <w:numPr>
          <w:ilvl w:val="0"/>
          <w:numId w:val="1"/>
        </w:numPr>
      </w:pPr>
      <w:r w:rsidRPr="008E529B">
        <w:t>разрешенное использование: [Вид использования].</w:t>
      </w:r>
    </w:p>
    <w:p w14:paraId="58CA0316" w14:textId="77777777" w:rsidR="008E529B" w:rsidRPr="008E529B" w:rsidRDefault="008E529B" w:rsidP="008E529B">
      <w:pPr>
        <w:rPr>
          <w:b/>
          <w:bCs/>
        </w:rPr>
      </w:pPr>
      <w:r w:rsidRPr="008E529B">
        <w:rPr>
          <w:b/>
          <w:bCs/>
        </w:rPr>
        <w:t>2. Состояние участка на момент возврата</w:t>
      </w:r>
    </w:p>
    <w:p w14:paraId="58E55508" w14:textId="77777777" w:rsidR="008E529B" w:rsidRPr="008E529B" w:rsidRDefault="008E529B" w:rsidP="008E529B">
      <w:r w:rsidRPr="008E529B">
        <w:t>2.1. Арендодатель осмотрел участок и подтверждает:</w:t>
      </w:r>
    </w:p>
    <w:p w14:paraId="70FBFF47" w14:textId="77777777" w:rsidR="008E529B" w:rsidRPr="008E529B" w:rsidRDefault="008E529B">
      <w:pPr>
        <w:numPr>
          <w:ilvl w:val="0"/>
          <w:numId w:val="2"/>
        </w:numPr>
      </w:pPr>
      <w:r w:rsidRPr="008E529B">
        <w:t>участок находится в состоянии, пригодном для его дальнейшего использования в соответствии с целевым назначением;</w:t>
      </w:r>
    </w:p>
    <w:p w14:paraId="0E7D2BCD" w14:textId="77777777" w:rsidR="008E529B" w:rsidRPr="008E529B" w:rsidRDefault="008E529B">
      <w:pPr>
        <w:numPr>
          <w:ilvl w:val="0"/>
          <w:numId w:val="2"/>
        </w:numPr>
      </w:pPr>
      <w:r w:rsidRPr="008E529B">
        <w:t>на территории участка отсутствуют посторонние предметы, строительный или бытовой мусор, техника и имущество Арендатора;</w:t>
      </w:r>
    </w:p>
    <w:p w14:paraId="73060540" w14:textId="77777777" w:rsidR="008E529B" w:rsidRPr="008E529B" w:rsidRDefault="008E529B">
      <w:pPr>
        <w:numPr>
          <w:ilvl w:val="0"/>
          <w:numId w:val="2"/>
        </w:numPr>
      </w:pPr>
      <w:r w:rsidRPr="008E529B">
        <w:t>состояние почвенного слоя соответствует нормативам, видимые повреждения или загрязнения отсутствуют;</w:t>
      </w:r>
    </w:p>
    <w:p w14:paraId="490467C7" w14:textId="77777777" w:rsidR="008E529B" w:rsidRPr="008E529B" w:rsidRDefault="008E529B">
      <w:pPr>
        <w:numPr>
          <w:ilvl w:val="0"/>
          <w:numId w:val="2"/>
        </w:numPr>
      </w:pPr>
      <w:r w:rsidRPr="008E529B">
        <w:t>ограждение, ворота и иные элементы инфраструктуры (при наличии) находятся в исправном состоянии.</w:t>
      </w:r>
    </w:p>
    <w:p w14:paraId="490E1D20" w14:textId="77777777" w:rsidR="008E529B" w:rsidRPr="008E529B" w:rsidRDefault="008E529B" w:rsidP="008E529B">
      <w:pPr>
        <w:rPr>
          <w:b/>
          <w:bCs/>
        </w:rPr>
      </w:pPr>
      <w:r w:rsidRPr="008E529B">
        <w:rPr>
          <w:b/>
          <w:bCs/>
        </w:rPr>
        <w:t>3. Взаиморасчеты и документы</w:t>
      </w:r>
    </w:p>
    <w:p w14:paraId="3D803AAE" w14:textId="77777777" w:rsidR="008E529B" w:rsidRPr="008E529B" w:rsidRDefault="008E529B" w:rsidP="008E529B">
      <w:r w:rsidRPr="008E529B">
        <w:t>3.1. Арендатор произвел полную оплату арендных платежей за весь период пользования участком, включая день подписания настоящего акта. Общая сумма уплаченных средств составила [СУММА] рублей.</w:t>
      </w:r>
    </w:p>
    <w:p w14:paraId="7B57E7D2" w14:textId="77777777" w:rsidR="008E529B" w:rsidRPr="008E529B" w:rsidRDefault="008E529B" w:rsidP="008E529B">
      <w:r w:rsidRPr="008E529B">
        <w:t>3.2. Стороны подтверждают, что задолженность по арендной плате, пеням и штрафам отсутствует.</w:t>
      </w:r>
    </w:p>
    <w:p w14:paraId="76654F7C" w14:textId="77777777" w:rsidR="008E529B" w:rsidRPr="008E529B" w:rsidRDefault="008E529B" w:rsidP="008E529B">
      <w:r w:rsidRPr="008E529B">
        <w:t>3.3. Одновременно с возвратом участка Арендатор передает Арендодателю ключи от въездных ворот в количестве [Количество] штук, а также документацию, связанную с эксплуатацией участка (при наличии).</w:t>
      </w:r>
    </w:p>
    <w:p w14:paraId="27A72CFA" w14:textId="77777777" w:rsidR="008E529B" w:rsidRPr="008E529B" w:rsidRDefault="008E529B" w:rsidP="008E529B">
      <w:pPr>
        <w:rPr>
          <w:b/>
          <w:bCs/>
        </w:rPr>
      </w:pPr>
      <w:r w:rsidRPr="008E529B">
        <w:rPr>
          <w:b/>
          <w:bCs/>
        </w:rPr>
        <w:lastRenderedPageBreak/>
        <w:t>4. Ответственность и заверения</w:t>
      </w:r>
    </w:p>
    <w:p w14:paraId="53754012" w14:textId="77777777" w:rsidR="008E529B" w:rsidRPr="008E529B" w:rsidRDefault="008E529B" w:rsidP="008E529B">
      <w:r w:rsidRPr="008E529B">
        <w:t>4.1. С момента подписания настоящего акта риск случайной гибели или повреждения имущества на участке переходит к Арендодателю.</w:t>
      </w:r>
    </w:p>
    <w:p w14:paraId="5427D6CB" w14:textId="77777777" w:rsidR="008E529B" w:rsidRPr="008E529B" w:rsidRDefault="008E529B" w:rsidP="008E529B">
      <w:r w:rsidRPr="008E529B">
        <w:t>4.2. Арендодатель подтверждает, что не имеет к Арендатору претензий по порядку использования и состоянию возвращаемого земельного участка.</w:t>
      </w:r>
    </w:p>
    <w:p w14:paraId="176804F0" w14:textId="77777777" w:rsidR="008E529B" w:rsidRPr="008E529B" w:rsidRDefault="008E529B" w:rsidP="008E529B">
      <w:pPr>
        <w:rPr>
          <w:b/>
          <w:bCs/>
        </w:rPr>
      </w:pPr>
      <w:r w:rsidRPr="008E529B">
        <w:rPr>
          <w:b/>
          <w:bCs/>
        </w:rPr>
        <w:t>5. Заключительные положения</w:t>
      </w:r>
    </w:p>
    <w:p w14:paraId="0C9220D7" w14:textId="77777777" w:rsidR="008E529B" w:rsidRPr="008E529B" w:rsidRDefault="008E529B" w:rsidP="008E529B">
      <w:r w:rsidRPr="008E529B">
        <w:t>5.1. Настоящий акт является неотъемлемой частью договора аренды № [Номер] от "__" ________ 20__ г.</w:t>
      </w:r>
    </w:p>
    <w:p w14:paraId="5D028DAE" w14:textId="77777777" w:rsidR="008E529B" w:rsidRPr="008E529B" w:rsidRDefault="008E529B" w:rsidP="008E529B">
      <w:r w:rsidRPr="008E529B">
        <w:t>5.2. Акт составлен в двух экземплярах, по одному для каждой из Сторон.</w:t>
      </w:r>
    </w:p>
    <w:p w14:paraId="4602212E" w14:textId="77777777" w:rsidR="008E529B" w:rsidRPr="008E529B" w:rsidRDefault="008E529B" w:rsidP="008E529B">
      <w:pPr>
        <w:rPr>
          <w:b/>
          <w:bCs/>
        </w:rPr>
      </w:pPr>
      <w:r w:rsidRPr="008E529B">
        <w:rPr>
          <w:b/>
          <w:bCs/>
        </w:rPr>
        <w:t>6. Реквизиты и подписи сторон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4"/>
        <w:gridCol w:w="5094"/>
      </w:tblGrid>
      <w:tr w:rsidR="008E529B" w:rsidRPr="008E529B" w14:paraId="7B6AD783" w14:textId="77777777"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BFBACD" w14:textId="77777777" w:rsidR="008E529B" w:rsidRPr="008E529B" w:rsidRDefault="008E529B" w:rsidP="008E529B">
            <w:r w:rsidRPr="008E529B">
              <w:rPr>
                <w:b/>
                <w:bCs/>
              </w:rPr>
              <w:t>Арендодатель</w:t>
            </w:r>
          </w:p>
          <w:p w14:paraId="086E2331" w14:textId="77777777" w:rsidR="008E529B" w:rsidRPr="008E529B" w:rsidRDefault="008E529B" w:rsidP="008E529B">
            <w:r w:rsidRPr="008E529B">
              <w:t>[Наименование/ФИО]</w:t>
            </w:r>
          </w:p>
          <w:p w14:paraId="0448C4AE" w14:textId="77777777" w:rsidR="008E529B" w:rsidRPr="008E529B" w:rsidRDefault="008E529B" w:rsidP="008E529B">
            <w:r w:rsidRPr="008E529B">
              <w:t>Адрес: [Адрес]</w:t>
            </w:r>
          </w:p>
          <w:p w14:paraId="76ADEB53" w14:textId="77777777" w:rsidR="008E529B" w:rsidRPr="008E529B" w:rsidRDefault="008E529B" w:rsidP="008E529B">
            <w:r w:rsidRPr="008E529B">
              <w:t>ИНН: [Данные]</w:t>
            </w:r>
          </w:p>
          <w:p w14:paraId="0929BE20" w14:textId="77777777" w:rsidR="008E529B" w:rsidRPr="008E529B" w:rsidRDefault="008E529B" w:rsidP="008E529B">
            <w:r w:rsidRPr="008E529B">
              <w:t>Подпись: ______________ / [Фамилия И.О.]</w:t>
            </w:r>
          </w:p>
        </w:tc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6F858D" w14:textId="77777777" w:rsidR="008E529B" w:rsidRPr="008E529B" w:rsidRDefault="008E529B" w:rsidP="008E529B">
            <w:r w:rsidRPr="008E529B">
              <w:rPr>
                <w:b/>
                <w:bCs/>
              </w:rPr>
              <w:t>Арендатор</w:t>
            </w:r>
          </w:p>
          <w:p w14:paraId="4E634757" w14:textId="77777777" w:rsidR="008E529B" w:rsidRPr="008E529B" w:rsidRDefault="008E529B" w:rsidP="008E529B">
            <w:r w:rsidRPr="008E529B">
              <w:t>[Наименование/ФИО]</w:t>
            </w:r>
          </w:p>
          <w:p w14:paraId="51B4BBA2" w14:textId="77777777" w:rsidR="008E529B" w:rsidRPr="008E529B" w:rsidRDefault="008E529B" w:rsidP="008E529B">
            <w:r w:rsidRPr="008E529B">
              <w:t>Адрес: [Адрес]</w:t>
            </w:r>
          </w:p>
          <w:p w14:paraId="1D8F0654" w14:textId="77777777" w:rsidR="008E529B" w:rsidRPr="008E529B" w:rsidRDefault="008E529B" w:rsidP="008E529B">
            <w:r w:rsidRPr="008E529B">
              <w:t>ИНН: [Данные]</w:t>
            </w:r>
          </w:p>
          <w:p w14:paraId="12F27B24" w14:textId="77777777" w:rsidR="008E529B" w:rsidRPr="008E529B" w:rsidRDefault="008E529B" w:rsidP="008E529B">
            <w:r w:rsidRPr="008E529B">
              <w:t>Подпись: ______________ / [Фамилия И.О.]</w:t>
            </w:r>
          </w:p>
        </w:tc>
      </w:tr>
    </w:tbl>
    <w:p w14:paraId="685F0082" w14:textId="77777777" w:rsidR="0083247E" w:rsidRPr="008E529B" w:rsidRDefault="0083247E" w:rsidP="008E529B"/>
    <w:sectPr w:rsidR="0083247E" w:rsidRPr="008E529B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8EFE2" w14:textId="77777777" w:rsidR="00C9190C" w:rsidRDefault="00C9190C" w:rsidP="00AA1082">
      <w:pPr>
        <w:spacing w:after="0" w:line="240" w:lineRule="auto"/>
      </w:pPr>
      <w:r>
        <w:separator/>
      </w:r>
    </w:p>
  </w:endnote>
  <w:endnote w:type="continuationSeparator" w:id="0">
    <w:p w14:paraId="54211030" w14:textId="77777777" w:rsidR="00C9190C" w:rsidRDefault="00C9190C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D60B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7BF34493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54B3E" w14:textId="77777777" w:rsidR="00C9190C" w:rsidRDefault="00C9190C" w:rsidP="00AA1082">
      <w:pPr>
        <w:spacing w:after="0" w:line="240" w:lineRule="auto"/>
      </w:pPr>
      <w:r>
        <w:separator/>
      </w:r>
    </w:p>
  </w:footnote>
  <w:footnote w:type="continuationSeparator" w:id="0">
    <w:p w14:paraId="0019242C" w14:textId="77777777" w:rsidR="00C9190C" w:rsidRDefault="00C9190C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3F5CE658" w14:textId="77777777" w:rsidTr="004F2C3F">
      <w:tc>
        <w:tcPr>
          <w:tcW w:w="988" w:type="dxa"/>
        </w:tcPr>
        <w:p w14:paraId="02A31AE7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464BB528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171A3F0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FAB07F3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69FD9B7A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75BFA"/>
    <w:multiLevelType w:val="multilevel"/>
    <w:tmpl w:val="80A8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AD4E92"/>
    <w:multiLevelType w:val="multilevel"/>
    <w:tmpl w:val="0B0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904912">
    <w:abstractNumId w:val="1"/>
  </w:num>
  <w:num w:numId="2" w16cid:durableId="147398105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C7"/>
    <w:rsid w:val="00050C30"/>
    <w:rsid w:val="000C285E"/>
    <w:rsid w:val="000D675F"/>
    <w:rsid w:val="000E186D"/>
    <w:rsid w:val="000E6C49"/>
    <w:rsid w:val="00124C52"/>
    <w:rsid w:val="00136CBC"/>
    <w:rsid w:val="001D29C7"/>
    <w:rsid w:val="00220150"/>
    <w:rsid w:val="002246DE"/>
    <w:rsid w:val="00227EAA"/>
    <w:rsid w:val="002451A2"/>
    <w:rsid w:val="0029453C"/>
    <w:rsid w:val="00313859"/>
    <w:rsid w:val="00334BEA"/>
    <w:rsid w:val="003D025F"/>
    <w:rsid w:val="003F1D9E"/>
    <w:rsid w:val="0043793D"/>
    <w:rsid w:val="00456FEF"/>
    <w:rsid w:val="00461B7D"/>
    <w:rsid w:val="00472E2F"/>
    <w:rsid w:val="004F2C3F"/>
    <w:rsid w:val="00657808"/>
    <w:rsid w:val="00664D5B"/>
    <w:rsid w:val="006746BD"/>
    <w:rsid w:val="00675063"/>
    <w:rsid w:val="00690061"/>
    <w:rsid w:val="007109E7"/>
    <w:rsid w:val="0077730B"/>
    <w:rsid w:val="00790967"/>
    <w:rsid w:val="007A59C7"/>
    <w:rsid w:val="007E1463"/>
    <w:rsid w:val="00805114"/>
    <w:rsid w:val="008057E1"/>
    <w:rsid w:val="0083238E"/>
    <w:rsid w:val="0083247E"/>
    <w:rsid w:val="008454CD"/>
    <w:rsid w:val="00867FB8"/>
    <w:rsid w:val="008D439D"/>
    <w:rsid w:val="008E0C41"/>
    <w:rsid w:val="008E529B"/>
    <w:rsid w:val="00955023"/>
    <w:rsid w:val="009E72E7"/>
    <w:rsid w:val="00A4030D"/>
    <w:rsid w:val="00A50AB7"/>
    <w:rsid w:val="00A95EF3"/>
    <w:rsid w:val="00A9773E"/>
    <w:rsid w:val="00AA1082"/>
    <w:rsid w:val="00AD565C"/>
    <w:rsid w:val="00B10717"/>
    <w:rsid w:val="00B22A87"/>
    <w:rsid w:val="00B30AFC"/>
    <w:rsid w:val="00B51FF1"/>
    <w:rsid w:val="00B66532"/>
    <w:rsid w:val="00B72F97"/>
    <w:rsid w:val="00B90F31"/>
    <w:rsid w:val="00BB7ACE"/>
    <w:rsid w:val="00BC6477"/>
    <w:rsid w:val="00BE1BCA"/>
    <w:rsid w:val="00C20DEB"/>
    <w:rsid w:val="00C5718B"/>
    <w:rsid w:val="00C669A3"/>
    <w:rsid w:val="00C874BD"/>
    <w:rsid w:val="00C9190C"/>
    <w:rsid w:val="00CA3E33"/>
    <w:rsid w:val="00CE332F"/>
    <w:rsid w:val="00D0255E"/>
    <w:rsid w:val="00D139FF"/>
    <w:rsid w:val="00D15699"/>
    <w:rsid w:val="00D35E8A"/>
    <w:rsid w:val="00DC29EF"/>
    <w:rsid w:val="00DF6F94"/>
    <w:rsid w:val="00E11403"/>
    <w:rsid w:val="00E13757"/>
    <w:rsid w:val="00E34153"/>
    <w:rsid w:val="00E91859"/>
    <w:rsid w:val="00E91B84"/>
    <w:rsid w:val="00ED7ED7"/>
    <w:rsid w:val="00F56DD7"/>
    <w:rsid w:val="00F803C9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69B9E"/>
  <w15:chartTrackingRefBased/>
  <w15:docId w15:val="{BBF5371A-9C71-4733-AB19-66714CF5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САЙТ.dotx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2026-05-25T18:11:00Z</dcterms:created>
  <dcterms:modified xsi:type="dcterms:W3CDTF">2026-05-25T18:11:00Z</dcterms:modified>
</cp:coreProperties>
</file>