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0D46" w14:textId="77777777" w:rsidR="003F4FCC" w:rsidRPr="003F4FCC" w:rsidRDefault="003F4FCC" w:rsidP="003F4FCC">
      <w:pPr>
        <w:jc w:val="right"/>
      </w:pPr>
      <w:r w:rsidRPr="003F4FCC">
        <w:t>В Президиум Верховного Суда Российской Федерации</w:t>
      </w:r>
      <w:r w:rsidRPr="003F4FCC">
        <w:br/>
        <w:t>Адрес: 121069, г. Москва, ул. Поварская, д. 15</w:t>
      </w:r>
      <w:r w:rsidRPr="003F4FCC">
        <w:br/>
      </w:r>
      <w:r w:rsidRPr="003F4FCC">
        <w:br/>
      </w:r>
      <w:r w:rsidRPr="003F4FCC">
        <w:rPr>
          <w:b/>
          <w:bCs/>
        </w:rPr>
        <w:t>Заявитель:</w:t>
      </w:r>
      <w:r w:rsidRPr="003F4FCC">
        <w:t xml:space="preserve"> [ФИО полностью]</w:t>
      </w:r>
      <w:r w:rsidRPr="003F4FCC">
        <w:br/>
        <w:t>Адрес: [Адрес регистрации]</w:t>
      </w:r>
      <w:r w:rsidRPr="003F4FCC">
        <w:br/>
        <w:t>Телефон: [Номер телефона]</w:t>
      </w:r>
      <w:r w:rsidRPr="003F4FCC">
        <w:br/>
      </w:r>
      <w:r w:rsidRPr="003F4FCC">
        <w:br/>
      </w:r>
      <w:r w:rsidRPr="003F4FCC">
        <w:rPr>
          <w:b/>
          <w:bCs/>
        </w:rPr>
        <w:t>Ответчик:</w:t>
      </w:r>
      <w:r w:rsidRPr="003F4FCC">
        <w:t xml:space="preserve"> [Наименование страховой компании]</w:t>
      </w:r>
      <w:r w:rsidRPr="003F4FCC">
        <w:br/>
        <w:t>Адрес: [Юридический адрес]</w:t>
      </w:r>
    </w:p>
    <w:p w14:paraId="601C9234" w14:textId="77777777" w:rsidR="003F4FCC" w:rsidRDefault="003F4FCC" w:rsidP="003F4FCC">
      <w:pPr>
        <w:jc w:val="center"/>
        <w:rPr>
          <w:b/>
          <w:bCs/>
        </w:rPr>
      </w:pPr>
    </w:p>
    <w:p w14:paraId="41C0F4C5" w14:textId="48683095" w:rsidR="003F4FCC" w:rsidRPr="003F4FCC" w:rsidRDefault="003F4FCC" w:rsidP="003F4FCC">
      <w:pPr>
        <w:jc w:val="center"/>
        <w:rPr>
          <w:b/>
          <w:bCs/>
        </w:rPr>
      </w:pPr>
      <w:r w:rsidRPr="003F4FCC">
        <w:rPr>
          <w:b/>
          <w:bCs/>
        </w:rPr>
        <w:t>НАДЗОРНАЯ ЖАЛОБА</w:t>
      </w:r>
      <w:r w:rsidRPr="003F4FCC">
        <w:rPr>
          <w:b/>
          <w:bCs/>
        </w:rPr>
        <w:br/>
        <w:t>на судебные акты по делу № [Номер дела]</w:t>
      </w:r>
    </w:p>
    <w:p w14:paraId="227B0834" w14:textId="77777777" w:rsidR="003F4FCC" w:rsidRPr="003F4FCC" w:rsidRDefault="003F4FCC" w:rsidP="003F4FCC">
      <w:r w:rsidRPr="003F4FCC">
        <w:t>Решением [Название районного суда] от «__» ________ 20__ г. по иску [ФИО] к [Название страховой компании] о взыскании страхового возмещения в удовлетворении требований было отказано. Апелляционным определением [Название облсуда] и определением [Название кассационного суда] решение оставлено без изменения.</w:t>
      </w:r>
    </w:p>
    <w:p w14:paraId="64F6762D" w14:textId="77777777" w:rsidR="003F4FCC" w:rsidRPr="003F4FCC" w:rsidRDefault="003F4FCC" w:rsidP="003F4FCC">
      <w:r w:rsidRPr="003F4FCC">
        <w:t>Считаю, что судами допущены фундаментальные нарушения норм материального права. В частности, суды применили норму [Указать закон], не подлежащую применению в данных правоотношениях, и проигнорировали положения ст. 15 ГК РФ и ст. 929 ГК РФ. Судами был нарушен принцип полноты возмещения убытков, что привело к существенному искажению сути правосудия и невозможности защиты моих законных интересов как потребителя страховых услуг.</w:t>
      </w:r>
    </w:p>
    <w:p w14:paraId="5E207A88" w14:textId="77777777" w:rsidR="003F4FCC" w:rsidRPr="003F4FCC" w:rsidRDefault="003F4FCC" w:rsidP="003F4FCC">
      <w:pPr>
        <w:jc w:val="center"/>
        <w:rPr>
          <w:b/>
          <w:bCs/>
        </w:rPr>
      </w:pPr>
      <w:r w:rsidRPr="003F4FCC">
        <w:rPr>
          <w:b/>
          <w:bCs/>
        </w:rPr>
        <w:t>ПРОШУ:</w:t>
      </w:r>
    </w:p>
    <w:p w14:paraId="1F09999C" w14:textId="77777777" w:rsidR="003F4FCC" w:rsidRPr="003F4FCC" w:rsidRDefault="003F4FCC" w:rsidP="003F4FCC">
      <w:pPr>
        <w:numPr>
          <w:ilvl w:val="0"/>
          <w:numId w:val="17"/>
        </w:numPr>
      </w:pPr>
      <w:r w:rsidRPr="003F4FCC">
        <w:t>отменить решение [Название суда] от «__» ________ 20__ г. и все последующие определения по делу № [Номер];</w:t>
      </w:r>
    </w:p>
    <w:p w14:paraId="4E56C638" w14:textId="77777777" w:rsidR="003F4FCC" w:rsidRPr="003F4FCC" w:rsidRDefault="003F4FCC" w:rsidP="003F4FCC">
      <w:pPr>
        <w:numPr>
          <w:ilvl w:val="0"/>
          <w:numId w:val="17"/>
        </w:numPr>
      </w:pPr>
      <w:r w:rsidRPr="003F4FCC">
        <w:t>направить дело на новое рассмотрение в суд первой инстанции в ином составе судей.</w:t>
      </w:r>
    </w:p>
    <w:p w14:paraId="71FF364C" w14:textId="77777777" w:rsidR="003F4FCC" w:rsidRPr="003F4FCC" w:rsidRDefault="003F4FCC" w:rsidP="003F4FCC">
      <w:pPr>
        <w:rPr>
          <w:b/>
          <w:bCs/>
        </w:rPr>
      </w:pPr>
      <w:r w:rsidRPr="003F4FCC">
        <w:rPr>
          <w:b/>
          <w:bCs/>
        </w:rPr>
        <w:t>Приложения:</w:t>
      </w:r>
    </w:p>
    <w:p w14:paraId="66D2E749" w14:textId="77777777" w:rsidR="003F4FCC" w:rsidRPr="003F4FCC" w:rsidRDefault="003F4FCC" w:rsidP="003F4FCC">
      <w:pPr>
        <w:numPr>
          <w:ilvl w:val="0"/>
          <w:numId w:val="18"/>
        </w:numPr>
      </w:pPr>
      <w:r w:rsidRPr="003F4FCC">
        <w:t>копии судебных актов, заверенные судом надлежащим образом;</w:t>
      </w:r>
    </w:p>
    <w:p w14:paraId="43FFC817" w14:textId="77777777" w:rsidR="003F4FCC" w:rsidRPr="003F4FCC" w:rsidRDefault="003F4FCC" w:rsidP="003F4FCC">
      <w:pPr>
        <w:numPr>
          <w:ilvl w:val="0"/>
          <w:numId w:val="18"/>
        </w:numPr>
      </w:pPr>
      <w:r w:rsidRPr="003F4FCC">
        <w:t>квитанция об уплате государственной пошлины;</w:t>
      </w:r>
    </w:p>
    <w:p w14:paraId="46ABFBC3" w14:textId="77777777" w:rsidR="003F4FCC" w:rsidRPr="003F4FCC" w:rsidRDefault="003F4FCC" w:rsidP="003F4FCC">
      <w:pPr>
        <w:numPr>
          <w:ilvl w:val="0"/>
          <w:numId w:val="18"/>
        </w:numPr>
      </w:pPr>
      <w:r w:rsidRPr="003F4FCC">
        <w:t>доказательства направления копий жалобы сторонам дела.</w:t>
      </w:r>
    </w:p>
    <w:p w14:paraId="4EE646C6" w14:textId="77777777" w:rsidR="003F4FCC" w:rsidRPr="003F4FCC" w:rsidRDefault="003F4FCC" w:rsidP="003F4FCC">
      <w:pPr>
        <w:jc w:val="left"/>
      </w:pPr>
      <w:r w:rsidRPr="003F4FCC">
        <w:t>«__» ________ 20__ г.</w:t>
      </w:r>
      <w:r w:rsidRPr="003F4FCC">
        <w:br/>
        <w:t>________________ / [Фамилия И.О.]</w:t>
      </w:r>
    </w:p>
    <w:p w14:paraId="4CFD1E6D" w14:textId="77777777" w:rsidR="0083247E" w:rsidRPr="003F4FCC" w:rsidRDefault="0083247E" w:rsidP="003F4FCC"/>
    <w:sectPr w:rsidR="0083247E" w:rsidRPr="003F4FC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C705" w14:textId="77777777" w:rsidR="00AF1E92" w:rsidRDefault="00AF1E92" w:rsidP="00AA1082">
      <w:pPr>
        <w:spacing w:after="0" w:line="240" w:lineRule="auto"/>
      </w:pPr>
      <w:r>
        <w:separator/>
      </w:r>
    </w:p>
  </w:endnote>
  <w:endnote w:type="continuationSeparator" w:id="0">
    <w:p w14:paraId="55ED227B" w14:textId="77777777" w:rsidR="00AF1E92" w:rsidRDefault="00AF1E9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72DA" w14:textId="77777777" w:rsidR="00AF1E92" w:rsidRDefault="00AF1E92" w:rsidP="00AA1082">
      <w:pPr>
        <w:spacing w:after="0" w:line="240" w:lineRule="auto"/>
      </w:pPr>
      <w:r>
        <w:separator/>
      </w:r>
    </w:p>
  </w:footnote>
  <w:footnote w:type="continuationSeparator" w:id="0">
    <w:p w14:paraId="2190D3BB" w14:textId="77777777" w:rsidR="00AF1E92" w:rsidRDefault="00AF1E9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205"/>
    <w:multiLevelType w:val="multilevel"/>
    <w:tmpl w:val="42C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A2C58"/>
    <w:multiLevelType w:val="multilevel"/>
    <w:tmpl w:val="F538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0"/>
  </w:num>
  <w:num w:numId="2" w16cid:durableId="1452941838">
    <w:abstractNumId w:val="6"/>
  </w:num>
  <w:num w:numId="3" w16cid:durableId="1714186076">
    <w:abstractNumId w:val="5"/>
  </w:num>
  <w:num w:numId="4" w16cid:durableId="2043819812">
    <w:abstractNumId w:val="16"/>
  </w:num>
  <w:num w:numId="5" w16cid:durableId="1907033924">
    <w:abstractNumId w:val="1"/>
  </w:num>
  <w:num w:numId="6" w16cid:durableId="1790707365">
    <w:abstractNumId w:val="17"/>
  </w:num>
  <w:num w:numId="7" w16cid:durableId="1050955684">
    <w:abstractNumId w:val="13"/>
  </w:num>
  <w:num w:numId="8" w16cid:durableId="2146388970">
    <w:abstractNumId w:val="2"/>
  </w:num>
  <w:num w:numId="9" w16cid:durableId="223106755">
    <w:abstractNumId w:val="7"/>
  </w:num>
  <w:num w:numId="10" w16cid:durableId="1012104075">
    <w:abstractNumId w:val="9"/>
  </w:num>
  <w:num w:numId="11" w16cid:durableId="1267349323">
    <w:abstractNumId w:val="11"/>
  </w:num>
  <w:num w:numId="12" w16cid:durableId="1437359683">
    <w:abstractNumId w:val="15"/>
  </w:num>
  <w:num w:numId="13" w16cid:durableId="894510387">
    <w:abstractNumId w:val="12"/>
  </w:num>
  <w:num w:numId="14" w16cid:durableId="904686494">
    <w:abstractNumId w:val="8"/>
  </w:num>
  <w:num w:numId="15" w16cid:durableId="727416501">
    <w:abstractNumId w:val="14"/>
  </w:num>
  <w:num w:numId="16" w16cid:durableId="376198138">
    <w:abstractNumId w:val="4"/>
  </w:num>
  <w:num w:numId="17" w16cid:durableId="86316446">
    <w:abstractNumId w:val="3"/>
  </w:num>
  <w:num w:numId="18" w16cid:durableId="18949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3F4FCC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985DB5"/>
    <w:rsid w:val="00A93DA0"/>
    <w:rsid w:val="00A95EF3"/>
    <w:rsid w:val="00A9773E"/>
    <w:rsid w:val="00AA1082"/>
    <w:rsid w:val="00AF1E92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803C9"/>
    <w:rsid w:val="00FC725F"/>
    <w:rsid w:val="00FF2174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2026-01-30T06:14:00Z</dcterms:created>
  <dcterms:modified xsi:type="dcterms:W3CDTF">2026-01-30T06:14:00Z</dcterms:modified>
</cp:coreProperties>
</file>