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22316" w14:textId="77777777" w:rsidR="00E3118B" w:rsidRPr="00E3118B" w:rsidRDefault="00E3118B" w:rsidP="00E3118B">
      <w:pPr>
        <w:jc w:val="left"/>
      </w:pPr>
      <w:r w:rsidRPr="00E3118B">
        <w:t>В Арбитражный суд [Наименование региона]</w:t>
      </w:r>
      <w:r w:rsidRPr="00E3118B">
        <w:br/>
        <w:t>Адрес: [Индекс, город, улица, дом]</w:t>
      </w:r>
      <w:r w:rsidRPr="00E3118B">
        <w:br/>
      </w:r>
      <w:r w:rsidRPr="00E3118B">
        <w:br/>
      </w:r>
      <w:r w:rsidRPr="00E3118B">
        <w:rPr>
          <w:b/>
          <w:bCs/>
        </w:rPr>
        <w:t>Истец:</w:t>
      </w:r>
      <w:r w:rsidRPr="00E3118B">
        <w:t xml:space="preserve"> [Наименование организации или ИП]</w:t>
      </w:r>
      <w:r w:rsidRPr="00E3118B">
        <w:br/>
        <w:t>ИНН/ОГРН: [Данные Истца]</w:t>
      </w:r>
      <w:r w:rsidRPr="00E3118B">
        <w:br/>
        <w:t>Адрес: [Юридический адрес]</w:t>
      </w:r>
      <w:r w:rsidRPr="00E3118B">
        <w:br/>
        <w:t>Телефон: [Номер телефона]</w:t>
      </w:r>
      <w:r w:rsidRPr="00E3118B">
        <w:br/>
        <w:t>E-mail: [Адрес почты]</w:t>
      </w:r>
      <w:r w:rsidRPr="00E3118B">
        <w:br/>
      </w:r>
      <w:r w:rsidRPr="00E3118B">
        <w:br/>
      </w:r>
      <w:r w:rsidRPr="00E3118B">
        <w:rPr>
          <w:b/>
          <w:bCs/>
        </w:rPr>
        <w:t>Ответчик:</w:t>
      </w:r>
      <w:r w:rsidRPr="00E3118B">
        <w:t xml:space="preserve"> [Наименование организации или ИП]</w:t>
      </w:r>
      <w:r w:rsidRPr="00E3118B">
        <w:br/>
        <w:t>ИНН/ОГРН: [Данные Ответчика]</w:t>
      </w:r>
      <w:r w:rsidRPr="00E3118B">
        <w:br/>
        <w:t>Адрес: [Юридический адрес Ответчика]</w:t>
      </w:r>
    </w:p>
    <w:p w14:paraId="39A8EA9E" w14:textId="77777777" w:rsidR="00E3118B" w:rsidRPr="00E3118B" w:rsidRDefault="00E3118B" w:rsidP="00E3118B">
      <w:pPr>
        <w:jc w:val="left"/>
        <w:rPr>
          <w:b/>
          <w:bCs/>
        </w:rPr>
      </w:pPr>
      <w:r w:rsidRPr="00E3118B">
        <w:rPr>
          <w:b/>
          <w:bCs/>
        </w:rPr>
        <w:t>ИСКОВОЕ ЗАЯВЛЕНИЕ</w:t>
      </w:r>
      <w:r w:rsidRPr="00E3118B">
        <w:rPr>
          <w:b/>
          <w:bCs/>
        </w:rPr>
        <w:br/>
        <w:t>о взыскании задолженности по договору подряда и неустойки</w:t>
      </w:r>
    </w:p>
    <w:p w14:paraId="203D9155" w14:textId="77777777" w:rsidR="00E3118B" w:rsidRPr="00E3118B" w:rsidRDefault="00E3118B" w:rsidP="00E3118B">
      <w:r w:rsidRPr="00E3118B">
        <w:t>Между Истцом (подрядчик) и Ответчиком (заказчик) был заключен договор подряда № [Номер] от «__» ________ 20__ г. (далее - Договор). Согласно условиям Договора, Истец обязался выполнить работы по [Наименование или вид работ], а Ответчик обязался принять результат работ и оплатить его в порядке и в сроки, предусмотренные Договором.</w:t>
      </w:r>
    </w:p>
    <w:p w14:paraId="74FD2CDD" w14:textId="77777777" w:rsidR="00E3118B" w:rsidRPr="00E3118B" w:rsidRDefault="00E3118B" w:rsidP="00E3118B">
      <w:r w:rsidRPr="00E3118B">
        <w:t>Истец выполнил свои обязательства по Договору в полном объеме, что подтверждается [Акт о приемке выполненных работ №__ от «__» ________ 20__ г. (КС-2), Справка о стоимости выполненных работ №__ (КС-3)]. Работы были приняты Ответчиком без замечаний к качеству и объему, о чем свидетельствует подпись уполномоченного лица в указанных документах.</w:t>
      </w:r>
    </w:p>
    <w:p w14:paraId="2FAF02F6" w14:textId="77777777" w:rsidR="00E3118B" w:rsidRPr="00E3118B" w:rsidRDefault="00E3118B" w:rsidP="00E3118B">
      <w:r w:rsidRPr="00E3118B">
        <w:t>В соответствии с пунктом [Номер пункта] Договора, оплата выполненных работ должна быть произведена Ответчиком в течение [Число] банковских дней с момента подписания сторонами актов приемки. Таким образом, срок оплаты наступил «__» ________ 20__ г.</w:t>
      </w:r>
    </w:p>
    <w:p w14:paraId="681167C3" w14:textId="77777777" w:rsidR="00E3118B" w:rsidRPr="00E3118B" w:rsidRDefault="00E3118B" w:rsidP="00E3118B">
      <w:r w:rsidRPr="00E3118B">
        <w:t>Однако до настоящего момента Ответчик обязательства по оплате работ не исполнил. Сумма задолженности Ответчика перед Истцом составляет [Сумма цифрами] ([Сумма прописью]) рублей.</w:t>
      </w:r>
    </w:p>
    <w:p w14:paraId="7EC6A038" w14:textId="77777777" w:rsidR="00E3118B" w:rsidRPr="00E3118B" w:rsidRDefault="00E3118B" w:rsidP="00E3118B">
      <w:r w:rsidRPr="00E3118B">
        <w:t>На основании статьи 309 ГК РФ обязательства должны исполняться надлежащим образом в соответствии с условиями обязательства и требованиями закона. Статья 310 ГК РФ устанавливает недопустимость одностороннего отказа от исполнения обязательства. Согласно статье 711 ГК РФ,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w:t>
      </w:r>
    </w:p>
    <w:p w14:paraId="24FD7244" w14:textId="77777777" w:rsidR="00E3118B" w:rsidRPr="00E3118B" w:rsidRDefault="00E3118B" w:rsidP="00E3118B">
      <w:r w:rsidRPr="00E3118B">
        <w:t>Пунктом [Номер пункта] Договора предусмотрена ответственность заказчика за просрочку оплаты в виде неустойки в размере [Процент]% от суммы задолженности за каждый день просрочки. Согласно прилагаемому расчету, размер неустойки за период с «__» ________ 20__ г. по «__» ________ 20__ г. составляет [Сумма неустойки] рублей.</w:t>
      </w:r>
    </w:p>
    <w:p w14:paraId="2A15602A" w14:textId="77777777" w:rsidR="00E3118B" w:rsidRPr="00E3118B" w:rsidRDefault="00E3118B" w:rsidP="00E3118B">
      <w:r w:rsidRPr="00E3118B">
        <w:lastRenderedPageBreak/>
        <w:t>Истцом в адрес Ответчика «__» ________ 20__ г. была направлена досудебная претензия № [Номер] с требованием погасить образовавшуюся задолженность. Требования Истца Ответчиком в добровольном порядке не удовлетворены, ответ на претензию не получен.</w:t>
      </w:r>
    </w:p>
    <w:p w14:paraId="1116ED59" w14:textId="77777777" w:rsidR="00E3118B" w:rsidRPr="00E3118B" w:rsidRDefault="00E3118B" w:rsidP="00E3118B">
      <w:pPr>
        <w:rPr>
          <w:b/>
          <w:bCs/>
        </w:rPr>
      </w:pPr>
      <w:r w:rsidRPr="00E3118B">
        <w:rPr>
          <w:b/>
          <w:bCs/>
        </w:rPr>
        <w:t>ПРОШУ:</w:t>
      </w:r>
    </w:p>
    <w:p w14:paraId="379C2AC0" w14:textId="77777777" w:rsidR="00E3118B" w:rsidRPr="00E3118B" w:rsidRDefault="00E3118B" w:rsidP="00E3118B">
      <w:pPr>
        <w:numPr>
          <w:ilvl w:val="0"/>
          <w:numId w:val="122"/>
        </w:numPr>
      </w:pPr>
      <w:r w:rsidRPr="00E3118B">
        <w:t>взыскать с [Наименование Ответчика] в пользу [Наименование Истца] основную задолженность по договору подряда № [Номер] от «__» ________ 20__ г. в размере [Сумма] рублей;</w:t>
      </w:r>
    </w:p>
    <w:p w14:paraId="7D20E329" w14:textId="77777777" w:rsidR="00E3118B" w:rsidRPr="00E3118B" w:rsidRDefault="00E3118B" w:rsidP="00E3118B">
      <w:pPr>
        <w:numPr>
          <w:ilvl w:val="0"/>
          <w:numId w:val="122"/>
        </w:numPr>
      </w:pPr>
      <w:r w:rsidRPr="00E3118B">
        <w:t>взыскать с [Наименование Ответчика] в пользу [Наименование Истца] неустойку за просрочку оплаты за период с «__» ________ 20__ г. по «__» ________ 20__ г. в размере [Сумма] рублей;</w:t>
      </w:r>
    </w:p>
    <w:p w14:paraId="71B78CCF" w14:textId="77777777" w:rsidR="00E3118B" w:rsidRPr="00E3118B" w:rsidRDefault="00E3118B" w:rsidP="00E3118B">
      <w:pPr>
        <w:numPr>
          <w:ilvl w:val="0"/>
          <w:numId w:val="122"/>
        </w:numPr>
      </w:pPr>
      <w:r w:rsidRPr="00E3118B">
        <w:t>взыскать с [Наименование Ответчика] в пользу [Наименование Истца] расходы по уплате государственной пошлины в размере [Сумма] рублей;</w:t>
      </w:r>
    </w:p>
    <w:p w14:paraId="29A1D737" w14:textId="77777777" w:rsidR="00E3118B" w:rsidRPr="00E3118B" w:rsidRDefault="00E3118B" w:rsidP="00E3118B">
      <w:pPr>
        <w:numPr>
          <w:ilvl w:val="0"/>
          <w:numId w:val="122"/>
        </w:numPr>
      </w:pPr>
      <w:r w:rsidRPr="00E3118B">
        <w:t>взыскать с [Наименование Ответчика] в пользу [Наименование Истца] расходы на оплату услуг представителя в размере [Сумма] рублей.</w:t>
      </w:r>
    </w:p>
    <w:p w14:paraId="40CA0FC1" w14:textId="77777777" w:rsidR="00E3118B" w:rsidRPr="00E3118B" w:rsidRDefault="00E3118B" w:rsidP="00E3118B">
      <w:pPr>
        <w:rPr>
          <w:b/>
          <w:bCs/>
        </w:rPr>
      </w:pPr>
      <w:r w:rsidRPr="00E3118B">
        <w:rPr>
          <w:b/>
          <w:bCs/>
        </w:rPr>
        <w:t>Приложения:</w:t>
      </w:r>
    </w:p>
    <w:p w14:paraId="22CB307D" w14:textId="77777777" w:rsidR="00E3118B" w:rsidRPr="00E3118B" w:rsidRDefault="00E3118B" w:rsidP="00E3118B">
      <w:pPr>
        <w:numPr>
          <w:ilvl w:val="0"/>
          <w:numId w:val="123"/>
        </w:numPr>
      </w:pPr>
      <w:r w:rsidRPr="00E3118B">
        <w:t>копия договора подряда со всеми приложениями;</w:t>
      </w:r>
    </w:p>
    <w:p w14:paraId="680FE8ED" w14:textId="77777777" w:rsidR="00E3118B" w:rsidRPr="00E3118B" w:rsidRDefault="00E3118B" w:rsidP="00E3118B">
      <w:pPr>
        <w:numPr>
          <w:ilvl w:val="0"/>
          <w:numId w:val="123"/>
        </w:numPr>
      </w:pPr>
      <w:r w:rsidRPr="00E3118B">
        <w:t>копии актов выполненных работ (КС-2) и справок о стоимости (КС-3);</w:t>
      </w:r>
    </w:p>
    <w:p w14:paraId="4567AACF" w14:textId="77777777" w:rsidR="00E3118B" w:rsidRPr="00E3118B" w:rsidRDefault="00E3118B" w:rsidP="00E3118B">
      <w:pPr>
        <w:numPr>
          <w:ilvl w:val="0"/>
          <w:numId w:val="123"/>
        </w:numPr>
      </w:pPr>
      <w:r w:rsidRPr="00E3118B">
        <w:t>копия уведомления о завершении работ (если применимо);</w:t>
      </w:r>
    </w:p>
    <w:p w14:paraId="35109174" w14:textId="77777777" w:rsidR="00E3118B" w:rsidRPr="00E3118B" w:rsidRDefault="00E3118B" w:rsidP="00E3118B">
      <w:pPr>
        <w:numPr>
          <w:ilvl w:val="0"/>
          <w:numId w:val="123"/>
        </w:numPr>
      </w:pPr>
      <w:r w:rsidRPr="00E3118B">
        <w:t>копия досудебной претензии;</w:t>
      </w:r>
    </w:p>
    <w:p w14:paraId="57A8E934" w14:textId="77777777" w:rsidR="00E3118B" w:rsidRPr="00E3118B" w:rsidRDefault="00E3118B" w:rsidP="00E3118B">
      <w:pPr>
        <w:numPr>
          <w:ilvl w:val="0"/>
          <w:numId w:val="123"/>
        </w:numPr>
      </w:pPr>
      <w:r w:rsidRPr="00E3118B">
        <w:t>доказательство направления претензии ответчику (почтовая квитанция, опись);</w:t>
      </w:r>
    </w:p>
    <w:p w14:paraId="06075679" w14:textId="77777777" w:rsidR="00E3118B" w:rsidRPr="00E3118B" w:rsidRDefault="00E3118B" w:rsidP="00E3118B">
      <w:pPr>
        <w:numPr>
          <w:ilvl w:val="0"/>
          <w:numId w:val="123"/>
        </w:numPr>
      </w:pPr>
      <w:r w:rsidRPr="00E3118B">
        <w:t>расчет суммы исковых требований;</w:t>
      </w:r>
    </w:p>
    <w:p w14:paraId="628D069E" w14:textId="77777777" w:rsidR="00E3118B" w:rsidRPr="00E3118B" w:rsidRDefault="00E3118B" w:rsidP="00E3118B">
      <w:pPr>
        <w:numPr>
          <w:ilvl w:val="0"/>
          <w:numId w:val="123"/>
        </w:numPr>
      </w:pPr>
      <w:r w:rsidRPr="00E3118B">
        <w:t>документ, подтверждающий уплату государственной пошлины;</w:t>
      </w:r>
    </w:p>
    <w:p w14:paraId="5743D11C" w14:textId="77777777" w:rsidR="00E3118B" w:rsidRPr="00E3118B" w:rsidRDefault="00E3118B" w:rsidP="00E3118B">
      <w:pPr>
        <w:numPr>
          <w:ilvl w:val="0"/>
          <w:numId w:val="123"/>
        </w:numPr>
      </w:pPr>
      <w:r w:rsidRPr="00E3118B">
        <w:t>доказательство направления копии искового заявления ответчику;</w:t>
      </w:r>
    </w:p>
    <w:p w14:paraId="5FBA06B9" w14:textId="77777777" w:rsidR="00E3118B" w:rsidRPr="00E3118B" w:rsidRDefault="00E3118B" w:rsidP="00E3118B">
      <w:pPr>
        <w:numPr>
          <w:ilvl w:val="0"/>
          <w:numId w:val="123"/>
        </w:numPr>
      </w:pPr>
      <w:r w:rsidRPr="00E3118B">
        <w:t>копия свидетельства о государственной регистрации истца;</w:t>
      </w:r>
    </w:p>
    <w:p w14:paraId="7EA0C217" w14:textId="77777777" w:rsidR="00E3118B" w:rsidRPr="00E3118B" w:rsidRDefault="00E3118B" w:rsidP="00E3118B">
      <w:pPr>
        <w:numPr>
          <w:ilvl w:val="0"/>
          <w:numId w:val="123"/>
        </w:numPr>
      </w:pPr>
      <w:r w:rsidRPr="00E3118B">
        <w:t>документ, подтверждающий полномочия лица на подписание иска.</w:t>
      </w:r>
    </w:p>
    <w:p w14:paraId="7842F938" w14:textId="77777777" w:rsidR="00E3118B" w:rsidRPr="00E3118B" w:rsidRDefault="00E3118B" w:rsidP="00E3118B">
      <w:r w:rsidRPr="00E3118B">
        <w:t>«__» ________ 20__ г.________________ / [Фамилия И.О.]</w:t>
      </w:r>
    </w:p>
    <w:p w14:paraId="47CE588E" w14:textId="77777777" w:rsidR="0083247E" w:rsidRPr="00E3118B" w:rsidRDefault="0083247E" w:rsidP="00E3118B"/>
    <w:sectPr w:rsidR="0083247E" w:rsidRPr="00E3118B" w:rsidSect="004F2C3F">
      <w:headerReference w:type="default" r:id="rId7"/>
      <w:footerReference w:type="default" r:id="rId8"/>
      <w:pgSz w:w="11906" w:h="16838"/>
      <w:pgMar w:top="1134" w:right="851" w:bottom="1701" w:left="851" w:header="340" w:footer="1531" w:gutter="0"/>
      <w:pgBorders>
        <w:top w:val="single" w:sz="6" w:space="1" w:color="1A3B5C"/>
        <w:left w:val="single" w:sz="6" w:space="4" w:color="1A3B5C"/>
        <w:bottom w:val="single" w:sz="6" w:space="1" w:color="1A3B5C"/>
        <w:right w:val="single" w:sz="6" w:space="4" w:color="1A3B5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89F28" w14:textId="77777777" w:rsidR="00EB2D03" w:rsidRDefault="00EB2D03" w:rsidP="00AA1082">
      <w:pPr>
        <w:spacing w:after="0" w:line="240" w:lineRule="auto"/>
      </w:pPr>
      <w:r>
        <w:separator/>
      </w:r>
    </w:p>
  </w:endnote>
  <w:endnote w:type="continuationSeparator" w:id="0">
    <w:p w14:paraId="5BDDC6D3" w14:textId="77777777" w:rsidR="00EB2D03" w:rsidRDefault="00EB2D03" w:rsidP="00AA1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C52D" w14:textId="77777777" w:rsidR="00BE1BCA" w:rsidRPr="00BE1BCA" w:rsidRDefault="00BE1BCA" w:rsidP="00BE1BCA">
    <w:pPr>
      <w:rPr>
        <w:rFonts w:ascii="Times New Roman" w:hAnsi="Times New Roman" w:cs="Times New Roman"/>
        <w:color w:val="505E6B"/>
        <w:sz w:val="18"/>
        <w:szCs w:val="18"/>
      </w:rPr>
    </w:pPr>
    <w:r w:rsidRPr="00D139FF">
      <w:rPr>
        <w:rFonts w:ascii="Times New Roman" w:hAnsi="Times New Roman" w:cs="Times New Roman"/>
        <w:b/>
        <w:bCs/>
        <w:color w:val="505E6B"/>
        <w:sz w:val="18"/>
        <w:szCs w:val="18"/>
      </w:rPr>
      <w:t>ВАЖНО:</w:t>
    </w:r>
    <w:r w:rsidRPr="00D139FF">
      <w:rPr>
        <w:rFonts w:ascii="Times New Roman" w:hAnsi="Times New Roman" w:cs="Times New Roman"/>
        <w:color w:val="505E6B"/>
        <w:sz w:val="18"/>
        <w:szCs w:val="18"/>
      </w:rPr>
      <w:t xml:space="preserve"> Данный образец подготовлен исключительно в ознакомительных целях и является типовым. Каждая правовая ситуация уникальна, и данный шаблон не может учитывать индивидуальные особенности вашего дела. Используя данный документ, вы подтверждаете, что делаете это на свой страх и риск, а юрист не несет ответственности за результаты его применения. </w:t>
    </w:r>
  </w:p>
  <w:p w14:paraId="20A32C30" w14:textId="77777777" w:rsidR="00BE1BCA" w:rsidRPr="00DF6F94" w:rsidRDefault="00BE1BCA" w:rsidP="00BE1BCA">
    <w:pPr>
      <w:rPr>
        <w:rFonts w:ascii="Times New Roman" w:hAnsi="Times New Roman" w:cs="Times New Roman"/>
        <w:color w:val="505E6B"/>
        <w:sz w:val="18"/>
        <w:szCs w:val="18"/>
      </w:rPr>
    </w:pPr>
    <w:r w:rsidRPr="00D139FF">
      <w:rPr>
        <w:rFonts w:ascii="Times New Roman" w:hAnsi="Times New Roman" w:cs="Times New Roman"/>
        <w:color w:val="505E6B"/>
        <w:sz w:val="18"/>
        <w:szCs w:val="18"/>
      </w:rPr>
      <w:t>Для подготовки документа именно под вашу ситуацию рекомендую заказать профессиональную помощь</w:t>
    </w:r>
    <w:r w:rsidRPr="0083247E">
      <w:rPr>
        <w:rFonts w:ascii="Times New Roman" w:hAnsi="Times New Roman" w:cs="Times New Roman"/>
        <w:color w:val="3B3838" w:themeColor="background2" w:themeShade="40"/>
        <w:sz w:val="18"/>
        <w:szCs w:val="18"/>
      </w:rPr>
      <w:t xml:space="preserve"> </w:t>
    </w:r>
    <w:r w:rsidRPr="0083247E">
      <w:rPr>
        <w:rFonts w:ascii="Times New Roman" w:hAnsi="Times New Roman" w:cs="Times New Roman"/>
        <w:color w:val="0070C0"/>
        <w:sz w:val="18"/>
        <w:szCs w:val="18"/>
      </w:rPr>
      <w:t>[</w:t>
    </w:r>
    <w:hyperlink r:id="rId1" w:history="1">
      <w:r w:rsidRPr="0083247E">
        <w:rPr>
          <w:rStyle w:val="af1"/>
          <w:rFonts w:ascii="Times New Roman" w:hAnsi="Times New Roman" w:cs="Times New Roman"/>
          <w:color w:val="0070C0"/>
          <w:sz w:val="18"/>
          <w:szCs w:val="18"/>
        </w:rPr>
        <w:t>по этой ссылке]</w:t>
      </w:r>
    </w:hyperlink>
    <w:r w:rsidRPr="0083247E">
      <w:rPr>
        <w:rFonts w:ascii="Times New Roman" w:hAnsi="Times New Roman" w:cs="Times New Roman"/>
        <w:color w:val="3B3838" w:themeColor="background2" w:themeShade="4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7AB6" w14:textId="77777777" w:rsidR="00EB2D03" w:rsidRDefault="00EB2D03" w:rsidP="00AA1082">
      <w:pPr>
        <w:spacing w:after="0" w:line="240" w:lineRule="auto"/>
      </w:pPr>
      <w:r>
        <w:separator/>
      </w:r>
    </w:p>
  </w:footnote>
  <w:footnote w:type="continuationSeparator" w:id="0">
    <w:p w14:paraId="4A25BBE6" w14:textId="77777777" w:rsidR="00EB2D03" w:rsidRDefault="00EB2D03" w:rsidP="00AA1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229"/>
      <w:gridCol w:w="1980"/>
    </w:tblGrid>
    <w:tr w:rsidR="000E186D" w:rsidRPr="008057E1" w14:paraId="762FBE95" w14:textId="77777777" w:rsidTr="004F2C3F">
      <w:tc>
        <w:tcPr>
          <w:tcW w:w="988" w:type="dxa"/>
        </w:tcPr>
        <w:p w14:paraId="3AB208F4" w14:textId="77777777" w:rsidR="000E186D" w:rsidRPr="000E186D" w:rsidRDefault="000E186D">
          <w:pPr>
            <w:pStyle w:val="ac"/>
          </w:pPr>
        </w:p>
      </w:tc>
      <w:tc>
        <w:tcPr>
          <w:tcW w:w="7229" w:type="dxa"/>
        </w:tcPr>
        <w:p w14:paraId="5B0E51F4" w14:textId="77777777" w:rsidR="000E186D" w:rsidRPr="000C285E" w:rsidRDefault="000E186D" w:rsidP="00A95EF3">
          <w:pPr>
            <w:pStyle w:val="ac"/>
            <w:jc w:val="left"/>
            <w:rPr>
              <w:rFonts w:ascii="Arial" w:hAnsi="Arial" w:cs="Arial"/>
              <w:sz w:val="20"/>
              <w:szCs w:val="20"/>
            </w:rPr>
          </w:pPr>
        </w:p>
      </w:tc>
      <w:tc>
        <w:tcPr>
          <w:tcW w:w="1980" w:type="dxa"/>
        </w:tcPr>
        <w:p w14:paraId="4F6AEB43" w14:textId="77777777" w:rsidR="000E186D" w:rsidRPr="008057E1" w:rsidRDefault="008057E1" w:rsidP="008057E1">
          <w:pPr>
            <w:pStyle w:val="ae"/>
            <w:jc w:val="center"/>
            <w:rPr>
              <w:sz w:val="16"/>
              <w:szCs w:val="16"/>
            </w:rPr>
          </w:pPr>
          <w:r w:rsidRPr="008057E1">
            <w:rPr>
              <w:sz w:val="16"/>
              <w:szCs w:val="16"/>
            </w:rPr>
            <w:t xml:space="preserve">Образец </w:t>
          </w:r>
          <w:proofErr w:type="gramStart"/>
          <w:r w:rsidRPr="008057E1">
            <w:rPr>
              <w:sz w:val="16"/>
              <w:szCs w:val="16"/>
            </w:rPr>
            <w:t>документа  загружен</w:t>
          </w:r>
          <w:proofErr w:type="gramEnd"/>
          <w:r w:rsidR="000E186D" w:rsidRPr="008057E1">
            <w:rPr>
              <w:sz w:val="16"/>
              <w:szCs w:val="16"/>
            </w:rPr>
            <w:t xml:space="preserve"> </w:t>
          </w:r>
          <w:r w:rsidRPr="008057E1">
            <w:rPr>
              <w:sz w:val="16"/>
              <w:szCs w:val="16"/>
            </w:rPr>
            <w:t xml:space="preserve">с сайта </w:t>
          </w:r>
          <w:hyperlink r:id="rId1" w:history="1">
            <w:r w:rsidRPr="00AE5AFE">
              <w:rPr>
                <w:rStyle w:val="af1"/>
                <w:sz w:val="16"/>
                <w:szCs w:val="16"/>
                <w:lang w:val="en-US"/>
              </w:rPr>
              <w:t>https</w:t>
            </w:r>
            <w:r w:rsidRPr="00AE5AFE">
              <w:rPr>
                <w:rStyle w:val="af1"/>
                <w:sz w:val="16"/>
                <w:szCs w:val="16"/>
              </w:rPr>
              <w:t>://</w:t>
            </w:r>
            <w:proofErr w:type="spellStart"/>
            <w:r w:rsidRPr="00AE5AFE">
              <w:rPr>
                <w:rStyle w:val="af1"/>
                <w:sz w:val="16"/>
                <w:szCs w:val="16"/>
                <w:lang w:val="en-US"/>
              </w:rPr>
              <w:t>evgeniyvolkov</w:t>
            </w:r>
            <w:proofErr w:type="spellEnd"/>
            <w:r w:rsidRPr="00AE5AFE">
              <w:rPr>
                <w:rStyle w:val="af1"/>
                <w:sz w:val="16"/>
                <w:szCs w:val="16"/>
              </w:rPr>
              <w:t>.</w:t>
            </w:r>
            <w:proofErr w:type="spellStart"/>
            <w:r w:rsidRPr="00AE5AFE">
              <w:rPr>
                <w:rStyle w:val="af1"/>
                <w:sz w:val="16"/>
                <w:szCs w:val="16"/>
                <w:lang w:val="en-US"/>
              </w:rPr>
              <w:t>ru</w:t>
            </w:r>
            <w:proofErr w:type="spellEnd"/>
          </w:hyperlink>
          <w:r w:rsidRPr="008057E1">
            <w:rPr>
              <w:noProof/>
              <w:sz w:val="16"/>
              <w:szCs w:val="16"/>
            </w:rPr>
            <w:t xml:space="preserve"> </w:t>
          </w:r>
        </w:p>
        <w:p w14:paraId="53D03936" w14:textId="77777777" w:rsidR="000E186D" w:rsidRPr="008057E1" w:rsidRDefault="000E186D" w:rsidP="008057E1">
          <w:pPr>
            <w:pStyle w:val="ac"/>
            <w:jc w:val="center"/>
            <w:rPr>
              <w:sz w:val="16"/>
              <w:szCs w:val="16"/>
            </w:rPr>
          </w:pPr>
        </w:p>
      </w:tc>
    </w:tr>
  </w:tbl>
  <w:p w14:paraId="20AF3E89" w14:textId="77777777" w:rsidR="00AA1082" w:rsidRDefault="00AA1082" w:rsidP="004F2C3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074"/>
    <w:multiLevelType w:val="multilevel"/>
    <w:tmpl w:val="FDA6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D7FD7"/>
    <w:multiLevelType w:val="multilevel"/>
    <w:tmpl w:val="7E5E7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1646DE"/>
    <w:multiLevelType w:val="multilevel"/>
    <w:tmpl w:val="0AFE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72180C"/>
    <w:multiLevelType w:val="multilevel"/>
    <w:tmpl w:val="85546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803F45"/>
    <w:multiLevelType w:val="multilevel"/>
    <w:tmpl w:val="DACE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C91B24"/>
    <w:multiLevelType w:val="multilevel"/>
    <w:tmpl w:val="B0EE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66D67"/>
    <w:multiLevelType w:val="multilevel"/>
    <w:tmpl w:val="D3B43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EA4FAD"/>
    <w:multiLevelType w:val="multilevel"/>
    <w:tmpl w:val="E46A6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5846E9"/>
    <w:multiLevelType w:val="multilevel"/>
    <w:tmpl w:val="4A4CD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A227373"/>
    <w:multiLevelType w:val="multilevel"/>
    <w:tmpl w:val="C166D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C37591"/>
    <w:multiLevelType w:val="multilevel"/>
    <w:tmpl w:val="F7EA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E3398F"/>
    <w:multiLevelType w:val="multilevel"/>
    <w:tmpl w:val="C7BA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182DD0"/>
    <w:multiLevelType w:val="multilevel"/>
    <w:tmpl w:val="79D8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985ED8"/>
    <w:multiLevelType w:val="multilevel"/>
    <w:tmpl w:val="B3A8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DD3848"/>
    <w:multiLevelType w:val="multilevel"/>
    <w:tmpl w:val="B5B0C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D3787E"/>
    <w:multiLevelType w:val="multilevel"/>
    <w:tmpl w:val="8578B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FC03AD"/>
    <w:multiLevelType w:val="multilevel"/>
    <w:tmpl w:val="619E5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694C5D"/>
    <w:multiLevelType w:val="multilevel"/>
    <w:tmpl w:val="9F30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52024F"/>
    <w:multiLevelType w:val="multilevel"/>
    <w:tmpl w:val="755A6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45648EA"/>
    <w:multiLevelType w:val="multilevel"/>
    <w:tmpl w:val="17D6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C742A3"/>
    <w:multiLevelType w:val="multilevel"/>
    <w:tmpl w:val="4A2A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BD3001"/>
    <w:multiLevelType w:val="multilevel"/>
    <w:tmpl w:val="97E22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B373FA3"/>
    <w:multiLevelType w:val="multilevel"/>
    <w:tmpl w:val="222E9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BCA5508"/>
    <w:multiLevelType w:val="multilevel"/>
    <w:tmpl w:val="B5E6C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527ADE"/>
    <w:multiLevelType w:val="multilevel"/>
    <w:tmpl w:val="F6549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A159B8"/>
    <w:multiLevelType w:val="multilevel"/>
    <w:tmpl w:val="62500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21526BA"/>
    <w:multiLevelType w:val="multilevel"/>
    <w:tmpl w:val="DEEA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611942"/>
    <w:multiLevelType w:val="multilevel"/>
    <w:tmpl w:val="3D3EF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382385"/>
    <w:multiLevelType w:val="multilevel"/>
    <w:tmpl w:val="DC50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6176F7E"/>
    <w:multiLevelType w:val="multilevel"/>
    <w:tmpl w:val="1B72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71E679B"/>
    <w:multiLevelType w:val="multilevel"/>
    <w:tmpl w:val="08026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580B08"/>
    <w:multiLevelType w:val="multilevel"/>
    <w:tmpl w:val="B05EB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90D7FDA"/>
    <w:multiLevelType w:val="multilevel"/>
    <w:tmpl w:val="6A22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9B07780"/>
    <w:multiLevelType w:val="multilevel"/>
    <w:tmpl w:val="691A8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BBC0C28"/>
    <w:multiLevelType w:val="multilevel"/>
    <w:tmpl w:val="F36A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F516B6"/>
    <w:multiLevelType w:val="multilevel"/>
    <w:tmpl w:val="D24C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2D6F81"/>
    <w:multiLevelType w:val="multilevel"/>
    <w:tmpl w:val="F7CC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3B7BBE"/>
    <w:multiLevelType w:val="multilevel"/>
    <w:tmpl w:val="FB62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CFF6081"/>
    <w:multiLevelType w:val="multilevel"/>
    <w:tmpl w:val="DD7A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0E62361"/>
    <w:multiLevelType w:val="hybridMultilevel"/>
    <w:tmpl w:val="0D5836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0F5511C"/>
    <w:multiLevelType w:val="multilevel"/>
    <w:tmpl w:val="A7CC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18B6E7C"/>
    <w:multiLevelType w:val="multilevel"/>
    <w:tmpl w:val="C1963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3A80375"/>
    <w:multiLevelType w:val="multilevel"/>
    <w:tmpl w:val="B0F40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3B27088"/>
    <w:multiLevelType w:val="multilevel"/>
    <w:tmpl w:val="D7B4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550782E"/>
    <w:multiLevelType w:val="multilevel"/>
    <w:tmpl w:val="C31A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6116428"/>
    <w:multiLevelType w:val="multilevel"/>
    <w:tmpl w:val="57C6C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72D74D0"/>
    <w:multiLevelType w:val="multilevel"/>
    <w:tmpl w:val="36AA6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8FA1175"/>
    <w:multiLevelType w:val="multilevel"/>
    <w:tmpl w:val="EC58A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D577C96"/>
    <w:multiLevelType w:val="multilevel"/>
    <w:tmpl w:val="B47C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DB369B"/>
    <w:multiLevelType w:val="multilevel"/>
    <w:tmpl w:val="3250A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EAC01EE"/>
    <w:multiLevelType w:val="multilevel"/>
    <w:tmpl w:val="6B4E2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EBA15A9"/>
    <w:multiLevelType w:val="multilevel"/>
    <w:tmpl w:val="630C2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03628C5"/>
    <w:multiLevelType w:val="multilevel"/>
    <w:tmpl w:val="6B96E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0985163"/>
    <w:multiLevelType w:val="multilevel"/>
    <w:tmpl w:val="345CF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12E3C4A"/>
    <w:multiLevelType w:val="multilevel"/>
    <w:tmpl w:val="5214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13F4BE3"/>
    <w:multiLevelType w:val="multilevel"/>
    <w:tmpl w:val="08A61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3A25A91"/>
    <w:multiLevelType w:val="hybridMultilevel"/>
    <w:tmpl w:val="AB74F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3CF140D"/>
    <w:multiLevelType w:val="multilevel"/>
    <w:tmpl w:val="B6D6B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4BF0317"/>
    <w:multiLevelType w:val="multilevel"/>
    <w:tmpl w:val="8432F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5AA59D0"/>
    <w:multiLevelType w:val="multilevel"/>
    <w:tmpl w:val="856C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63F2608"/>
    <w:multiLevelType w:val="multilevel"/>
    <w:tmpl w:val="8014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79B42C9"/>
    <w:multiLevelType w:val="multilevel"/>
    <w:tmpl w:val="D2360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7CD381A"/>
    <w:multiLevelType w:val="multilevel"/>
    <w:tmpl w:val="FB82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9B97A05"/>
    <w:multiLevelType w:val="multilevel"/>
    <w:tmpl w:val="A7329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A044CA9"/>
    <w:multiLevelType w:val="multilevel"/>
    <w:tmpl w:val="878E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D0629CE"/>
    <w:multiLevelType w:val="multilevel"/>
    <w:tmpl w:val="2088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D544774"/>
    <w:multiLevelType w:val="multilevel"/>
    <w:tmpl w:val="D7DA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E4204F9"/>
    <w:multiLevelType w:val="multilevel"/>
    <w:tmpl w:val="DE168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EDD379E"/>
    <w:multiLevelType w:val="multilevel"/>
    <w:tmpl w:val="E83C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F676E12"/>
    <w:multiLevelType w:val="multilevel"/>
    <w:tmpl w:val="E00E2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F7D2281"/>
    <w:multiLevelType w:val="multilevel"/>
    <w:tmpl w:val="C344A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088309C"/>
    <w:multiLevelType w:val="multilevel"/>
    <w:tmpl w:val="3B742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14F10B8"/>
    <w:multiLevelType w:val="multilevel"/>
    <w:tmpl w:val="11DC8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2B231A7"/>
    <w:multiLevelType w:val="multilevel"/>
    <w:tmpl w:val="0358B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2CD3D54"/>
    <w:multiLevelType w:val="multilevel"/>
    <w:tmpl w:val="0CD0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38C6385"/>
    <w:multiLevelType w:val="multilevel"/>
    <w:tmpl w:val="436CF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6095460"/>
    <w:multiLevelType w:val="multilevel"/>
    <w:tmpl w:val="65BC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6CA5B6F"/>
    <w:multiLevelType w:val="multilevel"/>
    <w:tmpl w:val="077E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77B5AA1"/>
    <w:multiLevelType w:val="multilevel"/>
    <w:tmpl w:val="17A2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84F06A6"/>
    <w:multiLevelType w:val="multilevel"/>
    <w:tmpl w:val="6720A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8C97304"/>
    <w:multiLevelType w:val="multilevel"/>
    <w:tmpl w:val="592A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8DF282D"/>
    <w:multiLevelType w:val="multilevel"/>
    <w:tmpl w:val="E5B05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8FC0919"/>
    <w:multiLevelType w:val="multilevel"/>
    <w:tmpl w:val="8894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B006B50"/>
    <w:multiLevelType w:val="multilevel"/>
    <w:tmpl w:val="52CCD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B7157A5"/>
    <w:multiLevelType w:val="multilevel"/>
    <w:tmpl w:val="2016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BBE45B1"/>
    <w:multiLevelType w:val="multilevel"/>
    <w:tmpl w:val="8FB6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BFD519E"/>
    <w:multiLevelType w:val="multilevel"/>
    <w:tmpl w:val="DAF8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CE91537"/>
    <w:multiLevelType w:val="multilevel"/>
    <w:tmpl w:val="190A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D8920C5"/>
    <w:multiLevelType w:val="multilevel"/>
    <w:tmpl w:val="D10E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E146112"/>
    <w:multiLevelType w:val="multilevel"/>
    <w:tmpl w:val="8216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EDA246F"/>
    <w:multiLevelType w:val="multilevel"/>
    <w:tmpl w:val="CAE0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F49319E"/>
    <w:multiLevelType w:val="multilevel"/>
    <w:tmpl w:val="7342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FA6399C"/>
    <w:multiLevelType w:val="multilevel"/>
    <w:tmpl w:val="C0AC4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0F0240B"/>
    <w:multiLevelType w:val="multilevel"/>
    <w:tmpl w:val="C812E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1B80832"/>
    <w:multiLevelType w:val="multilevel"/>
    <w:tmpl w:val="1B2A5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2163C37"/>
    <w:multiLevelType w:val="multilevel"/>
    <w:tmpl w:val="784EE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33A672C"/>
    <w:multiLevelType w:val="multilevel"/>
    <w:tmpl w:val="A472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38A6D31"/>
    <w:multiLevelType w:val="multilevel"/>
    <w:tmpl w:val="600AE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536100A"/>
    <w:multiLevelType w:val="multilevel"/>
    <w:tmpl w:val="13260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58B5993"/>
    <w:multiLevelType w:val="multilevel"/>
    <w:tmpl w:val="403E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5C755FA"/>
    <w:multiLevelType w:val="multilevel"/>
    <w:tmpl w:val="286C2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8F1217A"/>
    <w:multiLevelType w:val="multilevel"/>
    <w:tmpl w:val="086C8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97E6489"/>
    <w:multiLevelType w:val="multilevel"/>
    <w:tmpl w:val="470E6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AA635A1"/>
    <w:multiLevelType w:val="multilevel"/>
    <w:tmpl w:val="5D98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AA75FD3"/>
    <w:multiLevelType w:val="multilevel"/>
    <w:tmpl w:val="D3B8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B457966"/>
    <w:multiLevelType w:val="multilevel"/>
    <w:tmpl w:val="17544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B8E7928"/>
    <w:multiLevelType w:val="multilevel"/>
    <w:tmpl w:val="9E6AE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BAF55D0"/>
    <w:multiLevelType w:val="multilevel"/>
    <w:tmpl w:val="A576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C0143B2"/>
    <w:multiLevelType w:val="multilevel"/>
    <w:tmpl w:val="96F0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D661E30"/>
    <w:multiLevelType w:val="multilevel"/>
    <w:tmpl w:val="A3FEB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DF64BC3"/>
    <w:multiLevelType w:val="multilevel"/>
    <w:tmpl w:val="812CE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E84151C"/>
    <w:multiLevelType w:val="multilevel"/>
    <w:tmpl w:val="162E4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04E2EDA"/>
    <w:multiLevelType w:val="multilevel"/>
    <w:tmpl w:val="4B4A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0554669"/>
    <w:multiLevelType w:val="multilevel"/>
    <w:tmpl w:val="C83A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0BD477F"/>
    <w:multiLevelType w:val="multilevel"/>
    <w:tmpl w:val="3AFAE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7037B9D"/>
    <w:multiLevelType w:val="multilevel"/>
    <w:tmpl w:val="259E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78329DE"/>
    <w:multiLevelType w:val="multilevel"/>
    <w:tmpl w:val="ABD45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79423B10"/>
    <w:multiLevelType w:val="multilevel"/>
    <w:tmpl w:val="40E6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A52741E"/>
    <w:multiLevelType w:val="multilevel"/>
    <w:tmpl w:val="0CE05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B0F39A0"/>
    <w:multiLevelType w:val="multilevel"/>
    <w:tmpl w:val="E3DE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C07672B"/>
    <w:multiLevelType w:val="multilevel"/>
    <w:tmpl w:val="490A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CFE669F"/>
    <w:multiLevelType w:val="multilevel"/>
    <w:tmpl w:val="5F6E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E7529AA"/>
    <w:multiLevelType w:val="multilevel"/>
    <w:tmpl w:val="1D84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183138">
    <w:abstractNumId w:val="56"/>
  </w:num>
  <w:num w:numId="2" w16cid:durableId="1452941838">
    <w:abstractNumId w:val="39"/>
  </w:num>
  <w:num w:numId="3" w16cid:durableId="181556966">
    <w:abstractNumId w:val="50"/>
  </w:num>
  <w:num w:numId="4" w16cid:durableId="1340887968">
    <w:abstractNumId w:val="4"/>
  </w:num>
  <w:num w:numId="5" w16cid:durableId="228000990">
    <w:abstractNumId w:val="31"/>
  </w:num>
  <w:num w:numId="6" w16cid:durableId="1255434315">
    <w:abstractNumId w:val="89"/>
  </w:num>
  <w:num w:numId="7" w16cid:durableId="172035712">
    <w:abstractNumId w:val="9"/>
  </w:num>
  <w:num w:numId="8" w16cid:durableId="1049846074">
    <w:abstractNumId w:val="117"/>
  </w:num>
  <w:num w:numId="9" w16cid:durableId="608271419">
    <w:abstractNumId w:val="58"/>
  </w:num>
  <w:num w:numId="10" w16cid:durableId="886382425">
    <w:abstractNumId w:val="34"/>
  </w:num>
  <w:num w:numId="11" w16cid:durableId="1389455497">
    <w:abstractNumId w:val="41"/>
  </w:num>
  <w:num w:numId="12" w16cid:durableId="1244143193">
    <w:abstractNumId w:val="17"/>
  </w:num>
  <w:num w:numId="13" w16cid:durableId="1301885774">
    <w:abstractNumId w:val="109"/>
  </w:num>
  <w:num w:numId="14" w16cid:durableId="1170372778">
    <w:abstractNumId w:val="5"/>
  </w:num>
  <w:num w:numId="15" w16cid:durableId="1933466155">
    <w:abstractNumId w:val="114"/>
  </w:num>
  <w:num w:numId="16" w16cid:durableId="1095052088">
    <w:abstractNumId w:val="104"/>
  </w:num>
  <w:num w:numId="17" w16cid:durableId="928543777">
    <w:abstractNumId w:val="52"/>
  </w:num>
  <w:num w:numId="18" w16cid:durableId="452289389">
    <w:abstractNumId w:val="115"/>
  </w:num>
  <w:num w:numId="19" w16cid:durableId="1185947087">
    <w:abstractNumId w:val="33"/>
  </w:num>
  <w:num w:numId="20" w16cid:durableId="682393372">
    <w:abstractNumId w:val="60"/>
  </w:num>
  <w:num w:numId="21" w16cid:durableId="1019887786">
    <w:abstractNumId w:val="110"/>
  </w:num>
  <w:num w:numId="22" w16cid:durableId="2016150798">
    <w:abstractNumId w:val="11"/>
  </w:num>
  <w:num w:numId="23" w16cid:durableId="275676280">
    <w:abstractNumId w:val="111"/>
  </w:num>
  <w:num w:numId="24" w16cid:durableId="1352339650">
    <w:abstractNumId w:val="96"/>
  </w:num>
  <w:num w:numId="25" w16cid:durableId="1810511353">
    <w:abstractNumId w:val="100"/>
  </w:num>
  <w:num w:numId="26" w16cid:durableId="1841461924">
    <w:abstractNumId w:val="65"/>
  </w:num>
  <w:num w:numId="27" w16cid:durableId="34618427">
    <w:abstractNumId w:val="47"/>
  </w:num>
  <w:num w:numId="28" w16cid:durableId="1985501669">
    <w:abstractNumId w:val="91"/>
  </w:num>
  <w:num w:numId="29" w16cid:durableId="374357890">
    <w:abstractNumId w:val="118"/>
  </w:num>
  <w:num w:numId="30" w16cid:durableId="1630865204">
    <w:abstractNumId w:val="32"/>
  </w:num>
  <w:num w:numId="31" w16cid:durableId="424570692">
    <w:abstractNumId w:val="25"/>
  </w:num>
  <w:num w:numId="32" w16cid:durableId="2037459916">
    <w:abstractNumId w:val="99"/>
  </w:num>
  <w:num w:numId="33" w16cid:durableId="5601479">
    <w:abstractNumId w:val="22"/>
  </w:num>
  <w:num w:numId="34" w16cid:durableId="469513980">
    <w:abstractNumId w:val="44"/>
  </w:num>
  <w:num w:numId="35" w16cid:durableId="181629961">
    <w:abstractNumId w:val="29"/>
  </w:num>
  <w:num w:numId="36" w16cid:durableId="1386487900">
    <w:abstractNumId w:val="66"/>
  </w:num>
  <w:num w:numId="37" w16cid:durableId="480125766">
    <w:abstractNumId w:val="45"/>
  </w:num>
  <w:num w:numId="38" w16cid:durableId="740761756">
    <w:abstractNumId w:val="113"/>
  </w:num>
  <w:num w:numId="39" w16cid:durableId="91903551">
    <w:abstractNumId w:val="37"/>
  </w:num>
  <w:num w:numId="40" w16cid:durableId="1497258766">
    <w:abstractNumId w:val="6"/>
  </w:num>
  <w:num w:numId="41" w16cid:durableId="248198505">
    <w:abstractNumId w:val="90"/>
  </w:num>
  <w:num w:numId="42" w16cid:durableId="1659923810">
    <w:abstractNumId w:val="16"/>
  </w:num>
  <w:num w:numId="43" w16cid:durableId="991176259">
    <w:abstractNumId w:val="30"/>
  </w:num>
  <w:num w:numId="44" w16cid:durableId="1306008388">
    <w:abstractNumId w:val="61"/>
  </w:num>
  <w:num w:numId="45" w16cid:durableId="1659383343">
    <w:abstractNumId w:val="35"/>
  </w:num>
  <w:num w:numId="46" w16cid:durableId="1641180785">
    <w:abstractNumId w:val="21"/>
  </w:num>
  <w:num w:numId="47" w16cid:durableId="252209814">
    <w:abstractNumId w:val="26"/>
  </w:num>
  <w:num w:numId="48" w16cid:durableId="1447625426">
    <w:abstractNumId w:val="67"/>
  </w:num>
  <w:num w:numId="49" w16cid:durableId="896160062">
    <w:abstractNumId w:val="85"/>
  </w:num>
  <w:num w:numId="50" w16cid:durableId="1503084874">
    <w:abstractNumId w:val="75"/>
  </w:num>
  <w:num w:numId="51" w16cid:durableId="1435511622">
    <w:abstractNumId w:val="107"/>
  </w:num>
  <w:num w:numId="52" w16cid:durableId="708606273">
    <w:abstractNumId w:val="7"/>
  </w:num>
  <w:num w:numId="53" w16cid:durableId="2134249553">
    <w:abstractNumId w:val="0"/>
  </w:num>
  <w:num w:numId="54" w16cid:durableId="169296214">
    <w:abstractNumId w:val="92"/>
  </w:num>
  <w:num w:numId="55" w16cid:durableId="259803310">
    <w:abstractNumId w:val="62"/>
  </w:num>
  <w:num w:numId="56" w16cid:durableId="1132940273">
    <w:abstractNumId w:val="97"/>
  </w:num>
  <w:num w:numId="57" w16cid:durableId="1459105709">
    <w:abstractNumId w:val="28"/>
  </w:num>
  <w:num w:numId="58" w16cid:durableId="577060786">
    <w:abstractNumId w:val="3"/>
  </w:num>
  <w:num w:numId="59" w16cid:durableId="1181165366">
    <w:abstractNumId w:val="74"/>
  </w:num>
  <w:num w:numId="60" w16cid:durableId="443698260">
    <w:abstractNumId w:val="18"/>
  </w:num>
  <w:num w:numId="61" w16cid:durableId="494616470">
    <w:abstractNumId w:val="122"/>
  </w:num>
  <w:num w:numId="62" w16cid:durableId="1132485255">
    <w:abstractNumId w:val="83"/>
  </w:num>
  <w:num w:numId="63" w16cid:durableId="1656101150">
    <w:abstractNumId w:val="54"/>
  </w:num>
  <w:num w:numId="64" w16cid:durableId="1207445075">
    <w:abstractNumId w:val="14"/>
  </w:num>
  <w:num w:numId="65" w16cid:durableId="328408001">
    <w:abstractNumId w:val="120"/>
  </w:num>
  <w:num w:numId="66" w16cid:durableId="1869028435">
    <w:abstractNumId w:val="93"/>
  </w:num>
  <w:num w:numId="67" w16cid:durableId="535116299">
    <w:abstractNumId w:val="87"/>
  </w:num>
  <w:num w:numId="68" w16cid:durableId="1042556962">
    <w:abstractNumId w:val="101"/>
  </w:num>
  <w:num w:numId="69" w16cid:durableId="43066335">
    <w:abstractNumId w:val="86"/>
  </w:num>
  <w:num w:numId="70" w16cid:durableId="689601789">
    <w:abstractNumId w:val="94"/>
  </w:num>
  <w:num w:numId="71" w16cid:durableId="386269438">
    <w:abstractNumId w:val="59"/>
  </w:num>
  <w:num w:numId="72" w16cid:durableId="2066641159">
    <w:abstractNumId w:val="49"/>
  </w:num>
  <w:num w:numId="73" w16cid:durableId="787242267">
    <w:abstractNumId w:val="82"/>
  </w:num>
  <w:num w:numId="74" w16cid:durableId="1809856612">
    <w:abstractNumId w:val="27"/>
  </w:num>
  <w:num w:numId="75" w16cid:durableId="2063015658">
    <w:abstractNumId w:val="10"/>
  </w:num>
  <w:num w:numId="76" w16cid:durableId="1001279730">
    <w:abstractNumId w:val="57"/>
  </w:num>
  <w:num w:numId="77" w16cid:durableId="5637247">
    <w:abstractNumId w:val="12"/>
  </w:num>
  <w:num w:numId="78" w16cid:durableId="1120806796">
    <w:abstractNumId w:val="15"/>
  </w:num>
  <w:num w:numId="79" w16cid:durableId="736707883">
    <w:abstractNumId w:val="77"/>
  </w:num>
  <w:num w:numId="80" w16cid:durableId="273755728">
    <w:abstractNumId w:val="72"/>
  </w:num>
  <w:num w:numId="81" w16cid:durableId="1183201246">
    <w:abstractNumId w:val="103"/>
  </w:num>
  <w:num w:numId="82" w16cid:durableId="635179803">
    <w:abstractNumId w:val="42"/>
  </w:num>
  <w:num w:numId="83" w16cid:durableId="679158377">
    <w:abstractNumId w:val="23"/>
  </w:num>
  <w:num w:numId="84" w16cid:durableId="1460151824">
    <w:abstractNumId w:val="24"/>
  </w:num>
  <w:num w:numId="85" w16cid:durableId="1368991848">
    <w:abstractNumId w:val="119"/>
  </w:num>
  <w:num w:numId="86" w16cid:durableId="1461652014">
    <w:abstractNumId w:val="73"/>
  </w:num>
  <w:num w:numId="87" w16cid:durableId="1878464037">
    <w:abstractNumId w:val="38"/>
  </w:num>
  <w:num w:numId="88" w16cid:durableId="205415923">
    <w:abstractNumId w:val="106"/>
  </w:num>
  <w:num w:numId="89" w16cid:durableId="1241480723">
    <w:abstractNumId w:val="88"/>
  </w:num>
  <w:num w:numId="90" w16cid:durableId="1565288619">
    <w:abstractNumId w:val="55"/>
  </w:num>
  <w:num w:numId="91" w16cid:durableId="494690255">
    <w:abstractNumId w:val="40"/>
  </w:num>
  <w:num w:numId="92" w16cid:durableId="1592928964">
    <w:abstractNumId w:val="81"/>
  </w:num>
  <w:num w:numId="93" w16cid:durableId="10230037">
    <w:abstractNumId w:val="64"/>
  </w:num>
  <w:num w:numId="94" w16cid:durableId="588584402">
    <w:abstractNumId w:val="95"/>
  </w:num>
  <w:num w:numId="95" w16cid:durableId="375012173">
    <w:abstractNumId w:val="80"/>
  </w:num>
  <w:num w:numId="96" w16cid:durableId="1837652415">
    <w:abstractNumId w:val="105"/>
  </w:num>
  <w:num w:numId="97" w16cid:durableId="337271411">
    <w:abstractNumId w:val="43"/>
  </w:num>
  <w:num w:numId="98" w16cid:durableId="1786001276">
    <w:abstractNumId w:val="1"/>
  </w:num>
  <w:num w:numId="99" w16cid:durableId="1515847770">
    <w:abstractNumId w:val="48"/>
  </w:num>
  <w:num w:numId="100" w16cid:durableId="1558053218">
    <w:abstractNumId w:val="71"/>
  </w:num>
  <w:num w:numId="101" w16cid:durableId="641689734">
    <w:abstractNumId w:val="36"/>
  </w:num>
  <w:num w:numId="102" w16cid:durableId="1870989197">
    <w:abstractNumId w:val="53"/>
  </w:num>
  <w:num w:numId="103" w16cid:durableId="923494918">
    <w:abstractNumId w:val="108"/>
  </w:num>
  <w:num w:numId="104" w16cid:durableId="888414160">
    <w:abstractNumId w:val="78"/>
  </w:num>
  <w:num w:numId="105" w16cid:durableId="232086287">
    <w:abstractNumId w:val="46"/>
  </w:num>
  <w:num w:numId="106" w16cid:durableId="774711353">
    <w:abstractNumId w:val="20"/>
  </w:num>
  <w:num w:numId="107" w16cid:durableId="1737362752">
    <w:abstractNumId w:val="51"/>
  </w:num>
  <w:num w:numId="108" w16cid:durableId="1552498925">
    <w:abstractNumId w:val="121"/>
  </w:num>
  <w:num w:numId="109" w16cid:durableId="236742534">
    <w:abstractNumId w:val="63"/>
  </w:num>
  <w:num w:numId="110" w16cid:durableId="57365237">
    <w:abstractNumId w:val="84"/>
  </w:num>
  <w:num w:numId="111" w16cid:durableId="1381903472">
    <w:abstractNumId w:val="70"/>
  </w:num>
  <w:num w:numId="112" w16cid:durableId="628634652">
    <w:abstractNumId w:val="2"/>
  </w:num>
  <w:num w:numId="113" w16cid:durableId="1293318489">
    <w:abstractNumId w:val="116"/>
  </w:num>
  <w:num w:numId="114" w16cid:durableId="1142116728">
    <w:abstractNumId w:val="19"/>
  </w:num>
  <w:num w:numId="115" w16cid:durableId="1281257895">
    <w:abstractNumId w:val="8"/>
  </w:num>
  <w:num w:numId="116" w16cid:durableId="137503214">
    <w:abstractNumId w:val="79"/>
  </w:num>
  <w:num w:numId="117" w16cid:durableId="627442585">
    <w:abstractNumId w:val="112"/>
  </w:num>
  <w:num w:numId="118" w16cid:durableId="436682454">
    <w:abstractNumId w:val="102"/>
  </w:num>
  <w:num w:numId="119" w16cid:durableId="215314048">
    <w:abstractNumId w:val="76"/>
  </w:num>
  <w:num w:numId="120" w16cid:durableId="198204400">
    <w:abstractNumId w:val="98"/>
  </w:num>
  <w:num w:numId="121" w16cid:durableId="1576820490">
    <w:abstractNumId w:val="68"/>
  </w:num>
  <w:num w:numId="122" w16cid:durableId="574514422">
    <w:abstractNumId w:val="69"/>
  </w:num>
  <w:num w:numId="123" w16cid:durableId="1466738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AB"/>
    <w:rsid w:val="0001189A"/>
    <w:rsid w:val="00050C30"/>
    <w:rsid w:val="000B5E9B"/>
    <w:rsid w:val="000C285E"/>
    <w:rsid w:val="000D523C"/>
    <w:rsid w:val="000D675F"/>
    <w:rsid w:val="000E186D"/>
    <w:rsid w:val="000F710E"/>
    <w:rsid w:val="00103187"/>
    <w:rsid w:val="00124C52"/>
    <w:rsid w:val="00136CBC"/>
    <w:rsid w:val="00140BB6"/>
    <w:rsid w:val="00171882"/>
    <w:rsid w:val="00182F1C"/>
    <w:rsid w:val="001903AA"/>
    <w:rsid w:val="001F50DD"/>
    <w:rsid w:val="002246DE"/>
    <w:rsid w:val="00227EAA"/>
    <w:rsid w:val="00240A09"/>
    <w:rsid w:val="002656CF"/>
    <w:rsid w:val="00271795"/>
    <w:rsid w:val="002774AB"/>
    <w:rsid w:val="0029453C"/>
    <w:rsid w:val="002E29FB"/>
    <w:rsid w:val="00305B6F"/>
    <w:rsid w:val="00313859"/>
    <w:rsid w:val="00324EFD"/>
    <w:rsid w:val="003A2677"/>
    <w:rsid w:val="003D025F"/>
    <w:rsid w:val="003D504A"/>
    <w:rsid w:val="003D58C3"/>
    <w:rsid w:val="00456FEF"/>
    <w:rsid w:val="00461B7D"/>
    <w:rsid w:val="00472E2F"/>
    <w:rsid w:val="004E7D17"/>
    <w:rsid w:val="004F2A48"/>
    <w:rsid w:val="004F2C3F"/>
    <w:rsid w:val="00542431"/>
    <w:rsid w:val="0054423A"/>
    <w:rsid w:val="00555FC8"/>
    <w:rsid w:val="005F732D"/>
    <w:rsid w:val="006060F4"/>
    <w:rsid w:val="006543D8"/>
    <w:rsid w:val="00657808"/>
    <w:rsid w:val="00675063"/>
    <w:rsid w:val="006834E6"/>
    <w:rsid w:val="006B179E"/>
    <w:rsid w:val="006C079B"/>
    <w:rsid w:val="00707904"/>
    <w:rsid w:val="00761654"/>
    <w:rsid w:val="007A2D63"/>
    <w:rsid w:val="007E1463"/>
    <w:rsid w:val="008057E1"/>
    <w:rsid w:val="00805833"/>
    <w:rsid w:val="00812875"/>
    <w:rsid w:val="00824F66"/>
    <w:rsid w:val="0083238E"/>
    <w:rsid w:val="0083247E"/>
    <w:rsid w:val="00886302"/>
    <w:rsid w:val="008B2596"/>
    <w:rsid w:val="008D3C1D"/>
    <w:rsid w:val="008D439D"/>
    <w:rsid w:val="008E6B9B"/>
    <w:rsid w:val="008F097B"/>
    <w:rsid w:val="008F11AD"/>
    <w:rsid w:val="00963A01"/>
    <w:rsid w:val="009A00DC"/>
    <w:rsid w:val="00A0261F"/>
    <w:rsid w:val="00A47967"/>
    <w:rsid w:val="00A719C7"/>
    <w:rsid w:val="00A93DA0"/>
    <w:rsid w:val="00A95EF3"/>
    <w:rsid w:val="00A9773E"/>
    <w:rsid w:val="00AA1082"/>
    <w:rsid w:val="00B10717"/>
    <w:rsid w:val="00B35C7B"/>
    <w:rsid w:val="00B36F03"/>
    <w:rsid w:val="00B43A88"/>
    <w:rsid w:val="00B66532"/>
    <w:rsid w:val="00B90F31"/>
    <w:rsid w:val="00BC0706"/>
    <w:rsid w:val="00BD32E6"/>
    <w:rsid w:val="00BE1BCA"/>
    <w:rsid w:val="00BF076B"/>
    <w:rsid w:val="00C17AF1"/>
    <w:rsid w:val="00C65A25"/>
    <w:rsid w:val="00C669A3"/>
    <w:rsid w:val="00C70FF9"/>
    <w:rsid w:val="00CA3E33"/>
    <w:rsid w:val="00D139FF"/>
    <w:rsid w:val="00D15699"/>
    <w:rsid w:val="00D73C95"/>
    <w:rsid w:val="00DA6D0E"/>
    <w:rsid w:val="00DC29EF"/>
    <w:rsid w:val="00DD2B75"/>
    <w:rsid w:val="00DF6F94"/>
    <w:rsid w:val="00E11403"/>
    <w:rsid w:val="00E3118B"/>
    <w:rsid w:val="00E74D57"/>
    <w:rsid w:val="00E91859"/>
    <w:rsid w:val="00E92479"/>
    <w:rsid w:val="00EA3F4F"/>
    <w:rsid w:val="00EB2D03"/>
    <w:rsid w:val="00ED1AC0"/>
    <w:rsid w:val="00ED649B"/>
    <w:rsid w:val="00F231B2"/>
    <w:rsid w:val="00F56DD7"/>
    <w:rsid w:val="00F803C9"/>
    <w:rsid w:val="00F92DC3"/>
    <w:rsid w:val="00FC725F"/>
    <w:rsid w:val="00FF2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CE5A5"/>
  <w15:chartTrackingRefBased/>
  <w15:docId w15:val="{4A814826-08CE-492F-9075-6F3E7F01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C3F"/>
    <w:pPr>
      <w:spacing w:line="276" w:lineRule="auto"/>
      <w:jc w:val="both"/>
    </w:pPr>
    <w:rPr>
      <w:rFonts w:ascii="Georgia" w:hAnsi="Georgia"/>
    </w:rPr>
  </w:style>
  <w:style w:type="paragraph" w:styleId="1">
    <w:name w:val="heading 1"/>
    <w:basedOn w:val="a"/>
    <w:next w:val="a"/>
    <w:link w:val="10"/>
    <w:uiPriority w:val="9"/>
    <w:qFormat/>
    <w:rsid w:val="00AA1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A1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A108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A108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A108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A108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A108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A108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A108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108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A108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A108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A108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A108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A108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A1082"/>
    <w:rPr>
      <w:rFonts w:eastAsiaTheme="majorEastAsia" w:cstheme="majorBidi"/>
      <w:color w:val="595959" w:themeColor="text1" w:themeTint="A6"/>
    </w:rPr>
  </w:style>
  <w:style w:type="character" w:customStyle="1" w:styleId="80">
    <w:name w:val="Заголовок 8 Знак"/>
    <w:basedOn w:val="a0"/>
    <w:link w:val="8"/>
    <w:uiPriority w:val="9"/>
    <w:semiHidden/>
    <w:rsid w:val="00AA108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A1082"/>
    <w:rPr>
      <w:rFonts w:eastAsiaTheme="majorEastAsia" w:cstheme="majorBidi"/>
      <w:color w:val="272727" w:themeColor="text1" w:themeTint="D8"/>
    </w:rPr>
  </w:style>
  <w:style w:type="paragraph" w:styleId="a3">
    <w:name w:val="Title"/>
    <w:basedOn w:val="a"/>
    <w:next w:val="a"/>
    <w:link w:val="a4"/>
    <w:uiPriority w:val="10"/>
    <w:qFormat/>
    <w:rsid w:val="00AA1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A10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108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A108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A1082"/>
    <w:pPr>
      <w:spacing w:before="160"/>
      <w:jc w:val="center"/>
    </w:pPr>
    <w:rPr>
      <w:i/>
      <w:iCs/>
      <w:color w:val="404040" w:themeColor="text1" w:themeTint="BF"/>
    </w:rPr>
  </w:style>
  <w:style w:type="character" w:customStyle="1" w:styleId="22">
    <w:name w:val="Цитата 2 Знак"/>
    <w:basedOn w:val="a0"/>
    <w:link w:val="21"/>
    <w:uiPriority w:val="29"/>
    <w:rsid w:val="00AA1082"/>
    <w:rPr>
      <w:i/>
      <w:iCs/>
      <w:color w:val="404040" w:themeColor="text1" w:themeTint="BF"/>
    </w:rPr>
  </w:style>
  <w:style w:type="paragraph" w:styleId="a7">
    <w:name w:val="List Paragraph"/>
    <w:basedOn w:val="a"/>
    <w:uiPriority w:val="34"/>
    <w:qFormat/>
    <w:rsid w:val="00AA1082"/>
    <w:pPr>
      <w:ind w:left="720"/>
      <w:contextualSpacing/>
    </w:pPr>
  </w:style>
  <w:style w:type="character" w:styleId="a8">
    <w:name w:val="Intense Emphasis"/>
    <w:basedOn w:val="a0"/>
    <w:uiPriority w:val="21"/>
    <w:qFormat/>
    <w:rsid w:val="00AA1082"/>
    <w:rPr>
      <w:i/>
      <w:iCs/>
      <w:color w:val="2F5496" w:themeColor="accent1" w:themeShade="BF"/>
    </w:rPr>
  </w:style>
  <w:style w:type="paragraph" w:styleId="a9">
    <w:name w:val="Intense Quote"/>
    <w:basedOn w:val="a"/>
    <w:next w:val="a"/>
    <w:link w:val="aa"/>
    <w:uiPriority w:val="30"/>
    <w:qFormat/>
    <w:rsid w:val="00AA1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A1082"/>
    <w:rPr>
      <w:i/>
      <w:iCs/>
      <w:color w:val="2F5496" w:themeColor="accent1" w:themeShade="BF"/>
    </w:rPr>
  </w:style>
  <w:style w:type="character" w:styleId="ab">
    <w:name w:val="Intense Reference"/>
    <w:basedOn w:val="a0"/>
    <w:uiPriority w:val="32"/>
    <w:qFormat/>
    <w:rsid w:val="00AA1082"/>
    <w:rPr>
      <w:b/>
      <w:bCs/>
      <w:smallCaps/>
      <w:color w:val="2F5496" w:themeColor="accent1" w:themeShade="BF"/>
      <w:spacing w:val="5"/>
    </w:rPr>
  </w:style>
  <w:style w:type="paragraph" w:styleId="ac">
    <w:name w:val="header"/>
    <w:basedOn w:val="a"/>
    <w:link w:val="ad"/>
    <w:uiPriority w:val="99"/>
    <w:unhideWhenUsed/>
    <w:rsid w:val="00AA108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A1082"/>
  </w:style>
  <w:style w:type="paragraph" w:styleId="ae">
    <w:name w:val="footer"/>
    <w:basedOn w:val="a"/>
    <w:link w:val="af"/>
    <w:uiPriority w:val="99"/>
    <w:unhideWhenUsed/>
    <w:rsid w:val="00AA108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A1082"/>
  </w:style>
  <w:style w:type="table" w:styleId="af0">
    <w:name w:val="Table Grid"/>
    <w:basedOn w:val="a1"/>
    <w:uiPriority w:val="39"/>
    <w:rsid w:val="000E1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83247E"/>
    <w:rPr>
      <w:color w:val="0563C1" w:themeColor="hyperlink"/>
      <w:u w:val="single"/>
    </w:rPr>
  </w:style>
  <w:style w:type="character" w:styleId="af2">
    <w:name w:val="Unresolved Mention"/>
    <w:basedOn w:val="a0"/>
    <w:uiPriority w:val="99"/>
    <w:semiHidden/>
    <w:unhideWhenUsed/>
    <w:rsid w:val="00832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vgeniyvolkov.ru/moi-uslugi/yuridicheskie-uslugi-dlya-fizicheskih-lits/podgotovka-i-ekspertiza-yuridicheskih-dokumentov"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vgeniyvolkov.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geniy\Documents\&#1053;&#1072;&#1089;&#1090;&#1088;&#1072;&#1080;&#1074;&#1072;&#1077;&#1084;&#1099;&#1077;%20&#1096;&#1072;&#1073;&#1083;&#1086;&#1085;&#1099;%20Office\&#1064;&#1040;&#1041;&#1051;&#1054;&#1053;%20&#1044;&#1051;&#1071;%20&#1070;&#1056;&#1044;&#1054;&#1050;&#1059;&#1052;&#1045;&#1053;&#1058;&#1054;&#104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ДЛЯ ЮРДОКУМЕНТОВ.dotx</Template>
  <TotalTime>1</TotalTime>
  <Pages>2</Pages>
  <Words>565</Words>
  <Characters>3223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Волков Евгений Дмитриевич</Manager>
  <Company>https://evgeniyvolkov.ru</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Типовой образец</dc:subject>
  <dc:creator>Evgeniy</dc:creator>
  <cp:keywords>Типовой шаблон (образец) документа</cp:keywords>
  <dc:description/>
  <cp:lastModifiedBy>Evgeniy Mister</cp:lastModifiedBy>
  <cp:revision>2</cp:revision>
  <dcterms:created xsi:type="dcterms:W3CDTF">2026-03-23T05:33:00Z</dcterms:created>
  <dcterms:modified xsi:type="dcterms:W3CDTF">2026-03-23T05:33:00Z</dcterms:modified>
</cp:coreProperties>
</file>