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AE2A" w14:textId="77777777" w:rsidR="008B2596" w:rsidRPr="008B2596" w:rsidRDefault="008B2596" w:rsidP="008B2596">
      <w:pPr>
        <w:jc w:val="left"/>
      </w:pPr>
      <w:r w:rsidRPr="008B2596">
        <w:t>В Арбитражный суд [Название региона]</w:t>
      </w:r>
      <w:r w:rsidRPr="008B2596">
        <w:br/>
        <w:t>Адрес: [Индекс, город, улица, дом]</w:t>
      </w:r>
      <w:r w:rsidRPr="008B2596">
        <w:br/>
      </w:r>
      <w:r w:rsidRPr="008B2596">
        <w:br/>
      </w:r>
      <w:r w:rsidRPr="008B2596">
        <w:rPr>
          <w:b/>
          <w:bCs/>
        </w:rPr>
        <w:t>Истец:</w:t>
      </w:r>
      <w:r w:rsidRPr="008B2596">
        <w:t xml:space="preserve"> [Наименование перевозчика / ФИО ИП]</w:t>
      </w:r>
      <w:r w:rsidRPr="008B2596">
        <w:br/>
        <w:t>ИНН: [номер], ОГРН: [номер]</w:t>
      </w:r>
      <w:r w:rsidRPr="008B2596">
        <w:br/>
        <w:t>Адрес: [Юридический адрес]</w:t>
      </w:r>
      <w:r w:rsidRPr="008B2596">
        <w:br/>
        <w:t>Телефон: [номер телефона]</w:t>
      </w:r>
      <w:r w:rsidRPr="008B2596">
        <w:br/>
      </w:r>
      <w:proofErr w:type="spellStart"/>
      <w:r w:rsidRPr="008B2596">
        <w:t>Email</w:t>
      </w:r>
      <w:proofErr w:type="spellEnd"/>
      <w:r w:rsidRPr="008B2596">
        <w:t>: [адрес почты]</w:t>
      </w:r>
      <w:r w:rsidRPr="008B2596">
        <w:br/>
      </w:r>
      <w:r w:rsidRPr="008B2596">
        <w:br/>
      </w:r>
      <w:r w:rsidRPr="008B2596">
        <w:rPr>
          <w:b/>
          <w:bCs/>
        </w:rPr>
        <w:t>Ответчик:</w:t>
      </w:r>
      <w:r w:rsidRPr="008B2596">
        <w:t xml:space="preserve"> [Наименование заказчика]</w:t>
      </w:r>
      <w:r w:rsidRPr="008B2596">
        <w:br/>
        <w:t>ИНН: [номер], ОГРН: [номер]</w:t>
      </w:r>
      <w:r w:rsidRPr="008B2596">
        <w:br/>
        <w:t>Адрес: [Юридический адрес]</w:t>
      </w:r>
      <w:r w:rsidRPr="008B2596">
        <w:br/>
        <w:t>Цена иска: [сумма в рублях]</w:t>
      </w:r>
      <w:r w:rsidRPr="008B2596">
        <w:br/>
        <w:t>Госпошлина: [сумма в рублях]</w:t>
      </w:r>
    </w:p>
    <w:p w14:paraId="4A6B74B9" w14:textId="77777777" w:rsidR="008B2596" w:rsidRPr="008B2596" w:rsidRDefault="008B2596" w:rsidP="008B2596">
      <w:pPr>
        <w:jc w:val="left"/>
        <w:rPr>
          <w:b/>
          <w:bCs/>
        </w:rPr>
      </w:pPr>
      <w:r w:rsidRPr="008B2596">
        <w:rPr>
          <w:b/>
          <w:bCs/>
        </w:rPr>
        <w:t>ИСКОВОЕ ЗАЯВЛЕНИЕ</w:t>
      </w:r>
      <w:r w:rsidRPr="008B2596">
        <w:rPr>
          <w:b/>
          <w:bCs/>
        </w:rPr>
        <w:br/>
        <w:t>о взыскании задолженности по договору перевозки груза и неустойки</w:t>
      </w:r>
    </w:p>
    <w:p w14:paraId="1769B39A" w14:textId="77777777" w:rsidR="008B2596" w:rsidRPr="008B2596" w:rsidRDefault="008B2596" w:rsidP="008B2596">
      <w:r w:rsidRPr="008B2596">
        <w:t>Между Истцом (Перевозчик) и Ответчиком (Заказчик) был заключен договор перевозки груза № [номер] от «__» ________ 20__ г. (далее - Договор). Согласно условиям Договора Истец обязался по заданию Ответчика осуществить перевозку грузов по маршрутам, согласованным в заявках, а Ответчик обязался оплатить оказанные услуги в течение [число] банковских дней с момента подписания акта оказанных услуг и получения счета.</w:t>
      </w:r>
    </w:p>
    <w:p w14:paraId="4D1BDEFB" w14:textId="77777777" w:rsidR="008B2596" w:rsidRPr="008B2596" w:rsidRDefault="008B2596" w:rsidP="008B2596">
      <w:r w:rsidRPr="008B2596">
        <w:t>В рамках исполнения Договора Истцом были осуществлены следующие перевозки:</w:t>
      </w:r>
    </w:p>
    <w:p w14:paraId="41461A53" w14:textId="77777777" w:rsidR="008B2596" w:rsidRPr="008B2596" w:rsidRDefault="008B2596" w:rsidP="008B2596">
      <w:pPr>
        <w:numPr>
          <w:ilvl w:val="0"/>
          <w:numId w:val="115"/>
        </w:numPr>
      </w:pPr>
      <w:r w:rsidRPr="008B2596">
        <w:t>перевозка по маршруту [город А - город Б] согласно транспортной накладной № [номер] от «__» ________ 20__ г.;</w:t>
      </w:r>
    </w:p>
    <w:p w14:paraId="396CC582" w14:textId="77777777" w:rsidR="008B2596" w:rsidRPr="008B2596" w:rsidRDefault="008B2596" w:rsidP="008B2596">
      <w:pPr>
        <w:numPr>
          <w:ilvl w:val="0"/>
          <w:numId w:val="115"/>
        </w:numPr>
      </w:pPr>
      <w:r w:rsidRPr="008B2596">
        <w:t>перевозка по маршруту [город В - город Г] согласно транспортной накладной № [номер] от «__» ________ 20__ г.</w:t>
      </w:r>
    </w:p>
    <w:p w14:paraId="1CE1E086" w14:textId="77777777" w:rsidR="008B2596" w:rsidRPr="008B2596" w:rsidRDefault="008B2596" w:rsidP="008B2596">
      <w:r w:rsidRPr="008B2596">
        <w:t>Факт оказания услуг подтверждается представленными в материалы дела транспортными накладными, в которых содержатся отметки грузополучателей о принятии грузов без замечаний к качеству, объему и срокам перевозки. Также Истцом в адрес Ответчика были направлены акты оказанных услуг № [номер] от «__» ________ 20__ г. на общую сумму [сумма] рублей.</w:t>
      </w:r>
    </w:p>
    <w:p w14:paraId="206F356C" w14:textId="77777777" w:rsidR="008B2596" w:rsidRPr="008B2596" w:rsidRDefault="008B2596" w:rsidP="008B2596">
      <w:r w:rsidRPr="008B2596">
        <w:t>Согласно ст. 785 ГК РФ перевозчик обязуется доставить вверенный ему отправителем груз в пункт назначения и выдать его уполномоченному на получение груза лицу, а отправитель обязуется уплатить за перевозку груза установленную плату. В нарушение указанных норм и условий Договора, Ответчик оплату произведенных перевозок своевременно не осуществил. По состоянию на дату подачи искового заявления задолженность Ответчика перед Истцом составляет [сумма цифрами] ([сумма прописью]) рублей.</w:t>
      </w:r>
    </w:p>
    <w:p w14:paraId="6561214F" w14:textId="77777777" w:rsidR="008B2596" w:rsidRPr="008B2596" w:rsidRDefault="008B2596" w:rsidP="008B2596">
      <w:r w:rsidRPr="008B2596">
        <w:t xml:space="preserve">Пунктом [номер] Договора предусмотрена ответственность за просрочку платежа в размере [процент]% от суммы задолженности за каждый день просрочки. Согласно прилагаемому расчету, </w:t>
      </w:r>
      <w:r w:rsidRPr="008B2596">
        <w:lastRenderedPageBreak/>
        <w:t>размер неустойки за период с «__» ________ 20__ г. по «__» ________ 20__ г. составляет [сумма] рублей.</w:t>
      </w:r>
    </w:p>
    <w:p w14:paraId="5A47D2ED" w14:textId="77777777" w:rsidR="008B2596" w:rsidRPr="008B2596" w:rsidRDefault="008B2596" w:rsidP="008B2596">
      <w:r w:rsidRPr="008B2596">
        <w:t>Истцом в адрес Ответчика была направлена претензия № [номер] от «__» ________ 20__ г. с требованием погасить задолженность. Претензия получена Ответчиком «__» ________ 20__ г., что подтверждается отчетом об отслеживании почтового отправления, однако осталась без удовлетворения. Досудебный порядок урегулирования спора Истцом соблюден.</w:t>
      </w:r>
    </w:p>
    <w:p w14:paraId="1073B846" w14:textId="77777777" w:rsidR="008B2596" w:rsidRPr="008B2596" w:rsidRDefault="008B2596" w:rsidP="008B2596">
      <w:pPr>
        <w:rPr>
          <w:b/>
          <w:bCs/>
        </w:rPr>
      </w:pPr>
      <w:r w:rsidRPr="008B2596">
        <w:rPr>
          <w:b/>
          <w:bCs/>
        </w:rPr>
        <w:t>ПРОШУ:</w:t>
      </w:r>
    </w:p>
    <w:p w14:paraId="427117AB" w14:textId="77777777" w:rsidR="008B2596" w:rsidRPr="008B2596" w:rsidRDefault="008B2596" w:rsidP="008B2596">
      <w:pPr>
        <w:numPr>
          <w:ilvl w:val="0"/>
          <w:numId w:val="116"/>
        </w:numPr>
      </w:pPr>
      <w:r w:rsidRPr="008B2596">
        <w:t>взыскать с [Наименование Ответчика] в пользу [Наименование Истца] основной долг по договору перевозки № [номер] от «__» ________ 20__ г. в размере [сумма] рублей;</w:t>
      </w:r>
    </w:p>
    <w:p w14:paraId="07A5C47B" w14:textId="77777777" w:rsidR="008B2596" w:rsidRPr="008B2596" w:rsidRDefault="008B2596" w:rsidP="008B2596">
      <w:pPr>
        <w:numPr>
          <w:ilvl w:val="0"/>
          <w:numId w:val="116"/>
        </w:numPr>
      </w:pPr>
      <w:r w:rsidRPr="008B2596">
        <w:t>взыскать с [Наименование Ответчика] в пользу [Наименование Истца] неустойку за просрочку исполнения обязательств в размере [сумма] рублей;</w:t>
      </w:r>
    </w:p>
    <w:p w14:paraId="7D6F4F7D" w14:textId="77777777" w:rsidR="008B2596" w:rsidRPr="008B2596" w:rsidRDefault="008B2596" w:rsidP="008B2596">
      <w:pPr>
        <w:numPr>
          <w:ilvl w:val="0"/>
          <w:numId w:val="116"/>
        </w:numPr>
      </w:pPr>
      <w:r w:rsidRPr="008B2596">
        <w:t>взыскать с [Наименование Ответчика] в пользу [Наименование Истца] расходы по уплате государственной пошлины в размере [сумма] рублей;</w:t>
      </w:r>
    </w:p>
    <w:p w14:paraId="32496014" w14:textId="77777777" w:rsidR="008B2596" w:rsidRPr="008B2596" w:rsidRDefault="008B2596" w:rsidP="008B2596">
      <w:pPr>
        <w:numPr>
          <w:ilvl w:val="0"/>
          <w:numId w:val="116"/>
        </w:numPr>
      </w:pPr>
      <w:r w:rsidRPr="008B2596">
        <w:t>взыскать с [Наименование Ответчика] в пользу [Наименование Истца] расходы на оплату услуг представителя в размере [сумма] рублей.</w:t>
      </w:r>
    </w:p>
    <w:p w14:paraId="43F7A7DF" w14:textId="77777777" w:rsidR="008B2596" w:rsidRPr="008B2596" w:rsidRDefault="008B2596" w:rsidP="008B2596">
      <w:pPr>
        <w:rPr>
          <w:b/>
          <w:bCs/>
        </w:rPr>
      </w:pPr>
      <w:r w:rsidRPr="008B2596">
        <w:rPr>
          <w:b/>
          <w:bCs/>
        </w:rPr>
        <w:t>Приложения:</w:t>
      </w:r>
    </w:p>
    <w:p w14:paraId="0EEFF03B" w14:textId="77777777" w:rsidR="008B2596" w:rsidRPr="008B2596" w:rsidRDefault="008B2596" w:rsidP="008B2596">
      <w:pPr>
        <w:numPr>
          <w:ilvl w:val="0"/>
          <w:numId w:val="117"/>
        </w:numPr>
      </w:pPr>
      <w:r w:rsidRPr="008B2596">
        <w:t>копия договора перевозки № [номер] от «__» ________ 20__ г.;</w:t>
      </w:r>
    </w:p>
    <w:p w14:paraId="25DFAF39" w14:textId="77777777" w:rsidR="008B2596" w:rsidRPr="008B2596" w:rsidRDefault="008B2596" w:rsidP="008B2596">
      <w:pPr>
        <w:numPr>
          <w:ilvl w:val="0"/>
          <w:numId w:val="117"/>
        </w:numPr>
      </w:pPr>
      <w:r w:rsidRPr="008B2596">
        <w:t>копии транспортных накладных (оригиналы на обозрение суда);</w:t>
      </w:r>
    </w:p>
    <w:p w14:paraId="1151E27F" w14:textId="77777777" w:rsidR="008B2596" w:rsidRPr="008B2596" w:rsidRDefault="008B2596" w:rsidP="008B2596">
      <w:pPr>
        <w:numPr>
          <w:ilvl w:val="0"/>
          <w:numId w:val="117"/>
        </w:numPr>
      </w:pPr>
      <w:r w:rsidRPr="008B2596">
        <w:t>копии актов оказанных услуг и счетов на оплату;</w:t>
      </w:r>
    </w:p>
    <w:p w14:paraId="0D6ACBE0" w14:textId="77777777" w:rsidR="008B2596" w:rsidRPr="008B2596" w:rsidRDefault="008B2596" w:rsidP="008B2596">
      <w:pPr>
        <w:numPr>
          <w:ilvl w:val="0"/>
          <w:numId w:val="117"/>
        </w:numPr>
      </w:pPr>
      <w:r w:rsidRPr="008B2596">
        <w:t>расчет суммы исковых требований;</w:t>
      </w:r>
    </w:p>
    <w:p w14:paraId="551C0A85" w14:textId="77777777" w:rsidR="008B2596" w:rsidRPr="008B2596" w:rsidRDefault="008B2596" w:rsidP="008B2596">
      <w:pPr>
        <w:numPr>
          <w:ilvl w:val="0"/>
          <w:numId w:val="117"/>
        </w:numPr>
      </w:pPr>
      <w:r w:rsidRPr="008B2596">
        <w:t>копия досудебной претензии с доказательствами ее отправки (почтовая квитанция, опись);</w:t>
      </w:r>
    </w:p>
    <w:p w14:paraId="2FCC685C" w14:textId="77777777" w:rsidR="008B2596" w:rsidRPr="008B2596" w:rsidRDefault="008B2596" w:rsidP="008B2596">
      <w:pPr>
        <w:numPr>
          <w:ilvl w:val="0"/>
          <w:numId w:val="117"/>
        </w:numPr>
      </w:pPr>
      <w:r w:rsidRPr="008B2596">
        <w:t>доказательство направления копии искового заявления Ответчику;</w:t>
      </w:r>
    </w:p>
    <w:p w14:paraId="4FCC554E" w14:textId="77777777" w:rsidR="008B2596" w:rsidRPr="008B2596" w:rsidRDefault="008B2596" w:rsidP="008B2596">
      <w:pPr>
        <w:numPr>
          <w:ilvl w:val="0"/>
          <w:numId w:val="117"/>
        </w:numPr>
      </w:pPr>
      <w:r w:rsidRPr="008B2596">
        <w:t>документ, подтверждающий уплату государственной пошлины;</w:t>
      </w:r>
    </w:p>
    <w:p w14:paraId="6CF180E7" w14:textId="77777777" w:rsidR="008B2596" w:rsidRPr="008B2596" w:rsidRDefault="008B2596" w:rsidP="008B2596">
      <w:pPr>
        <w:numPr>
          <w:ilvl w:val="0"/>
          <w:numId w:val="117"/>
        </w:numPr>
      </w:pPr>
      <w:r w:rsidRPr="008B2596">
        <w:t>копия свидетельства о государственной регистрации (для ИП) или выписка из ЕГРЮЛ;</w:t>
      </w:r>
    </w:p>
    <w:p w14:paraId="07EB0985" w14:textId="77777777" w:rsidR="008B2596" w:rsidRPr="008B2596" w:rsidRDefault="008B2596" w:rsidP="008B2596">
      <w:pPr>
        <w:numPr>
          <w:ilvl w:val="0"/>
          <w:numId w:val="117"/>
        </w:numPr>
      </w:pPr>
      <w:r w:rsidRPr="008B2596">
        <w:t>документы, подтверждающие полномочия лица на подписание иска.</w:t>
      </w:r>
    </w:p>
    <w:p w14:paraId="5ED8E07F" w14:textId="77777777" w:rsidR="008B2596" w:rsidRPr="008B2596" w:rsidRDefault="008B2596" w:rsidP="008B2596">
      <w:pPr>
        <w:jc w:val="left"/>
      </w:pPr>
      <w:r w:rsidRPr="008B2596">
        <w:t>«__» ________ 20__ г.</w:t>
      </w:r>
      <w:r w:rsidRPr="008B2596">
        <w:br/>
        <w:t>________________ / [Фамилия И.О.]</w:t>
      </w:r>
    </w:p>
    <w:p w14:paraId="47CE588E" w14:textId="77777777" w:rsidR="0083247E" w:rsidRPr="008B2596" w:rsidRDefault="0083247E" w:rsidP="008B2596"/>
    <w:sectPr w:rsidR="0083247E" w:rsidRPr="008B2596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6BF2" w14:textId="77777777" w:rsidR="00F45C5D" w:rsidRDefault="00F45C5D" w:rsidP="00AA1082">
      <w:pPr>
        <w:spacing w:after="0" w:line="240" w:lineRule="auto"/>
      </w:pPr>
      <w:r>
        <w:separator/>
      </w:r>
    </w:p>
  </w:endnote>
  <w:endnote w:type="continuationSeparator" w:id="0">
    <w:p w14:paraId="3570919B" w14:textId="77777777" w:rsidR="00F45C5D" w:rsidRDefault="00F45C5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27B4" w14:textId="77777777" w:rsidR="00F45C5D" w:rsidRDefault="00F45C5D" w:rsidP="00AA1082">
      <w:pPr>
        <w:spacing w:after="0" w:line="240" w:lineRule="auto"/>
      </w:pPr>
      <w:r>
        <w:separator/>
      </w:r>
    </w:p>
  </w:footnote>
  <w:footnote w:type="continuationSeparator" w:id="0">
    <w:p w14:paraId="48C9188C" w14:textId="77777777" w:rsidR="00F45C5D" w:rsidRDefault="00F45C5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646DE"/>
    <w:multiLevelType w:val="multilevel"/>
    <w:tmpl w:val="0AF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5846E9"/>
    <w:multiLevelType w:val="multilevel"/>
    <w:tmpl w:val="4A4C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5648EA"/>
    <w:multiLevelType w:val="multilevel"/>
    <w:tmpl w:val="17D6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C742A3"/>
    <w:multiLevelType w:val="multilevel"/>
    <w:tmpl w:val="4A2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2D6F81"/>
    <w:multiLevelType w:val="multilevel"/>
    <w:tmpl w:val="F7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72D74D0"/>
    <w:multiLevelType w:val="multilevel"/>
    <w:tmpl w:val="36AA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EBA15A9"/>
    <w:multiLevelType w:val="multilevel"/>
    <w:tmpl w:val="630C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0985163"/>
    <w:multiLevelType w:val="multilevel"/>
    <w:tmpl w:val="345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9B97A05"/>
    <w:multiLevelType w:val="multilevel"/>
    <w:tmpl w:val="A732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F7D2281"/>
    <w:multiLevelType w:val="multilevel"/>
    <w:tmpl w:val="C344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088309C"/>
    <w:multiLevelType w:val="multilevel"/>
    <w:tmpl w:val="3B7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77B5AA1"/>
    <w:multiLevelType w:val="multilevel"/>
    <w:tmpl w:val="17A2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4F06A6"/>
    <w:multiLevelType w:val="multilevel"/>
    <w:tmpl w:val="6720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B7157A5"/>
    <w:multiLevelType w:val="multilevel"/>
    <w:tmpl w:val="201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C0143B2"/>
    <w:multiLevelType w:val="multilevel"/>
    <w:tmpl w:val="96F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04E2EDA"/>
    <w:multiLevelType w:val="multilevel"/>
    <w:tmpl w:val="4B4A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78329DE"/>
    <w:multiLevelType w:val="multilevel"/>
    <w:tmpl w:val="ABD4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CFE669F"/>
    <w:multiLevelType w:val="multilevel"/>
    <w:tmpl w:val="5F6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5"/>
  </w:num>
  <w:num w:numId="2" w16cid:durableId="1452941838">
    <w:abstractNumId w:val="38"/>
  </w:num>
  <w:num w:numId="3" w16cid:durableId="181556966">
    <w:abstractNumId w:val="49"/>
  </w:num>
  <w:num w:numId="4" w16cid:durableId="1340887968">
    <w:abstractNumId w:val="4"/>
  </w:num>
  <w:num w:numId="5" w16cid:durableId="228000990">
    <w:abstractNumId w:val="30"/>
  </w:num>
  <w:num w:numId="6" w16cid:durableId="1255434315">
    <w:abstractNumId w:val="85"/>
  </w:num>
  <w:num w:numId="7" w16cid:durableId="172035712">
    <w:abstractNumId w:val="9"/>
  </w:num>
  <w:num w:numId="8" w16cid:durableId="1049846074">
    <w:abstractNumId w:val="111"/>
  </w:num>
  <w:num w:numId="9" w16cid:durableId="608271419">
    <w:abstractNumId w:val="57"/>
  </w:num>
  <w:num w:numId="10" w16cid:durableId="886382425">
    <w:abstractNumId w:val="33"/>
  </w:num>
  <w:num w:numId="11" w16cid:durableId="1389455497">
    <w:abstractNumId w:val="40"/>
  </w:num>
  <w:num w:numId="12" w16cid:durableId="1244143193">
    <w:abstractNumId w:val="16"/>
  </w:num>
  <w:num w:numId="13" w16cid:durableId="1301885774">
    <w:abstractNumId w:val="103"/>
  </w:num>
  <w:num w:numId="14" w16cid:durableId="1170372778">
    <w:abstractNumId w:val="5"/>
  </w:num>
  <w:num w:numId="15" w16cid:durableId="1933466155">
    <w:abstractNumId w:val="108"/>
  </w:num>
  <w:num w:numId="16" w16cid:durableId="1095052088">
    <w:abstractNumId w:val="98"/>
  </w:num>
  <w:num w:numId="17" w16cid:durableId="928543777">
    <w:abstractNumId w:val="51"/>
  </w:num>
  <w:num w:numId="18" w16cid:durableId="452289389">
    <w:abstractNumId w:val="109"/>
  </w:num>
  <w:num w:numId="19" w16cid:durableId="1185947087">
    <w:abstractNumId w:val="32"/>
  </w:num>
  <w:num w:numId="20" w16cid:durableId="682393372">
    <w:abstractNumId w:val="59"/>
  </w:num>
  <w:num w:numId="21" w16cid:durableId="1019887786">
    <w:abstractNumId w:val="104"/>
  </w:num>
  <w:num w:numId="22" w16cid:durableId="2016150798">
    <w:abstractNumId w:val="11"/>
  </w:num>
  <w:num w:numId="23" w16cid:durableId="275676280">
    <w:abstractNumId w:val="105"/>
  </w:num>
  <w:num w:numId="24" w16cid:durableId="1352339650">
    <w:abstractNumId w:val="92"/>
  </w:num>
  <w:num w:numId="25" w16cid:durableId="1810511353">
    <w:abstractNumId w:val="95"/>
  </w:num>
  <w:num w:numId="26" w16cid:durableId="1841461924">
    <w:abstractNumId w:val="64"/>
  </w:num>
  <w:num w:numId="27" w16cid:durableId="34618427">
    <w:abstractNumId w:val="46"/>
  </w:num>
  <w:num w:numId="28" w16cid:durableId="1985501669">
    <w:abstractNumId w:val="87"/>
  </w:num>
  <w:num w:numId="29" w16cid:durableId="374357890">
    <w:abstractNumId w:val="112"/>
  </w:num>
  <w:num w:numId="30" w16cid:durableId="1630865204">
    <w:abstractNumId w:val="31"/>
  </w:num>
  <w:num w:numId="31" w16cid:durableId="424570692">
    <w:abstractNumId w:val="24"/>
  </w:num>
  <w:num w:numId="32" w16cid:durableId="2037459916">
    <w:abstractNumId w:val="94"/>
  </w:num>
  <w:num w:numId="33" w16cid:durableId="5601479">
    <w:abstractNumId w:val="21"/>
  </w:num>
  <w:num w:numId="34" w16cid:durableId="469513980">
    <w:abstractNumId w:val="43"/>
  </w:num>
  <w:num w:numId="35" w16cid:durableId="181629961">
    <w:abstractNumId w:val="28"/>
  </w:num>
  <w:num w:numId="36" w16cid:durableId="1386487900">
    <w:abstractNumId w:val="65"/>
  </w:num>
  <w:num w:numId="37" w16cid:durableId="480125766">
    <w:abstractNumId w:val="44"/>
  </w:num>
  <w:num w:numId="38" w16cid:durableId="740761756">
    <w:abstractNumId w:val="107"/>
  </w:num>
  <w:num w:numId="39" w16cid:durableId="91903551">
    <w:abstractNumId w:val="36"/>
  </w:num>
  <w:num w:numId="40" w16cid:durableId="1497258766">
    <w:abstractNumId w:val="6"/>
  </w:num>
  <w:num w:numId="41" w16cid:durableId="248198505">
    <w:abstractNumId w:val="86"/>
  </w:num>
  <w:num w:numId="42" w16cid:durableId="1659923810">
    <w:abstractNumId w:val="15"/>
  </w:num>
  <w:num w:numId="43" w16cid:durableId="991176259">
    <w:abstractNumId w:val="29"/>
  </w:num>
  <w:num w:numId="44" w16cid:durableId="1306008388">
    <w:abstractNumId w:val="60"/>
  </w:num>
  <w:num w:numId="45" w16cid:durableId="1659383343">
    <w:abstractNumId w:val="34"/>
  </w:num>
  <w:num w:numId="46" w16cid:durableId="1641180785">
    <w:abstractNumId w:val="20"/>
  </w:num>
  <w:num w:numId="47" w16cid:durableId="252209814">
    <w:abstractNumId w:val="25"/>
  </w:num>
  <w:num w:numId="48" w16cid:durableId="1447625426">
    <w:abstractNumId w:val="66"/>
  </w:num>
  <w:num w:numId="49" w16cid:durableId="896160062">
    <w:abstractNumId w:val="81"/>
  </w:num>
  <w:num w:numId="50" w16cid:durableId="1503084874">
    <w:abstractNumId w:val="72"/>
  </w:num>
  <w:num w:numId="51" w16cid:durableId="1435511622">
    <w:abstractNumId w:val="101"/>
  </w:num>
  <w:num w:numId="52" w16cid:durableId="708606273">
    <w:abstractNumId w:val="7"/>
  </w:num>
  <w:num w:numId="53" w16cid:durableId="2134249553">
    <w:abstractNumId w:val="0"/>
  </w:num>
  <w:num w:numId="54" w16cid:durableId="169296214">
    <w:abstractNumId w:val="88"/>
  </w:num>
  <w:num w:numId="55" w16cid:durableId="259803310">
    <w:abstractNumId w:val="61"/>
  </w:num>
  <w:num w:numId="56" w16cid:durableId="1132940273">
    <w:abstractNumId w:val="93"/>
  </w:num>
  <w:num w:numId="57" w16cid:durableId="1459105709">
    <w:abstractNumId w:val="27"/>
  </w:num>
  <w:num w:numId="58" w16cid:durableId="577060786">
    <w:abstractNumId w:val="3"/>
  </w:num>
  <w:num w:numId="59" w16cid:durableId="1181165366">
    <w:abstractNumId w:val="71"/>
  </w:num>
  <w:num w:numId="60" w16cid:durableId="443698260">
    <w:abstractNumId w:val="17"/>
  </w:num>
  <w:num w:numId="61" w16cid:durableId="494616470">
    <w:abstractNumId w:val="116"/>
  </w:num>
  <w:num w:numId="62" w16cid:durableId="1132485255">
    <w:abstractNumId w:val="79"/>
  </w:num>
  <w:num w:numId="63" w16cid:durableId="1656101150">
    <w:abstractNumId w:val="53"/>
  </w:num>
  <w:num w:numId="64" w16cid:durableId="1207445075">
    <w:abstractNumId w:val="13"/>
  </w:num>
  <w:num w:numId="65" w16cid:durableId="328408001">
    <w:abstractNumId w:val="114"/>
  </w:num>
  <w:num w:numId="66" w16cid:durableId="1869028435">
    <w:abstractNumId w:val="89"/>
  </w:num>
  <w:num w:numId="67" w16cid:durableId="535116299">
    <w:abstractNumId w:val="83"/>
  </w:num>
  <w:num w:numId="68" w16cid:durableId="1042556962">
    <w:abstractNumId w:val="96"/>
  </w:num>
  <w:num w:numId="69" w16cid:durableId="43066335">
    <w:abstractNumId w:val="82"/>
  </w:num>
  <w:num w:numId="70" w16cid:durableId="689601789">
    <w:abstractNumId w:val="90"/>
  </w:num>
  <w:num w:numId="71" w16cid:durableId="386269438">
    <w:abstractNumId w:val="58"/>
  </w:num>
  <w:num w:numId="72" w16cid:durableId="2066641159">
    <w:abstractNumId w:val="48"/>
  </w:num>
  <w:num w:numId="73" w16cid:durableId="787242267">
    <w:abstractNumId w:val="78"/>
  </w:num>
  <w:num w:numId="74" w16cid:durableId="1809856612">
    <w:abstractNumId w:val="26"/>
  </w:num>
  <w:num w:numId="75" w16cid:durableId="2063015658">
    <w:abstractNumId w:val="10"/>
  </w:num>
  <w:num w:numId="76" w16cid:durableId="1001279730">
    <w:abstractNumId w:val="56"/>
  </w:num>
  <w:num w:numId="77" w16cid:durableId="5637247">
    <w:abstractNumId w:val="12"/>
  </w:num>
  <w:num w:numId="78" w16cid:durableId="1120806796">
    <w:abstractNumId w:val="14"/>
  </w:num>
  <w:num w:numId="79" w16cid:durableId="736707883">
    <w:abstractNumId w:val="73"/>
  </w:num>
  <w:num w:numId="80" w16cid:durableId="273755728">
    <w:abstractNumId w:val="69"/>
  </w:num>
  <w:num w:numId="81" w16cid:durableId="1183201246">
    <w:abstractNumId w:val="97"/>
  </w:num>
  <w:num w:numId="82" w16cid:durableId="635179803">
    <w:abstractNumId w:val="41"/>
  </w:num>
  <w:num w:numId="83" w16cid:durableId="679158377">
    <w:abstractNumId w:val="22"/>
  </w:num>
  <w:num w:numId="84" w16cid:durableId="1460151824">
    <w:abstractNumId w:val="23"/>
  </w:num>
  <w:num w:numId="85" w16cid:durableId="1368991848">
    <w:abstractNumId w:val="113"/>
  </w:num>
  <w:num w:numId="86" w16cid:durableId="1461652014">
    <w:abstractNumId w:val="70"/>
  </w:num>
  <w:num w:numId="87" w16cid:durableId="1878464037">
    <w:abstractNumId w:val="37"/>
  </w:num>
  <w:num w:numId="88" w16cid:durableId="205415923">
    <w:abstractNumId w:val="100"/>
  </w:num>
  <w:num w:numId="89" w16cid:durableId="1241480723">
    <w:abstractNumId w:val="84"/>
  </w:num>
  <w:num w:numId="90" w16cid:durableId="1565288619">
    <w:abstractNumId w:val="54"/>
  </w:num>
  <w:num w:numId="91" w16cid:durableId="494690255">
    <w:abstractNumId w:val="39"/>
  </w:num>
  <w:num w:numId="92" w16cid:durableId="1592928964">
    <w:abstractNumId w:val="77"/>
  </w:num>
  <w:num w:numId="93" w16cid:durableId="10230037">
    <w:abstractNumId w:val="63"/>
  </w:num>
  <w:num w:numId="94" w16cid:durableId="588584402">
    <w:abstractNumId w:val="91"/>
  </w:num>
  <w:num w:numId="95" w16cid:durableId="375012173">
    <w:abstractNumId w:val="76"/>
  </w:num>
  <w:num w:numId="96" w16cid:durableId="1837652415">
    <w:abstractNumId w:val="99"/>
  </w:num>
  <w:num w:numId="97" w16cid:durableId="337271411">
    <w:abstractNumId w:val="42"/>
  </w:num>
  <w:num w:numId="98" w16cid:durableId="1786001276">
    <w:abstractNumId w:val="1"/>
  </w:num>
  <w:num w:numId="99" w16cid:durableId="1515847770">
    <w:abstractNumId w:val="47"/>
  </w:num>
  <w:num w:numId="100" w16cid:durableId="1558053218">
    <w:abstractNumId w:val="68"/>
  </w:num>
  <w:num w:numId="101" w16cid:durableId="641689734">
    <w:abstractNumId w:val="35"/>
  </w:num>
  <w:num w:numId="102" w16cid:durableId="1870989197">
    <w:abstractNumId w:val="52"/>
  </w:num>
  <w:num w:numId="103" w16cid:durableId="923494918">
    <w:abstractNumId w:val="102"/>
  </w:num>
  <w:num w:numId="104" w16cid:durableId="888414160">
    <w:abstractNumId w:val="74"/>
  </w:num>
  <w:num w:numId="105" w16cid:durableId="232086287">
    <w:abstractNumId w:val="45"/>
  </w:num>
  <w:num w:numId="106" w16cid:durableId="774711353">
    <w:abstractNumId w:val="19"/>
  </w:num>
  <w:num w:numId="107" w16cid:durableId="1737362752">
    <w:abstractNumId w:val="50"/>
  </w:num>
  <w:num w:numId="108" w16cid:durableId="1552498925">
    <w:abstractNumId w:val="115"/>
  </w:num>
  <w:num w:numId="109" w16cid:durableId="236742534">
    <w:abstractNumId w:val="62"/>
  </w:num>
  <w:num w:numId="110" w16cid:durableId="57365237">
    <w:abstractNumId w:val="80"/>
  </w:num>
  <w:num w:numId="111" w16cid:durableId="1381903472">
    <w:abstractNumId w:val="67"/>
  </w:num>
  <w:num w:numId="112" w16cid:durableId="628634652">
    <w:abstractNumId w:val="2"/>
  </w:num>
  <w:num w:numId="113" w16cid:durableId="1293318489">
    <w:abstractNumId w:val="110"/>
  </w:num>
  <w:num w:numId="114" w16cid:durableId="1142116728">
    <w:abstractNumId w:val="18"/>
  </w:num>
  <w:num w:numId="115" w16cid:durableId="1281257895">
    <w:abstractNumId w:val="8"/>
  </w:num>
  <w:num w:numId="116" w16cid:durableId="137503214">
    <w:abstractNumId w:val="75"/>
  </w:num>
  <w:num w:numId="117" w16cid:durableId="627442585">
    <w:abstractNumId w:val="1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B5E9B"/>
    <w:rsid w:val="000C285E"/>
    <w:rsid w:val="000D523C"/>
    <w:rsid w:val="000D675F"/>
    <w:rsid w:val="000E186D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5B6F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E1463"/>
    <w:rsid w:val="008057E1"/>
    <w:rsid w:val="00805833"/>
    <w:rsid w:val="00812875"/>
    <w:rsid w:val="00824F66"/>
    <w:rsid w:val="0083238E"/>
    <w:rsid w:val="0083247E"/>
    <w:rsid w:val="00886302"/>
    <w:rsid w:val="008B2596"/>
    <w:rsid w:val="008D3C1D"/>
    <w:rsid w:val="008D439D"/>
    <w:rsid w:val="008E6B9B"/>
    <w:rsid w:val="008F097B"/>
    <w:rsid w:val="008F11AD"/>
    <w:rsid w:val="00963A01"/>
    <w:rsid w:val="009A00DC"/>
    <w:rsid w:val="00A0261F"/>
    <w:rsid w:val="00A47967"/>
    <w:rsid w:val="00A719C7"/>
    <w:rsid w:val="00A93DA0"/>
    <w:rsid w:val="00A95EF3"/>
    <w:rsid w:val="00A9773E"/>
    <w:rsid w:val="00AA1082"/>
    <w:rsid w:val="00B10717"/>
    <w:rsid w:val="00B35C7B"/>
    <w:rsid w:val="00B36F03"/>
    <w:rsid w:val="00B43A88"/>
    <w:rsid w:val="00B66532"/>
    <w:rsid w:val="00B90F31"/>
    <w:rsid w:val="00BC0706"/>
    <w:rsid w:val="00BD32E6"/>
    <w:rsid w:val="00BE1BCA"/>
    <w:rsid w:val="00BF076B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74D57"/>
    <w:rsid w:val="00E91859"/>
    <w:rsid w:val="00E92479"/>
    <w:rsid w:val="00EA3F4F"/>
    <w:rsid w:val="00ED1AC0"/>
    <w:rsid w:val="00ED649B"/>
    <w:rsid w:val="00F231B2"/>
    <w:rsid w:val="00F45C5D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2026-03-23T05:22:00Z</dcterms:created>
  <dcterms:modified xsi:type="dcterms:W3CDTF">2026-03-23T05:22:00Z</dcterms:modified>
</cp:coreProperties>
</file>