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6EA7" w14:textId="77777777" w:rsidR="006834E6" w:rsidRPr="006834E6" w:rsidRDefault="006834E6" w:rsidP="006834E6">
      <w:pPr>
        <w:jc w:val="left"/>
      </w:pPr>
      <w:r w:rsidRPr="006834E6">
        <w:t>В Арбитражный суд [Название региона]</w:t>
      </w:r>
      <w:r w:rsidRPr="006834E6">
        <w:br/>
        <w:t>Адрес: [Почтовый адрес суда]</w:t>
      </w:r>
      <w:r w:rsidRPr="006834E6">
        <w:br/>
      </w:r>
      <w:r w:rsidRPr="006834E6">
        <w:br/>
      </w:r>
      <w:r w:rsidRPr="006834E6">
        <w:rPr>
          <w:b/>
          <w:bCs/>
        </w:rPr>
        <w:t>Истец:</w:t>
      </w:r>
      <w:r w:rsidRPr="006834E6">
        <w:t xml:space="preserve"> [Наименование организации или ФИО ИП]</w:t>
      </w:r>
      <w:r w:rsidRPr="006834E6">
        <w:br/>
        <w:t>Адрес: [Юридический адрес Истца]</w:t>
      </w:r>
      <w:r w:rsidRPr="006834E6">
        <w:br/>
        <w:t>ИНН/ОГРН: [Ваши реквизиты]</w:t>
      </w:r>
      <w:r w:rsidRPr="006834E6">
        <w:br/>
        <w:t>Телефон: [Ваш номер телефона]</w:t>
      </w:r>
      <w:r w:rsidRPr="006834E6">
        <w:br/>
        <w:t xml:space="preserve">Электронная почта: [Ваш </w:t>
      </w:r>
      <w:proofErr w:type="spellStart"/>
      <w:r w:rsidRPr="006834E6">
        <w:t>email</w:t>
      </w:r>
      <w:proofErr w:type="spellEnd"/>
      <w:r w:rsidRPr="006834E6">
        <w:t>]</w:t>
      </w:r>
      <w:r w:rsidRPr="006834E6">
        <w:br/>
      </w:r>
      <w:r w:rsidRPr="006834E6">
        <w:br/>
      </w:r>
      <w:r w:rsidRPr="006834E6">
        <w:rPr>
          <w:b/>
          <w:bCs/>
        </w:rPr>
        <w:t>Ответчик:</w:t>
      </w:r>
      <w:r w:rsidRPr="006834E6">
        <w:t xml:space="preserve"> [Наименование организации или ФИО ИП Арендатора]</w:t>
      </w:r>
      <w:r w:rsidRPr="006834E6">
        <w:br/>
        <w:t>Адрес: [Юридический адрес Ответчика]</w:t>
      </w:r>
      <w:r w:rsidRPr="006834E6">
        <w:br/>
        <w:t>ИНН/ОГРН: [Реквизиты Арендатора]</w:t>
      </w:r>
      <w:r w:rsidRPr="006834E6">
        <w:br/>
        <w:t>Цена иска: [Общая сумма долга и пени] руб.</w:t>
      </w:r>
    </w:p>
    <w:p w14:paraId="0C38D0E4" w14:textId="77777777" w:rsidR="006834E6" w:rsidRPr="006834E6" w:rsidRDefault="006834E6" w:rsidP="006834E6">
      <w:pPr>
        <w:jc w:val="left"/>
        <w:rPr>
          <w:b/>
          <w:bCs/>
        </w:rPr>
      </w:pPr>
      <w:r w:rsidRPr="006834E6">
        <w:rPr>
          <w:b/>
          <w:bCs/>
        </w:rPr>
        <w:t>ИСКОВОЕ ЗАЯВЛЕНИЕ</w:t>
      </w:r>
      <w:r w:rsidRPr="006834E6">
        <w:rPr>
          <w:b/>
          <w:bCs/>
        </w:rPr>
        <w:br/>
        <w:t>о взыскании задолженности по договору аренды и неустойки</w:t>
      </w:r>
    </w:p>
    <w:p w14:paraId="7AB27498" w14:textId="77777777" w:rsidR="006834E6" w:rsidRPr="006834E6" w:rsidRDefault="006834E6" w:rsidP="006834E6">
      <w:r w:rsidRPr="006834E6">
        <w:t>«__» ________ 20__ г. между Истцом (Арендодатель) и Ответчиком (Арендатор) был заключен Договор аренды № [Номер договора] (далее - Договор). По условиям указанного Договора Истец передал, а Ответчик принял во временное владение и пользование нежилое помещение площадью [Значение] кв.м., расположенное по адресу: [Адрес помещения].</w:t>
      </w:r>
    </w:p>
    <w:p w14:paraId="2B2FED25" w14:textId="77777777" w:rsidR="006834E6" w:rsidRPr="006834E6" w:rsidRDefault="006834E6" w:rsidP="006834E6">
      <w:r w:rsidRPr="006834E6">
        <w:t>Факт передачи помещения подтверждается Актом приема-передачи от «__» ________ 20__ г., подписанным обеими сторонами без замечаний. Согласно пункту [Номер пункта] Договора, арендная плата составляет [Сумма] рублей в месяц. Оплата должна производиться Ответчиком не позднее [Число] числа текущего месяца.</w:t>
      </w:r>
    </w:p>
    <w:p w14:paraId="68A97D14" w14:textId="77777777" w:rsidR="006834E6" w:rsidRPr="006834E6" w:rsidRDefault="006834E6" w:rsidP="006834E6">
      <w:r w:rsidRPr="006834E6">
        <w:t>В нарушение условий Договора и требований статей 309, 614 Гражданского кодекса РФ, Ответчик ненадлежащим образом исполнял обязанности по внесению арендной платы. За период с «__» ________ 20__ г. по «__» ________ 20__ г. образовалась задолженность в размере [Сумма долга цифрами] ([Сумма долга прописью]) рублей.</w:t>
      </w:r>
    </w:p>
    <w:p w14:paraId="493063E6" w14:textId="77777777" w:rsidR="006834E6" w:rsidRPr="006834E6" w:rsidRDefault="006834E6" w:rsidP="006834E6">
      <w:r w:rsidRPr="006834E6">
        <w:t>Пунктом [Номер пункта] Договора предусмотрена ответственность Арендатора за просрочку платежа в виде неустойки в размере [Процент]% от суммы задолженности за каждый день просрочки. Согласно прилагаемому расчету, размер неустойки за период с «__» ________ 20__ г. по «__» ________ 20__ г. составляет [Сумма пени] рублей.</w:t>
      </w:r>
    </w:p>
    <w:p w14:paraId="60753D27" w14:textId="77777777" w:rsidR="006834E6" w:rsidRPr="006834E6" w:rsidRDefault="006834E6" w:rsidP="006834E6">
      <w:r w:rsidRPr="006834E6">
        <w:t>«__» ________ 20__ г. Истец направил в адрес Ответчика досудебную претензию с требованием погасить задолженность. Согласно почтовому идентификатору № [Номер], претензия была получена Ответчиком «__» ________ 20__ г. Однако до настоящего момента требования Истца не удовлетворены, оплата не поступила.</w:t>
      </w:r>
    </w:p>
    <w:p w14:paraId="0CB7EFC4" w14:textId="77777777" w:rsidR="006834E6" w:rsidRPr="006834E6" w:rsidRDefault="006834E6" w:rsidP="006834E6">
      <w:pPr>
        <w:rPr>
          <w:b/>
          <w:bCs/>
        </w:rPr>
      </w:pPr>
      <w:r w:rsidRPr="006834E6">
        <w:rPr>
          <w:b/>
          <w:bCs/>
        </w:rPr>
        <w:t>ПРОШУ:</w:t>
      </w:r>
    </w:p>
    <w:p w14:paraId="0775E994" w14:textId="77777777" w:rsidR="006834E6" w:rsidRPr="006834E6" w:rsidRDefault="006834E6" w:rsidP="006834E6">
      <w:pPr>
        <w:numPr>
          <w:ilvl w:val="0"/>
          <w:numId w:val="120"/>
        </w:numPr>
      </w:pPr>
      <w:r w:rsidRPr="006834E6">
        <w:t>взыскать с [Наименование Ответчика] в пользу [Наименование Истца] задолженность по арендной плате по Договору аренды № [Номер] за период с «__» ________ 20__ г. по «__» ________ 20__ г. в размере [Сумма] рублей;</w:t>
      </w:r>
    </w:p>
    <w:p w14:paraId="518E8F28" w14:textId="77777777" w:rsidR="006834E6" w:rsidRPr="006834E6" w:rsidRDefault="006834E6" w:rsidP="006834E6">
      <w:pPr>
        <w:numPr>
          <w:ilvl w:val="0"/>
          <w:numId w:val="120"/>
        </w:numPr>
      </w:pPr>
      <w:r w:rsidRPr="006834E6">
        <w:lastRenderedPageBreak/>
        <w:t>взыскать с [Наименование Ответчика] в пользу [Наименование Истца] неустойку за просрочку платежа в размере [Сумма] рублей;</w:t>
      </w:r>
    </w:p>
    <w:p w14:paraId="6516DACE" w14:textId="77777777" w:rsidR="006834E6" w:rsidRPr="006834E6" w:rsidRDefault="006834E6" w:rsidP="006834E6">
      <w:pPr>
        <w:numPr>
          <w:ilvl w:val="0"/>
          <w:numId w:val="120"/>
        </w:numPr>
      </w:pPr>
      <w:r w:rsidRPr="006834E6">
        <w:t>взыскать с [Наименование Ответчика] в пользу [Наименование Истца] расходы по уплате государственной пошлины в размере [Сумма] рублей;</w:t>
      </w:r>
    </w:p>
    <w:p w14:paraId="38D4F28B" w14:textId="77777777" w:rsidR="006834E6" w:rsidRPr="006834E6" w:rsidRDefault="006834E6" w:rsidP="006834E6">
      <w:pPr>
        <w:numPr>
          <w:ilvl w:val="0"/>
          <w:numId w:val="120"/>
        </w:numPr>
      </w:pPr>
      <w:r w:rsidRPr="006834E6">
        <w:t>взыскать с [Наименование Ответчика] в пользу [Наименование Истца] расходы на оплату услуг представителя в размере [Сумма] рублей.</w:t>
      </w:r>
    </w:p>
    <w:p w14:paraId="5C6992F0" w14:textId="77777777" w:rsidR="006834E6" w:rsidRPr="006834E6" w:rsidRDefault="006834E6" w:rsidP="006834E6">
      <w:pPr>
        <w:rPr>
          <w:b/>
          <w:bCs/>
        </w:rPr>
      </w:pPr>
      <w:r w:rsidRPr="006834E6">
        <w:rPr>
          <w:b/>
          <w:bCs/>
        </w:rPr>
        <w:t>Приложения:</w:t>
      </w:r>
    </w:p>
    <w:p w14:paraId="5936F639" w14:textId="77777777" w:rsidR="006834E6" w:rsidRPr="006834E6" w:rsidRDefault="006834E6" w:rsidP="006834E6">
      <w:pPr>
        <w:numPr>
          <w:ilvl w:val="0"/>
          <w:numId w:val="121"/>
        </w:numPr>
      </w:pPr>
      <w:r w:rsidRPr="006834E6">
        <w:t>копия договора аренды со всеми приложениями;</w:t>
      </w:r>
    </w:p>
    <w:p w14:paraId="2C90DE45" w14:textId="77777777" w:rsidR="006834E6" w:rsidRPr="006834E6" w:rsidRDefault="006834E6" w:rsidP="006834E6">
      <w:pPr>
        <w:numPr>
          <w:ilvl w:val="0"/>
          <w:numId w:val="121"/>
        </w:numPr>
      </w:pPr>
      <w:r w:rsidRPr="006834E6">
        <w:t>копия акта приема-передачи помещения;</w:t>
      </w:r>
    </w:p>
    <w:p w14:paraId="4CABD6AE" w14:textId="77777777" w:rsidR="006834E6" w:rsidRPr="006834E6" w:rsidRDefault="006834E6" w:rsidP="006834E6">
      <w:pPr>
        <w:numPr>
          <w:ilvl w:val="0"/>
          <w:numId w:val="121"/>
        </w:numPr>
      </w:pPr>
      <w:r w:rsidRPr="006834E6">
        <w:t>подробный расчет суммы исковых требований;</w:t>
      </w:r>
    </w:p>
    <w:p w14:paraId="7757B457" w14:textId="77777777" w:rsidR="006834E6" w:rsidRPr="006834E6" w:rsidRDefault="006834E6" w:rsidP="006834E6">
      <w:pPr>
        <w:numPr>
          <w:ilvl w:val="0"/>
          <w:numId w:val="121"/>
        </w:numPr>
      </w:pPr>
      <w:r w:rsidRPr="006834E6">
        <w:t>копия досудебной претензии;</w:t>
      </w:r>
    </w:p>
    <w:p w14:paraId="7AAE535B" w14:textId="77777777" w:rsidR="006834E6" w:rsidRPr="006834E6" w:rsidRDefault="006834E6" w:rsidP="006834E6">
      <w:pPr>
        <w:numPr>
          <w:ilvl w:val="0"/>
          <w:numId w:val="121"/>
        </w:numPr>
      </w:pPr>
      <w:r w:rsidRPr="006834E6">
        <w:t>доказательства отправки претензии (почтовая опись и чек);</w:t>
      </w:r>
    </w:p>
    <w:p w14:paraId="0CC0BDAD" w14:textId="77777777" w:rsidR="006834E6" w:rsidRPr="006834E6" w:rsidRDefault="006834E6" w:rsidP="006834E6">
      <w:pPr>
        <w:numPr>
          <w:ilvl w:val="0"/>
          <w:numId w:val="121"/>
        </w:numPr>
      </w:pPr>
      <w:r w:rsidRPr="006834E6">
        <w:t>платежное поручение об уплате государственной пошлины;</w:t>
      </w:r>
    </w:p>
    <w:p w14:paraId="593953D0" w14:textId="77777777" w:rsidR="006834E6" w:rsidRPr="006834E6" w:rsidRDefault="006834E6" w:rsidP="006834E6">
      <w:pPr>
        <w:numPr>
          <w:ilvl w:val="0"/>
          <w:numId w:val="121"/>
        </w:numPr>
      </w:pPr>
      <w:r w:rsidRPr="006834E6">
        <w:t>доказательства направления копии иска ответчику;</w:t>
      </w:r>
    </w:p>
    <w:p w14:paraId="075134B9" w14:textId="77777777" w:rsidR="006834E6" w:rsidRPr="006834E6" w:rsidRDefault="006834E6" w:rsidP="006834E6">
      <w:pPr>
        <w:numPr>
          <w:ilvl w:val="0"/>
          <w:numId w:val="121"/>
        </w:numPr>
      </w:pPr>
      <w:r w:rsidRPr="006834E6">
        <w:t>выписка из ЕГРЮЛ на истца и ответчика;</w:t>
      </w:r>
    </w:p>
    <w:p w14:paraId="51604EBC" w14:textId="77777777" w:rsidR="006834E6" w:rsidRPr="006834E6" w:rsidRDefault="006834E6" w:rsidP="006834E6">
      <w:pPr>
        <w:numPr>
          <w:ilvl w:val="0"/>
          <w:numId w:val="121"/>
        </w:numPr>
      </w:pPr>
      <w:r w:rsidRPr="006834E6">
        <w:t>копия документа, подтверждающего полномочия лица на подписание иска.</w:t>
      </w:r>
    </w:p>
    <w:p w14:paraId="76B95E9B" w14:textId="77777777" w:rsidR="006834E6" w:rsidRPr="006834E6" w:rsidRDefault="006834E6" w:rsidP="006834E6">
      <w:pPr>
        <w:jc w:val="left"/>
      </w:pPr>
      <w:r w:rsidRPr="006834E6">
        <w:t>«__» ________ 20__ г.</w:t>
      </w:r>
      <w:r w:rsidRPr="006834E6">
        <w:br/>
        <w:t>________________ / [Фамилия И.О.]</w:t>
      </w:r>
    </w:p>
    <w:p w14:paraId="47CE588E" w14:textId="77777777" w:rsidR="0083247E" w:rsidRPr="006834E6" w:rsidRDefault="0083247E" w:rsidP="006834E6"/>
    <w:sectPr w:rsidR="0083247E" w:rsidRPr="006834E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115C" w14:textId="77777777" w:rsidR="00623FA3" w:rsidRDefault="00623FA3" w:rsidP="00AA1082">
      <w:pPr>
        <w:spacing w:after="0" w:line="240" w:lineRule="auto"/>
      </w:pPr>
      <w:r>
        <w:separator/>
      </w:r>
    </w:p>
  </w:endnote>
  <w:endnote w:type="continuationSeparator" w:id="0">
    <w:p w14:paraId="69052388" w14:textId="77777777" w:rsidR="00623FA3" w:rsidRDefault="00623FA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F552" w14:textId="77777777" w:rsidR="00623FA3" w:rsidRDefault="00623FA3" w:rsidP="00AA1082">
      <w:pPr>
        <w:spacing w:after="0" w:line="240" w:lineRule="auto"/>
      </w:pPr>
      <w:r>
        <w:separator/>
      </w:r>
    </w:p>
  </w:footnote>
  <w:footnote w:type="continuationSeparator" w:id="0">
    <w:p w14:paraId="5B6B8AC2" w14:textId="77777777" w:rsidR="00623FA3" w:rsidRDefault="00623FA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5846E9"/>
    <w:multiLevelType w:val="multilevel"/>
    <w:tmpl w:val="4A4C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5648EA"/>
    <w:multiLevelType w:val="multilevel"/>
    <w:tmpl w:val="17D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EDD379E"/>
    <w:multiLevelType w:val="multilevel"/>
    <w:tmpl w:val="E83C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6095460"/>
    <w:multiLevelType w:val="multilevel"/>
    <w:tmpl w:val="65B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4F06A6"/>
    <w:multiLevelType w:val="multilevel"/>
    <w:tmpl w:val="6720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536100A"/>
    <w:multiLevelType w:val="multilevel"/>
    <w:tmpl w:val="1326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97E6489"/>
    <w:multiLevelType w:val="multilevel"/>
    <w:tmpl w:val="470E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4E2EDA"/>
    <w:multiLevelType w:val="multilevel"/>
    <w:tmpl w:val="4B4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78329DE"/>
    <w:multiLevelType w:val="multilevel"/>
    <w:tmpl w:val="ABD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5"/>
  </w:num>
  <w:num w:numId="2" w16cid:durableId="1452941838">
    <w:abstractNumId w:val="38"/>
  </w:num>
  <w:num w:numId="3" w16cid:durableId="181556966">
    <w:abstractNumId w:val="49"/>
  </w:num>
  <w:num w:numId="4" w16cid:durableId="1340887968">
    <w:abstractNumId w:val="4"/>
  </w:num>
  <w:num w:numId="5" w16cid:durableId="228000990">
    <w:abstractNumId w:val="30"/>
  </w:num>
  <w:num w:numId="6" w16cid:durableId="1255434315">
    <w:abstractNumId w:val="87"/>
  </w:num>
  <w:num w:numId="7" w16cid:durableId="172035712">
    <w:abstractNumId w:val="9"/>
  </w:num>
  <w:num w:numId="8" w16cid:durableId="1049846074">
    <w:abstractNumId w:val="115"/>
  </w:num>
  <w:num w:numId="9" w16cid:durableId="608271419">
    <w:abstractNumId w:val="57"/>
  </w:num>
  <w:num w:numId="10" w16cid:durableId="886382425">
    <w:abstractNumId w:val="33"/>
  </w:num>
  <w:num w:numId="11" w16cid:durableId="1389455497">
    <w:abstractNumId w:val="40"/>
  </w:num>
  <w:num w:numId="12" w16cid:durableId="1244143193">
    <w:abstractNumId w:val="16"/>
  </w:num>
  <w:num w:numId="13" w16cid:durableId="1301885774">
    <w:abstractNumId w:val="107"/>
  </w:num>
  <w:num w:numId="14" w16cid:durableId="1170372778">
    <w:abstractNumId w:val="5"/>
  </w:num>
  <w:num w:numId="15" w16cid:durableId="1933466155">
    <w:abstractNumId w:val="112"/>
  </w:num>
  <w:num w:numId="16" w16cid:durableId="1095052088">
    <w:abstractNumId w:val="102"/>
  </w:num>
  <w:num w:numId="17" w16cid:durableId="928543777">
    <w:abstractNumId w:val="51"/>
  </w:num>
  <w:num w:numId="18" w16cid:durableId="452289389">
    <w:abstractNumId w:val="113"/>
  </w:num>
  <w:num w:numId="19" w16cid:durableId="1185947087">
    <w:abstractNumId w:val="32"/>
  </w:num>
  <w:num w:numId="20" w16cid:durableId="682393372">
    <w:abstractNumId w:val="59"/>
  </w:num>
  <w:num w:numId="21" w16cid:durableId="1019887786">
    <w:abstractNumId w:val="108"/>
  </w:num>
  <w:num w:numId="22" w16cid:durableId="2016150798">
    <w:abstractNumId w:val="11"/>
  </w:num>
  <w:num w:numId="23" w16cid:durableId="275676280">
    <w:abstractNumId w:val="109"/>
  </w:num>
  <w:num w:numId="24" w16cid:durableId="1352339650">
    <w:abstractNumId w:val="94"/>
  </w:num>
  <w:num w:numId="25" w16cid:durableId="1810511353">
    <w:abstractNumId w:val="98"/>
  </w:num>
  <w:num w:numId="26" w16cid:durableId="1841461924">
    <w:abstractNumId w:val="64"/>
  </w:num>
  <w:num w:numId="27" w16cid:durableId="34618427">
    <w:abstractNumId w:val="46"/>
  </w:num>
  <w:num w:numId="28" w16cid:durableId="1985501669">
    <w:abstractNumId w:val="89"/>
  </w:num>
  <w:num w:numId="29" w16cid:durableId="374357890">
    <w:abstractNumId w:val="116"/>
  </w:num>
  <w:num w:numId="30" w16cid:durableId="1630865204">
    <w:abstractNumId w:val="31"/>
  </w:num>
  <w:num w:numId="31" w16cid:durableId="424570692">
    <w:abstractNumId w:val="24"/>
  </w:num>
  <w:num w:numId="32" w16cid:durableId="2037459916">
    <w:abstractNumId w:val="97"/>
  </w:num>
  <w:num w:numId="33" w16cid:durableId="5601479">
    <w:abstractNumId w:val="21"/>
  </w:num>
  <w:num w:numId="34" w16cid:durableId="469513980">
    <w:abstractNumId w:val="43"/>
  </w:num>
  <w:num w:numId="35" w16cid:durableId="181629961">
    <w:abstractNumId w:val="28"/>
  </w:num>
  <w:num w:numId="36" w16cid:durableId="1386487900">
    <w:abstractNumId w:val="65"/>
  </w:num>
  <w:num w:numId="37" w16cid:durableId="480125766">
    <w:abstractNumId w:val="44"/>
  </w:num>
  <w:num w:numId="38" w16cid:durableId="740761756">
    <w:abstractNumId w:val="111"/>
  </w:num>
  <w:num w:numId="39" w16cid:durableId="91903551">
    <w:abstractNumId w:val="36"/>
  </w:num>
  <w:num w:numId="40" w16cid:durableId="1497258766">
    <w:abstractNumId w:val="6"/>
  </w:num>
  <w:num w:numId="41" w16cid:durableId="248198505">
    <w:abstractNumId w:val="88"/>
  </w:num>
  <w:num w:numId="42" w16cid:durableId="1659923810">
    <w:abstractNumId w:val="15"/>
  </w:num>
  <w:num w:numId="43" w16cid:durableId="991176259">
    <w:abstractNumId w:val="29"/>
  </w:num>
  <w:num w:numId="44" w16cid:durableId="1306008388">
    <w:abstractNumId w:val="60"/>
  </w:num>
  <w:num w:numId="45" w16cid:durableId="1659383343">
    <w:abstractNumId w:val="34"/>
  </w:num>
  <w:num w:numId="46" w16cid:durableId="1641180785">
    <w:abstractNumId w:val="20"/>
  </w:num>
  <w:num w:numId="47" w16cid:durableId="252209814">
    <w:abstractNumId w:val="25"/>
  </w:num>
  <w:num w:numId="48" w16cid:durableId="1447625426">
    <w:abstractNumId w:val="66"/>
  </w:num>
  <w:num w:numId="49" w16cid:durableId="896160062">
    <w:abstractNumId w:val="83"/>
  </w:num>
  <w:num w:numId="50" w16cid:durableId="1503084874">
    <w:abstractNumId w:val="73"/>
  </w:num>
  <w:num w:numId="51" w16cid:durableId="1435511622">
    <w:abstractNumId w:val="105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90"/>
  </w:num>
  <w:num w:numId="55" w16cid:durableId="259803310">
    <w:abstractNumId w:val="61"/>
  </w:num>
  <w:num w:numId="56" w16cid:durableId="1132940273">
    <w:abstractNumId w:val="95"/>
  </w:num>
  <w:num w:numId="57" w16cid:durableId="1459105709">
    <w:abstractNumId w:val="27"/>
  </w:num>
  <w:num w:numId="58" w16cid:durableId="577060786">
    <w:abstractNumId w:val="3"/>
  </w:num>
  <w:num w:numId="59" w16cid:durableId="1181165366">
    <w:abstractNumId w:val="72"/>
  </w:num>
  <w:num w:numId="60" w16cid:durableId="443698260">
    <w:abstractNumId w:val="17"/>
  </w:num>
  <w:num w:numId="61" w16cid:durableId="494616470">
    <w:abstractNumId w:val="120"/>
  </w:num>
  <w:num w:numId="62" w16cid:durableId="1132485255">
    <w:abstractNumId w:val="81"/>
  </w:num>
  <w:num w:numId="63" w16cid:durableId="1656101150">
    <w:abstractNumId w:val="53"/>
  </w:num>
  <w:num w:numId="64" w16cid:durableId="1207445075">
    <w:abstractNumId w:val="13"/>
  </w:num>
  <w:num w:numId="65" w16cid:durableId="328408001">
    <w:abstractNumId w:val="118"/>
  </w:num>
  <w:num w:numId="66" w16cid:durableId="1869028435">
    <w:abstractNumId w:val="91"/>
  </w:num>
  <w:num w:numId="67" w16cid:durableId="535116299">
    <w:abstractNumId w:val="85"/>
  </w:num>
  <w:num w:numId="68" w16cid:durableId="1042556962">
    <w:abstractNumId w:val="99"/>
  </w:num>
  <w:num w:numId="69" w16cid:durableId="43066335">
    <w:abstractNumId w:val="84"/>
  </w:num>
  <w:num w:numId="70" w16cid:durableId="689601789">
    <w:abstractNumId w:val="92"/>
  </w:num>
  <w:num w:numId="71" w16cid:durableId="386269438">
    <w:abstractNumId w:val="58"/>
  </w:num>
  <w:num w:numId="72" w16cid:durableId="2066641159">
    <w:abstractNumId w:val="48"/>
  </w:num>
  <w:num w:numId="73" w16cid:durableId="787242267">
    <w:abstractNumId w:val="80"/>
  </w:num>
  <w:num w:numId="74" w16cid:durableId="1809856612">
    <w:abstractNumId w:val="26"/>
  </w:num>
  <w:num w:numId="75" w16cid:durableId="2063015658">
    <w:abstractNumId w:val="10"/>
  </w:num>
  <w:num w:numId="76" w16cid:durableId="1001279730">
    <w:abstractNumId w:val="56"/>
  </w:num>
  <w:num w:numId="77" w16cid:durableId="5637247">
    <w:abstractNumId w:val="12"/>
  </w:num>
  <w:num w:numId="78" w16cid:durableId="1120806796">
    <w:abstractNumId w:val="14"/>
  </w:num>
  <w:num w:numId="79" w16cid:durableId="736707883">
    <w:abstractNumId w:val="75"/>
  </w:num>
  <w:num w:numId="80" w16cid:durableId="273755728">
    <w:abstractNumId w:val="70"/>
  </w:num>
  <w:num w:numId="81" w16cid:durableId="1183201246">
    <w:abstractNumId w:val="101"/>
  </w:num>
  <w:num w:numId="82" w16cid:durableId="635179803">
    <w:abstractNumId w:val="41"/>
  </w:num>
  <w:num w:numId="83" w16cid:durableId="679158377">
    <w:abstractNumId w:val="22"/>
  </w:num>
  <w:num w:numId="84" w16cid:durableId="1460151824">
    <w:abstractNumId w:val="23"/>
  </w:num>
  <w:num w:numId="85" w16cid:durableId="1368991848">
    <w:abstractNumId w:val="117"/>
  </w:num>
  <w:num w:numId="86" w16cid:durableId="1461652014">
    <w:abstractNumId w:val="71"/>
  </w:num>
  <w:num w:numId="87" w16cid:durableId="1878464037">
    <w:abstractNumId w:val="37"/>
  </w:num>
  <w:num w:numId="88" w16cid:durableId="205415923">
    <w:abstractNumId w:val="104"/>
  </w:num>
  <w:num w:numId="89" w16cid:durableId="1241480723">
    <w:abstractNumId w:val="86"/>
  </w:num>
  <w:num w:numId="90" w16cid:durableId="1565288619">
    <w:abstractNumId w:val="54"/>
  </w:num>
  <w:num w:numId="91" w16cid:durableId="494690255">
    <w:abstractNumId w:val="39"/>
  </w:num>
  <w:num w:numId="92" w16cid:durableId="1592928964">
    <w:abstractNumId w:val="79"/>
  </w:num>
  <w:num w:numId="93" w16cid:durableId="10230037">
    <w:abstractNumId w:val="63"/>
  </w:num>
  <w:num w:numId="94" w16cid:durableId="588584402">
    <w:abstractNumId w:val="93"/>
  </w:num>
  <w:num w:numId="95" w16cid:durableId="375012173">
    <w:abstractNumId w:val="78"/>
  </w:num>
  <w:num w:numId="96" w16cid:durableId="1837652415">
    <w:abstractNumId w:val="103"/>
  </w:num>
  <w:num w:numId="97" w16cid:durableId="337271411">
    <w:abstractNumId w:val="42"/>
  </w:num>
  <w:num w:numId="98" w16cid:durableId="1786001276">
    <w:abstractNumId w:val="1"/>
  </w:num>
  <w:num w:numId="99" w16cid:durableId="1515847770">
    <w:abstractNumId w:val="47"/>
  </w:num>
  <w:num w:numId="100" w16cid:durableId="1558053218">
    <w:abstractNumId w:val="69"/>
  </w:num>
  <w:num w:numId="101" w16cid:durableId="641689734">
    <w:abstractNumId w:val="35"/>
  </w:num>
  <w:num w:numId="102" w16cid:durableId="1870989197">
    <w:abstractNumId w:val="52"/>
  </w:num>
  <w:num w:numId="103" w16cid:durableId="923494918">
    <w:abstractNumId w:val="106"/>
  </w:num>
  <w:num w:numId="104" w16cid:durableId="888414160">
    <w:abstractNumId w:val="76"/>
  </w:num>
  <w:num w:numId="105" w16cid:durableId="232086287">
    <w:abstractNumId w:val="45"/>
  </w:num>
  <w:num w:numId="106" w16cid:durableId="774711353">
    <w:abstractNumId w:val="19"/>
  </w:num>
  <w:num w:numId="107" w16cid:durableId="1737362752">
    <w:abstractNumId w:val="50"/>
  </w:num>
  <w:num w:numId="108" w16cid:durableId="1552498925">
    <w:abstractNumId w:val="119"/>
  </w:num>
  <w:num w:numId="109" w16cid:durableId="236742534">
    <w:abstractNumId w:val="62"/>
  </w:num>
  <w:num w:numId="110" w16cid:durableId="57365237">
    <w:abstractNumId w:val="82"/>
  </w:num>
  <w:num w:numId="111" w16cid:durableId="1381903472">
    <w:abstractNumId w:val="68"/>
  </w:num>
  <w:num w:numId="112" w16cid:durableId="628634652">
    <w:abstractNumId w:val="2"/>
  </w:num>
  <w:num w:numId="113" w16cid:durableId="1293318489">
    <w:abstractNumId w:val="114"/>
  </w:num>
  <w:num w:numId="114" w16cid:durableId="1142116728">
    <w:abstractNumId w:val="18"/>
  </w:num>
  <w:num w:numId="115" w16cid:durableId="1281257895">
    <w:abstractNumId w:val="8"/>
  </w:num>
  <w:num w:numId="116" w16cid:durableId="137503214">
    <w:abstractNumId w:val="77"/>
  </w:num>
  <w:num w:numId="117" w16cid:durableId="627442585">
    <w:abstractNumId w:val="110"/>
  </w:num>
  <w:num w:numId="118" w16cid:durableId="436682454">
    <w:abstractNumId w:val="100"/>
  </w:num>
  <w:num w:numId="119" w16cid:durableId="215314048">
    <w:abstractNumId w:val="74"/>
  </w:num>
  <w:num w:numId="120" w16cid:durableId="198204400">
    <w:abstractNumId w:val="96"/>
  </w:num>
  <w:num w:numId="121" w16cid:durableId="1576820490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23FA3"/>
    <w:rsid w:val="006543D8"/>
    <w:rsid w:val="00657808"/>
    <w:rsid w:val="00675063"/>
    <w:rsid w:val="006834E6"/>
    <w:rsid w:val="006B179E"/>
    <w:rsid w:val="006C079B"/>
    <w:rsid w:val="00707904"/>
    <w:rsid w:val="00761654"/>
    <w:rsid w:val="007A2D63"/>
    <w:rsid w:val="007E1463"/>
    <w:rsid w:val="008057E1"/>
    <w:rsid w:val="00805833"/>
    <w:rsid w:val="00812875"/>
    <w:rsid w:val="00824F66"/>
    <w:rsid w:val="0083238E"/>
    <w:rsid w:val="0083247E"/>
    <w:rsid w:val="00886302"/>
    <w:rsid w:val="008B2596"/>
    <w:rsid w:val="008D3C1D"/>
    <w:rsid w:val="008D439D"/>
    <w:rsid w:val="008E6B9B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43A88"/>
    <w:rsid w:val="00B66532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2026-03-23T05:30:00Z</dcterms:created>
  <dcterms:modified xsi:type="dcterms:W3CDTF">2026-03-23T05:30:00Z</dcterms:modified>
</cp:coreProperties>
</file>