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B4B4" w14:textId="77777777" w:rsidR="00271795" w:rsidRPr="00271795" w:rsidRDefault="00271795" w:rsidP="00271795">
      <w:pPr>
        <w:jc w:val="left"/>
      </w:pPr>
      <w:r w:rsidRPr="00271795">
        <w:t>В Арбитражный суд [Наименование региона]</w:t>
      </w:r>
      <w:r w:rsidRPr="00271795">
        <w:br/>
        <w:t>Адрес: [Индекс, город, улица, дом]</w:t>
      </w:r>
      <w:r w:rsidRPr="00271795">
        <w:br/>
      </w:r>
      <w:r w:rsidRPr="00271795">
        <w:br/>
      </w:r>
      <w:r w:rsidRPr="00271795">
        <w:rPr>
          <w:b/>
          <w:bCs/>
        </w:rPr>
        <w:t>Истец:</w:t>
      </w:r>
      <w:r w:rsidRPr="00271795">
        <w:t xml:space="preserve"> [Наименование организации/ИП]</w:t>
      </w:r>
      <w:r w:rsidRPr="00271795">
        <w:br/>
        <w:t>ИНН/ОГРН: [Реквизиты]</w:t>
      </w:r>
      <w:r w:rsidRPr="00271795">
        <w:br/>
        <w:t>Адрес: [Юридический адрес]</w:t>
      </w:r>
      <w:r w:rsidRPr="00271795">
        <w:br/>
        <w:t>Телефон/E-mail: [Контактные данные]</w:t>
      </w:r>
      <w:r w:rsidRPr="00271795">
        <w:br/>
      </w:r>
      <w:r w:rsidRPr="00271795">
        <w:br/>
      </w:r>
      <w:r w:rsidRPr="00271795">
        <w:rPr>
          <w:b/>
          <w:bCs/>
        </w:rPr>
        <w:t>Ответчик:</w:t>
      </w:r>
      <w:r w:rsidRPr="00271795">
        <w:t xml:space="preserve"> [Наименование организации/ИП]</w:t>
      </w:r>
      <w:r w:rsidRPr="00271795">
        <w:br/>
        <w:t>ИНН/ОГРН: [Реквизиты]</w:t>
      </w:r>
      <w:r w:rsidRPr="00271795">
        <w:br/>
        <w:t>Адрес: [Юридический адрес]</w:t>
      </w:r>
      <w:r w:rsidRPr="00271795">
        <w:br/>
      </w:r>
      <w:r w:rsidRPr="00271795">
        <w:br/>
        <w:t>Цена иска: [Сумма цифрами] рублей</w:t>
      </w:r>
      <w:r w:rsidRPr="00271795">
        <w:br/>
        <w:t>Госпошлина: [Сумма согласно ст. 333.21 НК РФ]</w:t>
      </w:r>
    </w:p>
    <w:p w14:paraId="058A2939" w14:textId="77777777" w:rsidR="00271795" w:rsidRPr="00271795" w:rsidRDefault="00271795" w:rsidP="00271795">
      <w:pPr>
        <w:jc w:val="center"/>
        <w:rPr>
          <w:b/>
          <w:bCs/>
        </w:rPr>
      </w:pPr>
      <w:r w:rsidRPr="00271795">
        <w:rPr>
          <w:b/>
          <w:bCs/>
        </w:rPr>
        <w:t>ИСКОВОЕ ЗАЯВЛЕНИЕ</w:t>
      </w:r>
      <w:r w:rsidRPr="00271795">
        <w:rPr>
          <w:b/>
          <w:bCs/>
        </w:rPr>
        <w:br/>
        <w:t>о взыскании убытков</w:t>
      </w:r>
    </w:p>
    <w:p w14:paraId="205C1C4B" w14:textId="77777777" w:rsidR="00271795" w:rsidRPr="00271795" w:rsidRDefault="00271795" w:rsidP="00271795">
      <w:r w:rsidRPr="00271795">
        <w:t>Между Истцом и Ответчиком «__» ________ 20__ г. был заключен договор № [Номер] (далее - Договор), согласно условиям которого Ответчик обязался выполнить [Суть обязательства].</w:t>
      </w:r>
    </w:p>
    <w:p w14:paraId="08B61FA6" w14:textId="77777777" w:rsidR="00271795" w:rsidRPr="00271795" w:rsidRDefault="00271795" w:rsidP="00271795">
      <w:r w:rsidRPr="00271795">
        <w:t>Согласно ст. 309 ГК РФ обязательства должны исполняться надлежащим образом в соответствии с условиями обязательства и требованиями закона. Однако Ответчик допустил существенное нарушение условий Договора, а именно: [Указать, что именно произошло, например: нарушил срок поставки оборудования на 45 дней].</w:t>
      </w:r>
    </w:p>
    <w:p w14:paraId="4DE8D1D6" w14:textId="77777777" w:rsidR="00271795" w:rsidRPr="00271795" w:rsidRDefault="00271795" w:rsidP="00271795">
      <w:r w:rsidRPr="00271795">
        <w:t>В результате указанного нарушения Истец понес убытки в виде реального ущерба в размере [Сумма] руб. Данные расходы вызваны необходимостью [Обоснование, например: аренды аналогичного оборудования у третьего лица по договору № от 20__ г.]. Кроме того, Истцом не была получена прибыль (упущенная выгода), которую он получил бы при обычных условиях гражданского оборота, в размере [Сумма] руб.</w:t>
      </w:r>
    </w:p>
    <w:p w14:paraId="77C6D0DC" w14:textId="77777777" w:rsidR="00271795" w:rsidRPr="00271795" w:rsidRDefault="00271795" w:rsidP="00271795">
      <w:r w:rsidRPr="00271795">
        <w:t>Причинно-следственная связь подтверждается тем фактом, что неисполнение Ответчиком обязательства по поставке сделало невозможным выполнение Истцом контракта с [Наименование третьего лица] № [Номер] от «__» ________ 20__ г., что подтверждается письмом-претензией от указанного контрагента.</w:t>
      </w:r>
    </w:p>
    <w:p w14:paraId="21478B20" w14:textId="77777777" w:rsidR="00271795" w:rsidRPr="00271795" w:rsidRDefault="00271795" w:rsidP="00271795">
      <w:r w:rsidRPr="00271795">
        <w:t>Согласно ст. 15 ГК РФ лицо, право которого нарушено, может требовать полного возмещения причиненных ему убытков. Направленная в адрес Ответчика претензия от «__» ________ 20__ г. № [Номер] оставлена без удовлетворения, что послужило поводом для обращения в суд.</w:t>
      </w:r>
    </w:p>
    <w:p w14:paraId="50B10033" w14:textId="77777777" w:rsidR="00271795" w:rsidRPr="00271795" w:rsidRDefault="00271795" w:rsidP="00271795">
      <w:pPr>
        <w:rPr>
          <w:b/>
          <w:bCs/>
        </w:rPr>
      </w:pPr>
      <w:r w:rsidRPr="00271795">
        <w:rPr>
          <w:b/>
          <w:bCs/>
        </w:rPr>
        <w:t>ПРОШУ:</w:t>
      </w:r>
    </w:p>
    <w:p w14:paraId="3161797F" w14:textId="77777777" w:rsidR="00271795" w:rsidRPr="00271795" w:rsidRDefault="00271795" w:rsidP="00271795">
      <w:pPr>
        <w:numPr>
          <w:ilvl w:val="0"/>
          <w:numId w:val="88"/>
        </w:numPr>
      </w:pPr>
      <w:r w:rsidRPr="00271795">
        <w:t>взыскать с Ответчика в пользу Истца сумму реального ущерба в размере [Сумма] руб.;</w:t>
      </w:r>
    </w:p>
    <w:p w14:paraId="037ED63B" w14:textId="77777777" w:rsidR="00271795" w:rsidRPr="00271795" w:rsidRDefault="00271795" w:rsidP="00271795">
      <w:pPr>
        <w:numPr>
          <w:ilvl w:val="0"/>
          <w:numId w:val="88"/>
        </w:numPr>
      </w:pPr>
      <w:r w:rsidRPr="00271795">
        <w:t>взыскать с Ответчика в пользу Истца сумму упущенной выгоды в размере [Сумма] руб.;</w:t>
      </w:r>
    </w:p>
    <w:p w14:paraId="33ED47C9" w14:textId="77777777" w:rsidR="00271795" w:rsidRPr="00271795" w:rsidRDefault="00271795" w:rsidP="00271795">
      <w:pPr>
        <w:numPr>
          <w:ilvl w:val="0"/>
          <w:numId w:val="88"/>
        </w:numPr>
      </w:pPr>
      <w:r w:rsidRPr="00271795">
        <w:t>взыскать с Ответчика расходы на оплату государственной пошлины в размере [Сумма] руб.;</w:t>
      </w:r>
    </w:p>
    <w:p w14:paraId="30E7C642" w14:textId="77777777" w:rsidR="00271795" w:rsidRPr="00271795" w:rsidRDefault="00271795" w:rsidP="00271795">
      <w:pPr>
        <w:numPr>
          <w:ilvl w:val="0"/>
          <w:numId w:val="88"/>
        </w:numPr>
      </w:pPr>
      <w:r w:rsidRPr="00271795">
        <w:lastRenderedPageBreak/>
        <w:t>взыскать расходы на оплату услуг представителя в размере [Сумма] руб.</w:t>
      </w:r>
    </w:p>
    <w:p w14:paraId="46AD9C75" w14:textId="77777777" w:rsidR="00271795" w:rsidRPr="00271795" w:rsidRDefault="00271795" w:rsidP="00271795">
      <w:pPr>
        <w:rPr>
          <w:b/>
          <w:bCs/>
        </w:rPr>
      </w:pPr>
      <w:r w:rsidRPr="00271795">
        <w:rPr>
          <w:b/>
          <w:bCs/>
        </w:rPr>
        <w:t>Приложения:</w:t>
      </w:r>
    </w:p>
    <w:p w14:paraId="0D57FD1D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копия Договора № [Номер] от «__» ________ 20__ г. со всеми приложениями;</w:t>
      </w:r>
    </w:p>
    <w:p w14:paraId="0395F564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доказательства оплаты товара/услуг (платежные поручения);</w:t>
      </w:r>
    </w:p>
    <w:p w14:paraId="2AF3A51E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расчет суммы убытков, подписанный Истцом;</w:t>
      </w:r>
    </w:p>
    <w:p w14:paraId="601234AE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копия претензии и доказательства ее отправки Ответчику (почтовая опись, квитанция);</w:t>
      </w:r>
    </w:p>
    <w:p w14:paraId="357BEDAC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копии договоров с третьими лицами и платежных документов в обоснование ущерба;</w:t>
      </w:r>
    </w:p>
    <w:p w14:paraId="6E59BFFD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документ, подтверждающий оплату государственной пошлины;</w:t>
      </w:r>
    </w:p>
    <w:p w14:paraId="04274B51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документы, подтверждающие направление копии иска Ответчику;</w:t>
      </w:r>
    </w:p>
    <w:p w14:paraId="72812662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выписки из ЕГРЮЛ на Истца и Ответчика;</w:t>
      </w:r>
    </w:p>
    <w:p w14:paraId="5FAA7423" w14:textId="77777777" w:rsidR="00271795" w:rsidRPr="00271795" w:rsidRDefault="00271795" w:rsidP="00271795">
      <w:pPr>
        <w:numPr>
          <w:ilvl w:val="0"/>
          <w:numId w:val="89"/>
        </w:numPr>
      </w:pPr>
      <w:r w:rsidRPr="00271795">
        <w:t>копия доверенности представителя.</w:t>
      </w:r>
    </w:p>
    <w:p w14:paraId="29364A58" w14:textId="77777777" w:rsidR="00271795" w:rsidRPr="00271795" w:rsidRDefault="00271795" w:rsidP="00271795">
      <w:pPr>
        <w:jc w:val="left"/>
      </w:pPr>
      <w:r w:rsidRPr="00271795">
        <w:t>«__» ________ 20__ г.</w:t>
      </w:r>
      <w:r w:rsidRPr="00271795">
        <w:br/>
        <w:t>________________ / [Фамилия И.О.]</w:t>
      </w:r>
    </w:p>
    <w:p w14:paraId="47CE588E" w14:textId="77777777" w:rsidR="0083247E" w:rsidRPr="00271795" w:rsidRDefault="0083247E" w:rsidP="00271795"/>
    <w:sectPr w:rsidR="0083247E" w:rsidRPr="0027179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60A0" w14:textId="77777777" w:rsidR="008133EC" w:rsidRDefault="008133EC" w:rsidP="00AA1082">
      <w:pPr>
        <w:spacing w:after="0" w:line="240" w:lineRule="auto"/>
      </w:pPr>
      <w:r>
        <w:separator/>
      </w:r>
    </w:p>
  </w:endnote>
  <w:endnote w:type="continuationSeparator" w:id="0">
    <w:p w14:paraId="7E93305F" w14:textId="77777777" w:rsidR="008133EC" w:rsidRDefault="008133E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3873" w14:textId="77777777" w:rsidR="008133EC" w:rsidRDefault="008133EC" w:rsidP="00AA1082">
      <w:pPr>
        <w:spacing w:after="0" w:line="240" w:lineRule="auto"/>
      </w:pPr>
      <w:r>
        <w:separator/>
      </w:r>
    </w:p>
  </w:footnote>
  <w:footnote w:type="continuationSeparator" w:id="0">
    <w:p w14:paraId="3DD5204B" w14:textId="77777777" w:rsidR="008133EC" w:rsidRDefault="008133E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2"/>
  </w:num>
  <w:num w:numId="2" w16cid:durableId="1452941838">
    <w:abstractNumId w:val="32"/>
  </w:num>
  <w:num w:numId="3" w16cid:durableId="181556966">
    <w:abstractNumId w:val="39"/>
  </w:num>
  <w:num w:numId="4" w16cid:durableId="1340887968">
    <w:abstractNumId w:val="2"/>
  </w:num>
  <w:num w:numId="5" w16cid:durableId="228000990">
    <w:abstractNumId w:val="25"/>
  </w:num>
  <w:num w:numId="6" w16cid:durableId="1255434315">
    <w:abstractNumId w:val="63"/>
  </w:num>
  <w:num w:numId="7" w16cid:durableId="172035712">
    <w:abstractNumId w:val="6"/>
  </w:num>
  <w:num w:numId="8" w16cid:durableId="1049846074">
    <w:abstractNumId w:val="84"/>
  </w:num>
  <w:num w:numId="9" w16cid:durableId="608271419">
    <w:abstractNumId w:val="44"/>
  </w:num>
  <w:num w:numId="10" w16cid:durableId="886382425">
    <w:abstractNumId w:val="28"/>
  </w:num>
  <w:num w:numId="11" w16cid:durableId="1389455497">
    <w:abstractNumId w:val="33"/>
  </w:num>
  <w:num w:numId="12" w16cid:durableId="1244143193">
    <w:abstractNumId w:val="13"/>
  </w:num>
  <w:num w:numId="13" w16cid:durableId="1301885774">
    <w:abstractNumId w:val="78"/>
  </w:num>
  <w:num w:numId="14" w16cid:durableId="1170372778">
    <w:abstractNumId w:val="3"/>
  </w:num>
  <w:num w:numId="15" w16cid:durableId="1933466155">
    <w:abstractNumId w:val="82"/>
  </w:num>
  <w:num w:numId="16" w16cid:durableId="1095052088">
    <w:abstractNumId w:val="75"/>
  </w:num>
  <w:num w:numId="17" w16cid:durableId="928543777">
    <w:abstractNumId w:val="40"/>
  </w:num>
  <w:num w:numId="18" w16cid:durableId="452289389">
    <w:abstractNumId w:val="83"/>
  </w:num>
  <w:num w:numId="19" w16cid:durableId="1185947087">
    <w:abstractNumId w:val="27"/>
  </w:num>
  <w:num w:numId="20" w16cid:durableId="682393372">
    <w:abstractNumId w:val="46"/>
  </w:num>
  <w:num w:numId="21" w16cid:durableId="1019887786">
    <w:abstractNumId w:val="79"/>
  </w:num>
  <w:num w:numId="22" w16cid:durableId="2016150798">
    <w:abstractNumId w:val="8"/>
  </w:num>
  <w:num w:numId="23" w16cid:durableId="275676280">
    <w:abstractNumId w:val="80"/>
  </w:num>
  <w:num w:numId="24" w16cid:durableId="1352339650">
    <w:abstractNumId w:val="69"/>
  </w:num>
  <w:num w:numId="25" w16cid:durableId="1810511353">
    <w:abstractNumId w:val="72"/>
  </w:num>
  <w:num w:numId="26" w16cid:durableId="1841461924">
    <w:abstractNumId w:val="49"/>
  </w:num>
  <w:num w:numId="27" w16cid:durableId="34618427">
    <w:abstractNumId w:val="37"/>
  </w:num>
  <w:num w:numId="28" w16cid:durableId="1985501669">
    <w:abstractNumId w:val="65"/>
  </w:num>
  <w:num w:numId="29" w16cid:durableId="374357890">
    <w:abstractNumId w:val="85"/>
  </w:num>
  <w:num w:numId="30" w16cid:durableId="1630865204">
    <w:abstractNumId w:val="26"/>
  </w:num>
  <w:num w:numId="31" w16cid:durableId="424570692">
    <w:abstractNumId w:val="19"/>
  </w:num>
  <w:num w:numId="32" w16cid:durableId="2037459916">
    <w:abstractNumId w:val="71"/>
  </w:num>
  <w:num w:numId="33" w16cid:durableId="5601479">
    <w:abstractNumId w:val="16"/>
  </w:num>
  <w:num w:numId="34" w16cid:durableId="469513980">
    <w:abstractNumId w:val="35"/>
  </w:num>
  <w:num w:numId="35" w16cid:durableId="181629961">
    <w:abstractNumId w:val="23"/>
  </w:num>
  <w:num w:numId="36" w16cid:durableId="1386487900">
    <w:abstractNumId w:val="50"/>
  </w:num>
  <w:num w:numId="37" w16cid:durableId="480125766">
    <w:abstractNumId w:val="36"/>
  </w:num>
  <w:num w:numId="38" w16cid:durableId="740761756">
    <w:abstractNumId w:val="81"/>
  </w:num>
  <w:num w:numId="39" w16cid:durableId="91903551">
    <w:abstractNumId w:val="30"/>
  </w:num>
  <w:num w:numId="40" w16cid:durableId="1497258766">
    <w:abstractNumId w:val="4"/>
  </w:num>
  <w:num w:numId="41" w16cid:durableId="248198505">
    <w:abstractNumId w:val="64"/>
  </w:num>
  <w:num w:numId="42" w16cid:durableId="1659923810">
    <w:abstractNumId w:val="12"/>
  </w:num>
  <w:num w:numId="43" w16cid:durableId="991176259">
    <w:abstractNumId w:val="24"/>
  </w:num>
  <w:num w:numId="44" w16cid:durableId="1306008388">
    <w:abstractNumId w:val="47"/>
  </w:num>
  <w:num w:numId="45" w16cid:durableId="1659383343">
    <w:abstractNumId w:val="29"/>
  </w:num>
  <w:num w:numId="46" w16cid:durableId="1641180785">
    <w:abstractNumId w:val="15"/>
  </w:num>
  <w:num w:numId="47" w16cid:durableId="252209814">
    <w:abstractNumId w:val="20"/>
  </w:num>
  <w:num w:numId="48" w16cid:durableId="1447625426">
    <w:abstractNumId w:val="51"/>
  </w:num>
  <w:num w:numId="49" w16cid:durableId="896160062">
    <w:abstractNumId w:val="59"/>
  </w:num>
  <w:num w:numId="50" w16cid:durableId="1503084874">
    <w:abstractNumId w:val="55"/>
  </w:num>
  <w:num w:numId="51" w16cid:durableId="1435511622">
    <w:abstractNumId w:val="77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66"/>
  </w:num>
  <w:num w:numId="55" w16cid:durableId="259803310">
    <w:abstractNumId w:val="48"/>
  </w:num>
  <w:num w:numId="56" w16cid:durableId="1132940273">
    <w:abstractNumId w:val="70"/>
  </w:num>
  <w:num w:numId="57" w16cid:durableId="1459105709">
    <w:abstractNumId w:val="22"/>
  </w:num>
  <w:num w:numId="58" w16cid:durableId="577060786">
    <w:abstractNumId w:val="1"/>
  </w:num>
  <w:num w:numId="59" w16cid:durableId="1181165366">
    <w:abstractNumId w:val="54"/>
  </w:num>
  <w:num w:numId="60" w16cid:durableId="443698260">
    <w:abstractNumId w:val="14"/>
  </w:num>
  <w:num w:numId="61" w16cid:durableId="494616470">
    <w:abstractNumId w:val="88"/>
  </w:num>
  <w:num w:numId="62" w16cid:durableId="1132485255">
    <w:abstractNumId w:val="58"/>
  </w:num>
  <w:num w:numId="63" w16cid:durableId="1656101150">
    <w:abstractNumId w:val="41"/>
  </w:num>
  <w:num w:numId="64" w16cid:durableId="1207445075">
    <w:abstractNumId w:val="10"/>
  </w:num>
  <w:num w:numId="65" w16cid:durableId="328408001">
    <w:abstractNumId w:val="87"/>
  </w:num>
  <w:num w:numId="66" w16cid:durableId="1869028435">
    <w:abstractNumId w:val="67"/>
  </w:num>
  <w:num w:numId="67" w16cid:durableId="535116299">
    <w:abstractNumId w:val="61"/>
  </w:num>
  <w:num w:numId="68" w16cid:durableId="1042556962">
    <w:abstractNumId w:val="73"/>
  </w:num>
  <w:num w:numId="69" w16cid:durableId="43066335">
    <w:abstractNumId w:val="60"/>
  </w:num>
  <w:num w:numId="70" w16cid:durableId="689601789">
    <w:abstractNumId w:val="68"/>
  </w:num>
  <w:num w:numId="71" w16cid:durableId="386269438">
    <w:abstractNumId w:val="45"/>
  </w:num>
  <w:num w:numId="72" w16cid:durableId="2066641159">
    <w:abstractNumId w:val="38"/>
  </w:num>
  <w:num w:numId="73" w16cid:durableId="787242267">
    <w:abstractNumId w:val="57"/>
  </w:num>
  <w:num w:numId="74" w16cid:durableId="1809856612">
    <w:abstractNumId w:val="21"/>
  </w:num>
  <w:num w:numId="75" w16cid:durableId="2063015658">
    <w:abstractNumId w:val="7"/>
  </w:num>
  <w:num w:numId="76" w16cid:durableId="1001279730">
    <w:abstractNumId w:val="43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6"/>
  </w:num>
  <w:num w:numId="80" w16cid:durableId="273755728">
    <w:abstractNumId w:val="52"/>
  </w:num>
  <w:num w:numId="81" w16cid:durableId="1183201246">
    <w:abstractNumId w:val="74"/>
  </w:num>
  <w:num w:numId="82" w16cid:durableId="635179803">
    <w:abstractNumId w:val="34"/>
  </w:num>
  <w:num w:numId="83" w16cid:durableId="679158377">
    <w:abstractNumId w:val="17"/>
  </w:num>
  <w:num w:numId="84" w16cid:durableId="1460151824">
    <w:abstractNumId w:val="18"/>
  </w:num>
  <w:num w:numId="85" w16cid:durableId="1368991848">
    <w:abstractNumId w:val="86"/>
  </w:num>
  <w:num w:numId="86" w16cid:durableId="1461652014">
    <w:abstractNumId w:val="53"/>
  </w:num>
  <w:num w:numId="87" w16cid:durableId="1878464037">
    <w:abstractNumId w:val="31"/>
  </w:num>
  <w:num w:numId="88" w16cid:durableId="205415923">
    <w:abstractNumId w:val="76"/>
  </w:num>
  <w:num w:numId="89" w16cid:durableId="124148072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133EC"/>
    <w:rsid w:val="0083238E"/>
    <w:rsid w:val="0083247E"/>
    <w:rsid w:val="00886302"/>
    <w:rsid w:val="008D3C1D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2026-03-20T08:21:00Z</dcterms:created>
  <dcterms:modified xsi:type="dcterms:W3CDTF">2026-03-20T08:21:00Z</dcterms:modified>
</cp:coreProperties>
</file>