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BFD0" w14:textId="77777777" w:rsidR="00A0261F" w:rsidRPr="00A0261F" w:rsidRDefault="00A0261F" w:rsidP="00A0261F">
      <w:pPr>
        <w:jc w:val="left"/>
      </w:pPr>
      <w:r w:rsidRPr="00A0261F">
        <w:t>В [Название районного суда]</w:t>
      </w:r>
      <w:r w:rsidRPr="00A0261F">
        <w:br/>
        <w:t>Адрес: [Почтовый адрес суда]</w:t>
      </w:r>
    </w:p>
    <w:p w14:paraId="58EE8BEB" w14:textId="77777777" w:rsidR="00A0261F" w:rsidRPr="00A0261F" w:rsidRDefault="00A0261F" w:rsidP="00A0261F">
      <w:pPr>
        <w:jc w:val="left"/>
      </w:pPr>
      <w:r w:rsidRPr="00A0261F">
        <w:rPr>
          <w:b/>
          <w:bCs/>
        </w:rPr>
        <w:t>Истец:</w:t>
      </w:r>
      <w:r w:rsidRPr="00A0261F">
        <w:t xml:space="preserve"> [Ваше ФИО полностью]</w:t>
      </w:r>
      <w:r w:rsidRPr="00A0261F">
        <w:br/>
        <w:t>Адрес: [Ваш адрес регистрации]</w:t>
      </w:r>
      <w:r w:rsidRPr="00A0261F">
        <w:br/>
        <w:t>Телефон: [Ваш номер телефона]</w:t>
      </w:r>
    </w:p>
    <w:p w14:paraId="527A8BDD" w14:textId="77777777" w:rsidR="00A0261F" w:rsidRPr="00A0261F" w:rsidRDefault="00A0261F" w:rsidP="00A0261F">
      <w:pPr>
        <w:jc w:val="left"/>
      </w:pPr>
      <w:r w:rsidRPr="00A0261F">
        <w:rPr>
          <w:b/>
          <w:bCs/>
        </w:rPr>
        <w:t>Ответчик:</w:t>
      </w:r>
      <w:r w:rsidRPr="00A0261F">
        <w:t xml:space="preserve"> [Наименование банка]</w:t>
      </w:r>
      <w:r w:rsidRPr="00A0261F">
        <w:br/>
        <w:t>Адрес: [Юридический адрес банка]</w:t>
      </w:r>
      <w:r w:rsidRPr="00A0261F">
        <w:br/>
        <w:t>ИНН: [ИНН банка, если известен]</w:t>
      </w:r>
    </w:p>
    <w:p w14:paraId="425480CA" w14:textId="77777777" w:rsidR="00A0261F" w:rsidRPr="00A0261F" w:rsidRDefault="00A0261F" w:rsidP="00A0261F">
      <w:pPr>
        <w:rPr>
          <w:b/>
          <w:bCs/>
        </w:rPr>
      </w:pPr>
      <w:r w:rsidRPr="00A0261F">
        <w:rPr>
          <w:b/>
          <w:bCs/>
        </w:rPr>
        <w:t>Исковое заявление</w:t>
      </w:r>
      <w:r w:rsidRPr="00A0261F">
        <w:rPr>
          <w:b/>
          <w:bCs/>
        </w:rPr>
        <w:br/>
        <w:t>о признании обязательств по кредитному договору исполненными, возложении обязанности и взыскании компенсации морального вреда</w:t>
      </w:r>
    </w:p>
    <w:p w14:paraId="3EDDA79D" w14:textId="77777777" w:rsidR="00A0261F" w:rsidRPr="00A0261F" w:rsidRDefault="00A0261F" w:rsidP="00A0261F">
      <w:r w:rsidRPr="00A0261F">
        <w:t>«__» ________ 20__ г. между мной, [ФИО истца], и [Наименование банка] (далее - ответчик) был заключен кредитный договор № [номер договора] (далее - договор). Согласно условиям договора, мне был предоставлен кредит в размере [сумма цифрами] рублей под [процентная ставка] % годовых на срок до [дата окончания срока].</w:t>
      </w:r>
    </w:p>
    <w:p w14:paraId="587410E5" w14:textId="77777777" w:rsidR="00A0261F" w:rsidRPr="00A0261F" w:rsidRDefault="00A0261F" w:rsidP="00A0261F">
      <w:r w:rsidRPr="00A0261F">
        <w:t>Я надлежащим образом исполнял свои обязательства по возврату кредитных средств и уплате процентов. В течение срока действия договора платежи вносились в строгом соответствии с графиком погашения задолженности, что подтверждается [указать документы: чеки, выписки, квитанции].</w:t>
      </w:r>
    </w:p>
    <w:p w14:paraId="77B8F961" w14:textId="77777777" w:rsidR="00A0261F" w:rsidRPr="00A0261F" w:rsidRDefault="00A0261F" w:rsidP="00A0261F">
      <w:r w:rsidRPr="00A0261F">
        <w:t>«__» ________ 20__ г. мною был совершен последний (финальный) платеж в размере [сумма] рублей. Данная сумма, согласно моим расчетам и информации, полученной от сотрудников банка в устной форме (либо через мобильное приложение), являлась достаточной для полного погашения задолженности по договору.</w:t>
      </w:r>
    </w:p>
    <w:p w14:paraId="0E43F66D" w14:textId="77777777" w:rsidR="00A0261F" w:rsidRPr="00A0261F" w:rsidRDefault="00A0261F" w:rsidP="00A0261F">
      <w:r w:rsidRPr="00A0261F">
        <w:t>Однако, несмотря на фактическое исполнение обязательств, ответчик продолжает учитывать задолженность в размере [сумма «долга»] рублей. По утверждению банка, данная сумма возникла в результате [указать причину, например: начисления комиссии, пени или технической ошибки].</w:t>
      </w:r>
    </w:p>
    <w:p w14:paraId="6051748F" w14:textId="77777777" w:rsidR="00A0261F" w:rsidRPr="00A0261F" w:rsidRDefault="00A0261F" w:rsidP="00A0261F">
      <w:r w:rsidRPr="00A0261F">
        <w:t>«__» ________ 20__ г. я обратился к ответчику с письменной претензией, в которой требовал признать договор исполненным и выдать справку об отсутствии задолженности. Ответчик в удовлетворении требований отказал (либо оставил претензию без ответа), мотивируя это тем, что обязательства не считаются прекращенными до полного погашения остатка, который я считаю необоснованным.</w:t>
      </w:r>
    </w:p>
    <w:p w14:paraId="2FF17E4C" w14:textId="77777777" w:rsidR="00A0261F" w:rsidRPr="00A0261F" w:rsidRDefault="00A0261F" w:rsidP="00A0261F">
      <w:r w:rsidRPr="00A0261F">
        <w:t>Согласно пункту 1 статьи 408 ГК РФ, надлежащее исполнение прекращает обязательство. В соответствии со статьей 10 Закона РФ «О защите прав потребителей», исполнитель обязан своевременно предоставлять потребителю необходимую и достоверную информацию об услугах. Некорректное отображение задолженности и отказ в закрытии договора нарушают мои права как потребителя.</w:t>
      </w:r>
    </w:p>
    <w:p w14:paraId="5E86F61C" w14:textId="77777777" w:rsidR="00A0261F" w:rsidRPr="00A0261F" w:rsidRDefault="00A0261F" w:rsidP="00A0261F">
      <w:r w:rsidRPr="00A0261F">
        <w:t xml:space="preserve">Действиями ответчика мне причинен моральный вред, выразившийся в психологическом дискомфорте, необходимости тратить личное время на досудебное урегулирование спора и </w:t>
      </w:r>
      <w:r w:rsidRPr="00A0261F">
        <w:lastRenderedPageBreak/>
        <w:t>невозможности пользоваться кредитными продуктами в других организациях из-за недостоверных данных в кредитной истории.</w:t>
      </w:r>
    </w:p>
    <w:p w14:paraId="7A9C7B77" w14:textId="77777777" w:rsidR="00A0261F" w:rsidRPr="00A0261F" w:rsidRDefault="00A0261F" w:rsidP="00A0261F">
      <w:pPr>
        <w:rPr>
          <w:b/>
          <w:bCs/>
        </w:rPr>
      </w:pPr>
      <w:r w:rsidRPr="00A0261F">
        <w:rPr>
          <w:b/>
          <w:bCs/>
        </w:rPr>
        <w:t>ПРОШУ:</w:t>
      </w:r>
    </w:p>
    <w:p w14:paraId="603988A1" w14:textId="77777777" w:rsidR="00A0261F" w:rsidRPr="00A0261F" w:rsidRDefault="00A0261F" w:rsidP="00A0261F">
      <w:pPr>
        <w:numPr>
          <w:ilvl w:val="0"/>
          <w:numId w:val="100"/>
        </w:numPr>
      </w:pPr>
      <w:r w:rsidRPr="00A0261F">
        <w:t>призвать обязательства [ФИО истца] перед [Наименование банка] по кредитному договору № [номер] от «__» ________ 20__ г. исполненными в полном объеме с «__» ________ 20__ г.;</w:t>
      </w:r>
    </w:p>
    <w:p w14:paraId="1A3B60D5" w14:textId="77777777" w:rsidR="00A0261F" w:rsidRPr="00A0261F" w:rsidRDefault="00A0261F" w:rsidP="00A0261F">
      <w:pPr>
        <w:numPr>
          <w:ilvl w:val="0"/>
          <w:numId w:val="100"/>
        </w:numPr>
      </w:pPr>
      <w:r w:rsidRPr="00A0261F">
        <w:t>обязать ответчика выдать справку об отсутствии задолженности по указанному договору и закрыть кредитный счет;</w:t>
      </w:r>
    </w:p>
    <w:p w14:paraId="72FE84C5" w14:textId="77777777" w:rsidR="00A0261F" w:rsidRPr="00A0261F" w:rsidRDefault="00A0261F" w:rsidP="00A0261F">
      <w:pPr>
        <w:numPr>
          <w:ilvl w:val="0"/>
          <w:numId w:val="100"/>
        </w:numPr>
      </w:pPr>
      <w:r w:rsidRPr="00A0261F">
        <w:t>обязать ответчика направить в Бюро кредитных историй сведения о прекращении обязательств по договору в связи с его полным исполнением;</w:t>
      </w:r>
    </w:p>
    <w:p w14:paraId="29387F04" w14:textId="77777777" w:rsidR="00A0261F" w:rsidRPr="00A0261F" w:rsidRDefault="00A0261F" w:rsidP="00A0261F">
      <w:pPr>
        <w:numPr>
          <w:ilvl w:val="0"/>
          <w:numId w:val="100"/>
        </w:numPr>
      </w:pPr>
      <w:r w:rsidRPr="00A0261F">
        <w:t>взыскать с ответчика в мою пользу компенсацию морального вреда в размере [сумма] рублей;</w:t>
      </w:r>
    </w:p>
    <w:p w14:paraId="776D8342" w14:textId="77777777" w:rsidR="00A0261F" w:rsidRPr="00A0261F" w:rsidRDefault="00A0261F" w:rsidP="00A0261F">
      <w:pPr>
        <w:numPr>
          <w:ilvl w:val="0"/>
          <w:numId w:val="100"/>
        </w:numPr>
      </w:pPr>
      <w:r w:rsidRPr="00A0261F">
        <w:t>взыскать с ответчика штраф в размере 50 % от суммы, присужденной судом, за отказ в добровольном удовлетворении требований потребителя.</w:t>
      </w:r>
    </w:p>
    <w:p w14:paraId="3F516DC4" w14:textId="77777777" w:rsidR="00A0261F" w:rsidRPr="00A0261F" w:rsidRDefault="00A0261F" w:rsidP="00A0261F">
      <w:pPr>
        <w:rPr>
          <w:b/>
          <w:bCs/>
        </w:rPr>
      </w:pPr>
      <w:r w:rsidRPr="00A0261F">
        <w:rPr>
          <w:b/>
          <w:bCs/>
        </w:rPr>
        <w:t>Приложения:</w:t>
      </w:r>
    </w:p>
    <w:p w14:paraId="31ECDC89" w14:textId="77777777" w:rsidR="00A0261F" w:rsidRPr="00A0261F" w:rsidRDefault="00A0261F" w:rsidP="00A0261F">
      <w:pPr>
        <w:numPr>
          <w:ilvl w:val="0"/>
          <w:numId w:val="101"/>
        </w:numPr>
      </w:pPr>
      <w:r w:rsidRPr="00A0261F">
        <w:t>копия кредитного договора;</w:t>
      </w:r>
    </w:p>
    <w:p w14:paraId="66D52F8F" w14:textId="77777777" w:rsidR="00A0261F" w:rsidRPr="00A0261F" w:rsidRDefault="00A0261F" w:rsidP="00A0261F">
      <w:pPr>
        <w:numPr>
          <w:ilvl w:val="0"/>
          <w:numId w:val="101"/>
        </w:numPr>
      </w:pPr>
      <w:r w:rsidRPr="00A0261F">
        <w:t>копия графика платежей;</w:t>
      </w:r>
    </w:p>
    <w:p w14:paraId="1B8E7F35" w14:textId="77777777" w:rsidR="00A0261F" w:rsidRPr="00A0261F" w:rsidRDefault="00A0261F" w:rsidP="00A0261F">
      <w:pPr>
        <w:numPr>
          <w:ilvl w:val="0"/>
          <w:numId w:val="101"/>
        </w:numPr>
      </w:pPr>
      <w:r w:rsidRPr="00A0261F">
        <w:t>копии документов, подтверждающих оплату (чеки, квитанции);</w:t>
      </w:r>
    </w:p>
    <w:p w14:paraId="44B2CA34" w14:textId="77777777" w:rsidR="00A0261F" w:rsidRPr="00A0261F" w:rsidRDefault="00A0261F" w:rsidP="00A0261F">
      <w:pPr>
        <w:numPr>
          <w:ilvl w:val="0"/>
          <w:numId w:val="101"/>
        </w:numPr>
      </w:pPr>
      <w:r w:rsidRPr="00A0261F">
        <w:t>копия досудебной претензии;</w:t>
      </w:r>
    </w:p>
    <w:p w14:paraId="1A03FE57" w14:textId="77777777" w:rsidR="00A0261F" w:rsidRPr="00A0261F" w:rsidRDefault="00A0261F" w:rsidP="00A0261F">
      <w:pPr>
        <w:numPr>
          <w:ilvl w:val="0"/>
          <w:numId w:val="101"/>
        </w:numPr>
      </w:pPr>
      <w:r w:rsidRPr="00A0261F">
        <w:t>доказательство направления претензии банку (почтовая опись, квитанция);</w:t>
      </w:r>
    </w:p>
    <w:p w14:paraId="26411418" w14:textId="77777777" w:rsidR="00A0261F" w:rsidRPr="00A0261F" w:rsidRDefault="00A0261F" w:rsidP="00A0261F">
      <w:pPr>
        <w:numPr>
          <w:ilvl w:val="0"/>
          <w:numId w:val="101"/>
        </w:numPr>
      </w:pPr>
      <w:r w:rsidRPr="00A0261F">
        <w:t>ответ банка на претензию (при наличии);</w:t>
      </w:r>
    </w:p>
    <w:p w14:paraId="29AC90F2" w14:textId="77777777" w:rsidR="00A0261F" w:rsidRPr="00A0261F" w:rsidRDefault="00A0261F" w:rsidP="00A0261F">
      <w:pPr>
        <w:numPr>
          <w:ilvl w:val="0"/>
          <w:numId w:val="101"/>
        </w:numPr>
      </w:pPr>
      <w:r w:rsidRPr="00A0261F">
        <w:t>расчет взыскиваемой суммы (если применимо);</w:t>
      </w:r>
    </w:p>
    <w:p w14:paraId="5C415E8B" w14:textId="77777777" w:rsidR="00A0261F" w:rsidRPr="00A0261F" w:rsidRDefault="00A0261F" w:rsidP="00A0261F">
      <w:pPr>
        <w:numPr>
          <w:ilvl w:val="0"/>
          <w:numId w:val="101"/>
        </w:numPr>
      </w:pPr>
      <w:r w:rsidRPr="00A0261F">
        <w:t>копия искового заявления для ответчика.</w:t>
      </w:r>
    </w:p>
    <w:p w14:paraId="52D4D10A" w14:textId="77777777" w:rsidR="00A0261F" w:rsidRPr="00A0261F" w:rsidRDefault="00A0261F" w:rsidP="00A0261F">
      <w:pPr>
        <w:jc w:val="left"/>
      </w:pPr>
      <w:r w:rsidRPr="00A0261F">
        <w:t>«__» ________ 20__ г.</w:t>
      </w:r>
      <w:r w:rsidRPr="00A0261F">
        <w:br/>
        <w:t>________________ / [Фамилия И.О.]</w:t>
      </w:r>
    </w:p>
    <w:p w14:paraId="47CE588E" w14:textId="77777777" w:rsidR="0083247E" w:rsidRPr="00A0261F" w:rsidRDefault="0083247E" w:rsidP="00A0261F"/>
    <w:sectPr w:rsidR="0083247E" w:rsidRPr="00A0261F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BEFB" w14:textId="77777777" w:rsidR="008F66D9" w:rsidRDefault="008F66D9" w:rsidP="00AA1082">
      <w:pPr>
        <w:spacing w:after="0" w:line="240" w:lineRule="auto"/>
      </w:pPr>
      <w:r>
        <w:separator/>
      </w:r>
    </w:p>
  </w:endnote>
  <w:endnote w:type="continuationSeparator" w:id="0">
    <w:p w14:paraId="0A7D6524" w14:textId="77777777" w:rsidR="008F66D9" w:rsidRDefault="008F66D9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8992" w14:textId="77777777" w:rsidR="008F66D9" w:rsidRDefault="008F66D9" w:rsidP="00AA1082">
      <w:pPr>
        <w:spacing w:after="0" w:line="240" w:lineRule="auto"/>
      </w:pPr>
      <w:r>
        <w:separator/>
      </w:r>
    </w:p>
  </w:footnote>
  <w:footnote w:type="continuationSeparator" w:id="0">
    <w:p w14:paraId="2A115A91" w14:textId="77777777" w:rsidR="008F66D9" w:rsidRDefault="008F66D9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7FD7"/>
    <w:multiLevelType w:val="multilevel"/>
    <w:tmpl w:val="7E5E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2D6F81"/>
    <w:multiLevelType w:val="multilevel"/>
    <w:tmpl w:val="F7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F5511C"/>
    <w:multiLevelType w:val="multilevel"/>
    <w:tmpl w:val="A7C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B27088"/>
    <w:multiLevelType w:val="multilevel"/>
    <w:tmpl w:val="D7B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D577C96"/>
    <w:multiLevelType w:val="multilevel"/>
    <w:tmpl w:val="B47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3F4BE3"/>
    <w:multiLevelType w:val="multilevel"/>
    <w:tmpl w:val="08A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A044CA9"/>
    <w:multiLevelType w:val="multilevel"/>
    <w:tmpl w:val="878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088309C"/>
    <w:multiLevelType w:val="multilevel"/>
    <w:tmpl w:val="3B74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C97304"/>
    <w:multiLevelType w:val="multilevel"/>
    <w:tmpl w:val="592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8DF282D"/>
    <w:multiLevelType w:val="multilevel"/>
    <w:tmpl w:val="E5B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2163C37"/>
    <w:multiLevelType w:val="multilevel"/>
    <w:tmpl w:val="784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B457966"/>
    <w:multiLevelType w:val="multilevel"/>
    <w:tmpl w:val="1754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48"/>
  </w:num>
  <w:num w:numId="2" w16cid:durableId="1452941838">
    <w:abstractNumId w:val="34"/>
  </w:num>
  <w:num w:numId="3" w16cid:durableId="181556966">
    <w:abstractNumId w:val="44"/>
  </w:num>
  <w:num w:numId="4" w16cid:durableId="1340887968">
    <w:abstractNumId w:val="3"/>
  </w:num>
  <w:num w:numId="5" w16cid:durableId="228000990">
    <w:abstractNumId w:val="26"/>
  </w:num>
  <w:num w:numId="6" w16cid:durableId="1255434315">
    <w:abstractNumId w:val="73"/>
  </w:num>
  <w:num w:numId="7" w16cid:durableId="172035712">
    <w:abstractNumId w:val="7"/>
  </w:num>
  <w:num w:numId="8" w16cid:durableId="1049846074">
    <w:abstractNumId w:val="96"/>
  </w:num>
  <w:num w:numId="9" w16cid:durableId="608271419">
    <w:abstractNumId w:val="50"/>
  </w:num>
  <w:num w:numId="10" w16cid:durableId="886382425">
    <w:abstractNumId w:val="29"/>
  </w:num>
  <w:num w:numId="11" w16cid:durableId="1389455497">
    <w:abstractNumId w:val="36"/>
  </w:num>
  <w:num w:numId="12" w16cid:durableId="1244143193">
    <w:abstractNumId w:val="14"/>
  </w:num>
  <w:num w:numId="13" w16cid:durableId="1301885774">
    <w:abstractNumId w:val="90"/>
  </w:num>
  <w:num w:numId="14" w16cid:durableId="1170372778">
    <w:abstractNumId w:val="4"/>
  </w:num>
  <w:num w:numId="15" w16cid:durableId="1933466155">
    <w:abstractNumId w:val="94"/>
  </w:num>
  <w:num w:numId="16" w16cid:durableId="1095052088">
    <w:abstractNumId w:val="86"/>
  </w:num>
  <w:num w:numId="17" w16cid:durableId="928543777">
    <w:abstractNumId w:val="45"/>
  </w:num>
  <w:num w:numId="18" w16cid:durableId="452289389">
    <w:abstractNumId w:val="95"/>
  </w:num>
  <w:num w:numId="19" w16cid:durableId="1185947087">
    <w:abstractNumId w:val="28"/>
  </w:num>
  <w:num w:numId="20" w16cid:durableId="682393372">
    <w:abstractNumId w:val="52"/>
  </w:num>
  <w:num w:numId="21" w16cid:durableId="1019887786">
    <w:abstractNumId w:val="91"/>
  </w:num>
  <w:num w:numId="22" w16cid:durableId="2016150798">
    <w:abstractNumId w:val="9"/>
  </w:num>
  <w:num w:numId="23" w16cid:durableId="275676280">
    <w:abstractNumId w:val="92"/>
  </w:num>
  <w:num w:numId="24" w16cid:durableId="1352339650">
    <w:abstractNumId w:val="80"/>
  </w:num>
  <w:num w:numId="25" w16cid:durableId="1810511353">
    <w:abstractNumId w:val="83"/>
  </w:num>
  <w:num w:numId="26" w16cid:durableId="1841461924">
    <w:abstractNumId w:val="56"/>
  </w:num>
  <w:num w:numId="27" w16cid:durableId="34618427">
    <w:abstractNumId w:val="41"/>
  </w:num>
  <w:num w:numId="28" w16cid:durableId="1985501669">
    <w:abstractNumId w:val="75"/>
  </w:num>
  <w:num w:numId="29" w16cid:durableId="374357890">
    <w:abstractNumId w:val="97"/>
  </w:num>
  <w:num w:numId="30" w16cid:durableId="1630865204">
    <w:abstractNumId w:val="27"/>
  </w:num>
  <w:num w:numId="31" w16cid:durableId="424570692">
    <w:abstractNumId w:val="20"/>
  </w:num>
  <w:num w:numId="32" w16cid:durableId="2037459916">
    <w:abstractNumId w:val="82"/>
  </w:num>
  <w:num w:numId="33" w16cid:durableId="5601479">
    <w:abstractNumId w:val="17"/>
  </w:num>
  <w:num w:numId="34" w16cid:durableId="469513980">
    <w:abstractNumId w:val="39"/>
  </w:num>
  <w:num w:numId="35" w16cid:durableId="181629961">
    <w:abstractNumId w:val="24"/>
  </w:num>
  <w:num w:numId="36" w16cid:durableId="1386487900">
    <w:abstractNumId w:val="57"/>
  </w:num>
  <w:num w:numId="37" w16cid:durableId="480125766">
    <w:abstractNumId w:val="40"/>
  </w:num>
  <w:num w:numId="38" w16cid:durableId="740761756">
    <w:abstractNumId w:val="93"/>
  </w:num>
  <w:num w:numId="39" w16cid:durableId="91903551">
    <w:abstractNumId w:val="32"/>
  </w:num>
  <w:num w:numId="40" w16cid:durableId="1497258766">
    <w:abstractNumId w:val="5"/>
  </w:num>
  <w:num w:numId="41" w16cid:durableId="248198505">
    <w:abstractNumId w:val="74"/>
  </w:num>
  <w:num w:numId="42" w16cid:durableId="1659923810">
    <w:abstractNumId w:val="13"/>
  </w:num>
  <w:num w:numId="43" w16cid:durableId="991176259">
    <w:abstractNumId w:val="25"/>
  </w:num>
  <w:num w:numId="44" w16cid:durableId="1306008388">
    <w:abstractNumId w:val="53"/>
  </w:num>
  <w:num w:numId="45" w16cid:durableId="1659383343">
    <w:abstractNumId w:val="30"/>
  </w:num>
  <w:num w:numId="46" w16cid:durableId="1641180785">
    <w:abstractNumId w:val="16"/>
  </w:num>
  <w:num w:numId="47" w16cid:durableId="252209814">
    <w:abstractNumId w:val="21"/>
  </w:num>
  <w:num w:numId="48" w16cid:durableId="1447625426">
    <w:abstractNumId w:val="58"/>
  </w:num>
  <w:num w:numId="49" w16cid:durableId="896160062">
    <w:abstractNumId w:val="69"/>
  </w:num>
  <w:num w:numId="50" w16cid:durableId="1503084874">
    <w:abstractNumId w:val="63"/>
  </w:num>
  <w:num w:numId="51" w16cid:durableId="1435511622">
    <w:abstractNumId w:val="89"/>
  </w:num>
  <w:num w:numId="52" w16cid:durableId="708606273">
    <w:abstractNumId w:val="6"/>
  </w:num>
  <w:num w:numId="53" w16cid:durableId="2134249553">
    <w:abstractNumId w:val="0"/>
  </w:num>
  <w:num w:numId="54" w16cid:durableId="169296214">
    <w:abstractNumId w:val="76"/>
  </w:num>
  <w:num w:numId="55" w16cid:durableId="259803310">
    <w:abstractNumId w:val="54"/>
  </w:num>
  <w:num w:numId="56" w16cid:durableId="1132940273">
    <w:abstractNumId w:val="81"/>
  </w:num>
  <w:num w:numId="57" w16cid:durableId="1459105709">
    <w:abstractNumId w:val="23"/>
  </w:num>
  <w:num w:numId="58" w16cid:durableId="577060786">
    <w:abstractNumId w:val="2"/>
  </w:num>
  <w:num w:numId="59" w16cid:durableId="1181165366">
    <w:abstractNumId w:val="62"/>
  </w:num>
  <w:num w:numId="60" w16cid:durableId="443698260">
    <w:abstractNumId w:val="15"/>
  </w:num>
  <w:num w:numId="61" w16cid:durableId="494616470">
    <w:abstractNumId w:val="100"/>
  </w:num>
  <w:num w:numId="62" w16cid:durableId="1132485255">
    <w:abstractNumId w:val="68"/>
  </w:num>
  <w:num w:numId="63" w16cid:durableId="1656101150">
    <w:abstractNumId w:val="46"/>
  </w:num>
  <w:num w:numId="64" w16cid:durableId="1207445075">
    <w:abstractNumId w:val="11"/>
  </w:num>
  <w:num w:numId="65" w16cid:durableId="328408001">
    <w:abstractNumId w:val="99"/>
  </w:num>
  <w:num w:numId="66" w16cid:durableId="1869028435">
    <w:abstractNumId w:val="77"/>
  </w:num>
  <w:num w:numId="67" w16cid:durableId="535116299">
    <w:abstractNumId w:val="71"/>
  </w:num>
  <w:num w:numId="68" w16cid:durableId="1042556962">
    <w:abstractNumId w:val="84"/>
  </w:num>
  <w:num w:numId="69" w16cid:durableId="43066335">
    <w:abstractNumId w:val="70"/>
  </w:num>
  <w:num w:numId="70" w16cid:durableId="689601789">
    <w:abstractNumId w:val="78"/>
  </w:num>
  <w:num w:numId="71" w16cid:durableId="386269438">
    <w:abstractNumId w:val="51"/>
  </w:num>
  <w:num w:numId="72" w16cid:durableId="2066641159">
    <w:abstractNumId w:val="43"/>
  </w:num>
  <w:num w:numId="73" w16cid:durableId="787242267">
    <w:abstractNumId w:val="67"/>
  </w:num>
  <w:num w:numId="74" w16cid:durableId="1809856612">
    <w:abstractNumId w:val="22"/>
  </w:num>
  <w:num w:numId="75" w16cid:durableId="2063015658">
    <w:abstractNumId w:val="8"/>
  </w:num>
  <w:num w:numId="76" w16cid:durableId="1001279730">
    <w:abstractNumId w:val="49"/>
  </w:num>
  <w:num w:numId="77" w16cid:durableId="5637247">
    <w:abstractNumId w:val="10"/>
  </w:num>
  <w:num w:numId="78" w16cid:durableId="1120806796">
    <w:abstractNumId w:val="12"/>
  </w:num>
  <w:num w:numId="79" w16cid:durableId="736707883">
    <w:abstractNumId w:val="64"/>
  </w:num>
  <w:num w:numId="80" w16cid:durableId="273755728">
    <w:abstractNumId w:val="60"/>
  </w:num>
  <w:num w:numId="81" w16cid:durableId="1183201246">
    <w:abstractNumId w:val="85"/>
  </w:num>
  <w:num w:numId="82" w16cid:durableId="635179803">
    <w:abstractNumId w:val="37"/>
  </w:num>
  <w:num w:numId="83" w16cid:durableId="679158377">
    <w:abstractNumId w:val="18"/>
  </w:num>
  <w:num w:numId="84" w16cid:durableId="1460151824">
    <w:abstractNumId w:val="19"/>
  </w:num>
  <w:num w:numId="85" w16cid:durableId="1368991848">
    <w:abstractNumId w:val="98"/>
  </w:num>
  <w:num w:numId="86" w16cid:durableId="1461652014">
    <w:abstractNumId w:val="61"/>
  </w:num>
  <w:num w:numId="87" w16cid:durableId="1878464037">
    <w:abstractNumId w:val="33"/>
  </w:num>
  <w:num w:numId="88" w16cid:durableId="205415923">
    <w:abstractNumId w:val="88"/>
  </w:num>
  <w:num w:numId="89" w16cid:durableId="1241480723">
    <w:abstractNumId w:val="72"/>
  </w:num>
  <w:num w:numId="90" w16cid:durableId="1565288619">
    <w:abstractNumId w:val="47"/>
  </w:num>
  <w:num w:numId="91" w16cid:durableId="494690255">
    <w:abstractNumId w:val="35"/>
  </w:num>
  <w:num w:numId="92" w16cid:durableId="1592928964">
    <w:abstractNumId w:val="66"/>
  </w:num>
  <w:num w:numId="93" w16cid:durableId="10230037">
    <w:abstractNumId w:val="55"/>
  </w:num>
  <w:num w:numId="94" w16cid:durableId="588584402">
    <w:abstractNumId w:val="79"/>
  </w:num>
  <w:num w:numId="95" w16cid:durableId="375012173">
    <w:abstractNumId w:val="65"/>
  </w:num>
  <w:num w:numId="96" w16cid:durableId="1837652415">
    <w:abstractNumId w:val="87"/>
  </w:num>
  <w:num w:numId="97" w16cid:durableId="337271411">
    <w:abstractNumId w:val="38"/>
  </w:num>
  <w:num w:numId="98" w16cid:durableId="1786001276">
    <w:abstractNumId w:val="1"/>
  </w:num>
  <w:num w:numId="99" w16cid:durableId="1515847770">
    <w:abstractNumId w:val="42"/>
  </w:num>
  <w:num w:numId="100" w16cid:durableId="1558053218">
    <w:abstractNumId w:val="59"/>
  </w:num>
  <w:num w:numId="101" w16cid:durableId="6416897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C285E"/>
    <w:rsid w:val="000D523C"/>
    <w:rsid w:val="000D675F"/>
    <w:rsid w:val="000E186D"/>
    <w:rsid w:val="000F710E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05B6F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55FC8"/>
    <w:rsid w:val="005F732D"/>
    <w:rsid w:val="006060F4"/>
    <w:rsid w:val="006543D8"/>
    <w:rsid w:val="00657808"/>
    <w:rsid w:val="00675063"/>
    <w:rsid w:val="006B179E"/>
    <w:rsid w:val="006C079B"/>
    <w:rsid w:val="00707904"/>
    <w:rsid w:val="00761654"/>
    <w:rsid w:val="007E1463"/>
    <w:rsid w:val="008057E1"/>
    <w:rsid w:val="00805833"/>
    <w:rsid w:val="00812875"/>
    <w:rsid w:val="0083238E"/>
    <w:rsid w:val="0083247E"/>
    <w:rsid w:val="00886302"/>
    <w:rsid w:val="008D3C1D"/>
    <w:rsid w:val="008D439D"/>
    <w:rsid w:val="008F097B"/>
    <w:rsid w:val="008F11AD"/>
    <w:rsid w:val="008F66D9"/>
    <w:rsid w:val="00963A01"/>
    <w:rsid w:val="009A00DC"/>
    <w:rsid w:val="00A0261F"/>
    <w:rsid w:val="00A47967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C0706"/>
    <w:rsid w:val="00BD32E6"/>
    <w:rsid w:val="00BE1BCA"/>
    <w:rsid w:val="00BF076B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74D57"/>
    <w:rsid w:val="00E91859"/>
    <w:rsid w:val="00E92479"/>
    <w:rsid w:val="00ED1AC0"/>
    <w:rsid w:val="00ED649B"/>
    <w:rsid w:val="00F231B2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2026-03-23T03:59:00Z</dcterms:created>
  <dcterms:modified xsi:type="dcterms:W3CDTF">2026-03-23T03:59:00Z</dcterms:modified>
</cp:coreProperties>
</file>