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7A3A" w14:textId="77777777" w:rsidR="00862549" w:rsidRPr="00862549" w:rsidRDefault="00862549" w:rsidP="00862549">
      <w:pPr>
        <w:rPr>
          <w:b/>
          <w:bCs/>
        </w:rPr>
      </w:pPr>
      <w:r w:rsidRPr="00862549">
        <w:rPr>
          <w:b/>
          <w:bCs/>
        </w:rPr>
        <w:t>ДОВЕРЕННОСТЬ № __</w:t>
      </w:r>
    </w:p>
    <w:p w14:paraId="4EDEEA52" w14:textId="77777777" w:rsidR="00862549" w:rsidRPr="00862549" w:rsidRDefault="00862549" w:rsidP="00862549">
      <w:pPr>
        <w:jc w:val="left"/>
      </w:pPr>
      <w:r w:rsidRPr="00862549">
        <w:t>[Укажите город или населенный пункт]</w:t>
      </w:r>
      <w:r w:rsidRPr="00862549">
        <w:br/>
        <w:t>"__" ________ 20__ г.</w:t>
      </w:r>
    </w:p>
    <w:p w14:paraId="58D03151" w14:textId="77777777" w:rsidR="00862549" w:rsidRPr="00862549" w:rsidRDefault="00862549" w:rsidP="00862549">
      <w:r w:rsidRPr="00862549">
        <w:t>[Полное наименование организации], ОГРН [указать], ИНН [указать], КПП [указать], зарегистрированная по адресу: [индекс, город, улица, дом], в лице [должность руководителя, например: генерального директора] [ФИО руководителя полностью], действующего на основании [указать: Устава / Положения / Доверенности], настоящей доверенностью уполномочивает [ФИО представителя полностью], паспорт серии [номер] № [номер], выдан [кем и когда], код подразделения [номер], зарегистрированного по адресу: [адрес регистрации],</w:t>
      </w:r>
    </w:p>
    <w:p w14:paraId="4600CEFC" w14:textId="77777777" w:rsidR="00862549" w:rsidRPr="00862549" w:rsidRDefault="00862549" w:rsidP="00862549">
      <w:r w:rsidRPr="00862549">
        <w:t>представлять интересы [Наименование организации] во всех государственных и муниципальных органах, включая налоговые органы, органы СФР, статистические органы, перед любыми юридическими и физическими лицами, в коммерческих банках и иных кредитных организациях, в почтовых отделениях связи, а также в судах судебной системы Российской Федерации.</w:t>
      </w:r>
    </w:p>
    <w:p w14:paraId="28117C3B" w14:textId="77777777" w:rsidR="00862549" w:rsidRPr="00862549" w:rsidRDefault="00862549" w:rsidP="00862549">
      <w:r w:rsidRPr="00862549">
        <w:t>Для выполнения указанных полномочий представитель наделяется правом:</w:t>
      </w:r>
    </w:p>
    <w:p w14:paraId="41D79F60" w14:textId="77777777" w:rsidR="00862549" w:rsidRPr="00862549" w:rsidRDefault="00862549" w:rsidP="00862549">
      <w:pPr>
        <w:numPr>
          <w:ilvl w:val="0"/>
          <w:numId w:val="7"/>
        </w:numPr>
      </w:pPr>
      <w:r w:rsidRPr="00862549">
        <w:t>вести переговоры и заключать от имени организации гражданско-правовые договоры на условиях по своему усмотрению;</w:t>
      </w:r>
    </w:p>
    <w:p w14:paraId="080A0BB5" w14:textId="77777777" w:rsidR="00862549" w:rsidRPr="00862549" w:rsidRDefault="00862549" w:rsidP="00862549">
      <w:pPr>
        <w:numPr>
          <w:ilvl w:val="0"/>
          <w:numId w:val="7"/>
        </w:numPr>
      </w:pPr>
      <w:r w:rsidRPr="00862549">
        <w:t>получать и подавать любые заявления, уведомления, справки, выписки, акты сверки, требования и иную корреспонденцию;</w:t>
      </w:r>
    </w:p>
    <w:p w14:paraId="046FCC77" w14:textId="77777777" w:rsidR="00862549" w:rsidRPr="00862549" w:rsidRDefault="00862549" w:rsidP="00862549">
      <w:pPr>
        <w:numPr>
          <w:ilvl w:val="0"/>
          <w:numId w:val="7"/>
        </w:numPr>
      </w:pPr>
      <w:r w:rsidRPr="00862549">
        <w:t>совершать необходимые действия в банковских учреждениях, включая открытие и закрытие счетов, подписание расчетных документов;</w:t>
      </w:r>
    </w:p>
    <w:p w14:paraId="50039D10" w14:textId="77777777" w:rsidR="00862549" w:rsidRPr="00862549" w:rsidRDefault="00862549" w:rsidP="00862549">
      <w:pPr>
        <w:numPr>
          <w:ilvl w:val="0"/>
          <w:numId w:val="7"/>
        </w:numPr>
      </w:pPr>
      <w:r w:rsidRPr="00862549">
        <w:t>представлять интересы в налоговых органах по вопросам исполнения обязанностей налогоплательщика, получать акты и решения проверок;</w:t>
      </w:r>
    </w:p>
    <w:p w14:paraId="35AD529E" w14:textId="77777777" w:rsidR="00862549" w:rsidRPr="00862549" w:rsidRDefault="00862549" w:rsidP="00862549">
      <w:pPr>
        <w:numPr>
          <w:ilvl w:val="0"/>
          <w:numId w:val="7"/>
        </w:numPr>
      </w:pPr>
      <w:r w:rsidRPr="00862549">
        <w:t>принимать товарно-материальные ценности, подписывать накладные, акты приема-передачи и счета-фактуры.</w:t>
      </w:r>
    </w:p>
    <w:p w14:paraId="55474F23" w14:textId="77777777" w:rsidR="00862549" w:rsidRPr="00862549" w:rsidRDefault="00862549" w:rsidP="00862549">
      <w:r w:rsidRPr="00862549">
        <w:t>Представителю также предоставляется право на ведение дел организации в судах общей юрисдикции, арбитражных судах и у мировых судей со всеми правами, которые предоставлены законом истцу, ответчику, третьему лицу, включая:</w:t>
      </w:r>
    </w:p>
    <w:p w14:paraId="2BB3E674" w14:textId="77777777" w:rsidR="00862549" w:rsidRPr="00862549" w:rsidRDefault="00862549" w:rsidP="00862549">
      <w:pPr>
        <w:numPr>
          <w:ilvl w:val="0"/>
          <w:numId w:val="8"/>
        </w:numPr>
      </w:pPr>
      <w:r w:rsidRPr="00862549">
        <w:t>подписание искового заявления и отзывов на исковые заявления, подачу их в суд;</w:t>
      </w:r>
    </w:p>
    <w:p w14:paraId="2F9CC9D5" w14:textId="77777777" w:rsidR="00862549" w:rsidRPr="00862549" w:rsidRDefault="00862549" w:rsidP="00862549">
      <w:pPr>
        <w:numPr>
          <w:ilvl w:val="0"/>
          <w:numId w:val="8"/>
        </w:numPr>
      </w:pPr>
      <w:r w:rsidRPr="00862549">
        <w:t>изменение основания или предмета иска, полное или частичное признание иска, отказ от иска;</w:t>
      </w:r>
    </w:p>
    <w:p w14:paraId="2CF7B41E" w14:textId="77777777" w:rsidR="00862549" w:rsidRPr="00862549" w:rsidRDefault="00862549" w:rsidP="00862549">
      <w:pPr>
        <w:numPr>
          <w:ilvl w:val="0"/>
          <w:numId w:val="8"/>
        </w:numPr>
      </w:pPr>
      <w:r w:rsidRPr="00862549">
        <w:t>заключение мирового соглашения и соглашения по фактическим обстоятельствам;</w:t>
      </w:r>
    </w:p>
    <w:p w14:paraId="35C59E2B" w14:textId="77777777" w:rsidR="00862549" w:rsidRPr="00862549" w:rsidRDefault="00862549" w:rsidP="00862549">
      <w:pPr>
        <w:numPr>
          <w:ilvl w:val="0"/>
          <w:numId w:val="8"/>
        </w:numPr>
      </w:pPr>
      <w:r w:rsidRPr="00862549">
        <w:t>обжалование судебных постановлений, получение исполнительных листов и их предъявление к взысканию.</w:t>
      </w:r>
    </w:p>
    <w:p w14:paraId="7951A518" w14:textId="77777777" w:rsidR="00862549" w:rsidRPr="00862549" w:rsidRDefault="00862549" w:rsidP="00862549">
      <w:r w:rsidRPr="00862549">
        <w:t>Доверенность выдана сроком до "__" ________ 20__ г. без права передоверия другим лицам.</w:t>
      </w:r>
    </w:p>
    <w:p w14:paraId="4C3782E1" w14:textId="77777777" w:rsidR="00862549" w:rsidRPr="00862549" w:rsidRDefault="00862549" w:rsidP="00862549">
      <w:r w:rsidRPr="00862549">
        <w:t>Образец подписи представителя [Подпись] __________________ подтверждаю.</w:t>
      </w:r>
    </w:p>
    <w:p w14:paraId="08A4C0A4" w14:textId="77777777" w:rsidR="00862549" w:rsidRPr="00862549" w:rsidRDefault="00862549" w:rsidP="00862549">
      <w:r w:rsidRPr="00862549">
        <w:lastRenderedPageBreak/>
        <w:t>[Должность руководителя] __________________ / [ФИО полностью]</w:t>
      </w:r>
    </w:p>
    <w:p w14:paraId="337F1152" w14:textId="77777777" w:rsidR="00862549" w:rsidRPr="00862549" w:rsidRDefault="00862549" w:rsidP="00862549">
      <w:r w:rsidRPr="00862549">
        <w:t>(М.П. при наличии)</w:t>
      </w:r>
    </w:p>
    <w:p w14:paraId="685F0082" w14:textId="77777777" w:rsidR="0083247E" w:rsidRPr="00862549" w:rsidRDefault="0083247E" w:rsidP="00862549"/>
    <w:sectPr w:rsidR="0083247E" w:rsidRPr="00862549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1C8FB" w14:textId="77777777" w:rsidR="00D02DDC" w:rsidRDefault="00D02DDC" w:rsidP="00AA1082">
      <w:pPr>
        <w:spacing w:after="0" w:line="240" w:lineRule="auto"/>
      </w:pPr>
      <w:r>
        <w:separator/>
      </w:r>
    </w:p>
  </w:endnote>
  <w:endnote w:type="continuationSeparator" w:id="0">
    <w:p w14:paraId="7CD069B8" w14:textId="77777777" w:rsidR="00D02DDC" w:rsidRDefault="00D02DD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B2F2" w14:textId="77777777" w:rsidR="00D02DDC" w:rsidRDefault="00D02DDC" w:rsidP="00AA1082">
      <w:pPr>
        <w:spacing w:after="0" w:line="240" w:lineRule="auto"/>
      </w:pPr>
      <w:r>
        <w:separator/>
      </w:r>
    </w:p>
  </w:footnote>
  <w:footnote w:type="continuationSeparator" w:id="0">
    <w:p w14:paraId="6416673C" w14:textId="77777777" w:rsidR="00D02DDC" w:rsidRDefault="00D02DD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5BFA"/>
    <w:multiLevelType w:val="multilevel"/>
    <w:tmpl w:val="80A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F252B"/>
    <w:multiLevelType w:val="multilevel"/>
    <w:tmpl w:val="1FF0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E7282"/>
    <w:multiLevelType w:val="multilevel"/>
    <w:tmpl w:val="5A2A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4538F"/>
    <w:multiLevelType w:val="multilevel"/>
    <w:tmpl w:val="D268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B76EA"/>
    <w:multiLevelType w:val="multilevel"/>
    <w:tmpl w:val="875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556BA"/>
    <w:multiLevelType w:val="multilevel"/>
    <w:tmpl w:val="DF3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AD4E92"/>
    <w:multiLevelType w:val="multilevel"/>
    <w:tmpl w:val="0B0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E7B3A"/>
    <w:multiLevelType w:val="multilevel"/>
    <w:tmpl w:val="4032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04912">
    <w:abstractNumId w:val="6"/>
  </w:num>
  <w:num w:numId="2" w16cid:durableId="1473981059">
    <w:abstractNumId w:val="0"/>
  </w:num>
  <w:num w:numId="3" w16cid:durableId="432819903">
    <w:abstractNumId w:val="2"/>
  </w:num>
  <w:num w:numId="4" w16cid:durableId="1504780876">
    <w:abstractNumId w:val="1"/>
  </w:num>
  <w:num w:numId="5" w16cid:durableId="656035002">
    <w:abstractNumId w:val="7"/>
  </w:num>
  <w:num w:numId="6" w16cid:durableId="836652198">
    <w:abstractNumId w:val="3"/>
  </w:num>
  <w:num w:numId="7" w16cid:durableId="809594165">
    <w:abstractNumId w:val="4"/>
  </w:num>
  <w:num w:numId="8" w16cid:durableId="195713017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15299"/>
    <w:rsid w:val="00124C52"/>
    <w:rsid w:val="00136CBC"/>
    <w:rsid w:val="001D29C7"/>
    <w:rsid w:val="00220150"/>
    <w:rsid w:val="002246DE"/>
    <w:rsid w:val="00227EAA"/>
    <w:rsid w:val="002451A2"/>
    <w:rsid w:val="00283E48"/>
    <w:rsid w:val="0029453C"/>
    <w:rsid w:val="00313859"/>
    <w:rsid w:val="00334BEA"/>
    <w:rsid w:val="003D025F"/>
    <w:rsid w:val="003F1D9E"/>
    <w:rsid w:val="0043793D"/>
    <w:rsid w:val="00456FEF"/>
    <w:rsid w:val="00461B7D"/>
    <w:rsid w:val="00472E2F"/>
    <w:rsid w:val="004F2C3F"/>
    <w:rsid w:val="00657808"/>
    <w:rsid w:val="00664D5B"/>
    <w:rsid w:val="006746BD"/>
    <w:rsid w:val="00675063"/>
    <w:rsid w:val="00690061"/>
    <w:rsid w:val="007109E7"/>
    <w:rsid w:val="0077730B"/>
    <w:rsid w:val="00790967"/>
    <w:rsid w:val="007A59C7"/>
    <w:rsid w:val="007E1463"/>
    <w:rsid w:val="00805114"/>
    <w:rsid w:val="008057E1"/>
    <w:rsid w:val="0083238E"/>
    <w:rsid w:val="0083247E"/>
    <w:rsid w:val="008454CD"/>
    <w:rsid w:val="00862549"/>
    <w:rsid w:val="00867FB8"/>
    <w:rsid w:val="008D439D"/>
    <w:rsid w:val="008E0C41"/>
    <w:rsid w:val="008E529B"/>
    <w:rsid w:val="00955023"/>
    <w:rsid w:val="009E72E7"/>
    <w:rsid w:val="00A21068"/>
    <w:rsid w:val="00A4030D"/>
    <w:rsid w:val="00A50AB7"/>
    <w:rsid w:val="00A95EF3"/>
    <w:rsid w:val="00A9773E"/>
    <w:rsid w:val="00AA1082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6477"/>
    <w:rsid w:val="00BE1BCA"/>
    <w:rsid w:val="00C20DEB"/>
    <w:rsid w:val="00C5718B"/>
    <w:rsid w:val="00C669A3"/>
    <w:rsid w:val="00C874BD"/>
    <w:rsid w:val="00C9190C"/>
    <w:rsid w:val="00CA3E33"/>
    <w:rsid w:val="00CE332F"/>
    <w:rsid w:val="00D0255E"/>
    <w:rsid w:val="00D02DDC"/>
    <w:rsid w:val="00D139FF"/>
    <w:rsid w:val="00D15699"/>
    <w:rsid w:val="00D35E8A"/>
    <w:rsid w:val="00DC29EF"/>
    <w:rsid w:val="00DF6F94"/>
    <w:rsid w:val="00E11403"/>
    <w:rsid w:val="00E13757"/>
    <w:rsid w:val="00E34153"/>
    <w:rsid w:val="00E91859"/>
    <w:rsid w:val="00E91B84"/>
    <w:rsid w:val="00ED7ED7"/>
    <w:rsid w:val="00EE0FEB"/>
    <w:rsid w:val="00F53AD0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2026-05-28T17:55:00Z</dcterms:created>
  <dcterms:modified xsi:type="dcterms:W3CDTF">2026-05-28T17:55:00Z</dcterms:modified>
</cp:coreProperties>
</file>