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C796" w14:textId="77777777" w:rsidR="00BC3E75" w:rsidRPr="00BC3E75" w:rsidRDefault="00BC3E75" w:rsidP="00BC3E75">
      <w:pPr>
        <w:rPr>
          <w:b/>
          <w:bCs/>
        </w:rPr>
      </w:pPr>
      <w:r w:rsidRPr="00BC3E75">
        <w:rPr>
          <w:b/>
          <w:bCs/>
        </w:rPr>
        <w:t>ДОВЕРЕННОСТЬ</w:t>
      </w:r>
    </w:p>
    <w:p w14:paraId="4D96937E" w14:textId="77777777" w:rsidR="00BC3E75" w:rsidRPr="00BC3E75" w:rsidRDefault="00BC3E75" w:rsidP="00BC3E75">
      <w:pPr>
        <w:jc w:val="left"/>
      </w:pPr>
      <w:r w:rsidRPr="00BC3E75">
        <w:t>[Город / населенный пункт]</w:t>
      </w:r>
      <w:r w:rsidRPr="00BC3E75">
        <w:br/>
        <w:t>"__" ________ 20__ г.</w:t>
      </w:r>
    </w:p>
    <w:p w14:paraId="24A525FC" w14:textId="77777777" w:rsidR="00BC3E75" w:rsidRPr="00BC3E75" w:rsidRDefault="00BC3E75" w:rsidP="00BC3E75">
      <w:r w:rsidRPr="00BC3E75">
        <w:t>Я, гражданин РФ [ФИО полностью], [дата рождения] года рождения, паспорт [серия и номер], выдан [кем и когда выдан], код подразделения [номер], зарегистрированный по адресу: [адрес регистрации по паспорту], настоящей доверенностью уполномочиваю гражданина РФ [ФИО полностью], [дата рождения] года рождения, паспорт [серия и номер], выдан [кем и когда выдан], код подразделения [номер], зарегистрированного по адресу: [адрес регистрации по паспорту], представлять мои интересы во всех государственных, муниципальных, административных органах и организациях, в том числе в судах общей юрисдикции и у мировых судей, в органах полиции, прокуратуры, в налоговых органах, в Социальном фонде России, а также перед любыми физическими и юридическими лицами по вопросу ведения моих дел.</w:t>
      </w:r>
    </w:p>
    <w:p w14:paraId="6EAF0CE3" w14:textId="77777777" w:rsidR="00BC3E75" w:rsidRPr="00BC3E75" w:rsidRDefault="00BC3E75" w:rsidP="00BC3E75">
      <w:r w:rsidRPr="00BC3E75">
        <w:t>Представитель вправе совершать от имени доверителя следующие действия:</w:t>
      </w:r>
    </w:p>
    <w:p w14:paraId="4C8E4039" w14:textId="77777777" w:rsidR="00BC3E75" w:rsidRPr="00BC3E75" w:rsidRDefault="00BC3E75" w:rsidP="00BC3E75">
      <w:pPr>
        <w:numPr>
          <w:ilvl w:val="0"/>
          <w:numId w:val="9"/>
        </w:numPr>
      </w:pPr>
      <w:r w:rsidRPr="00BC3E75">
        <w:t>представлять интересы доверителя во всех учреждениях и организациях независимо от их организационно-правовой формы;</w:t>
      </w:r>
    </w:p>
    <w:p w14:paraId="0842A9F2" w14:textId="77777777" w:rsidR="00BC3E75" w:rsidRPr="00BC3E75" w:rsidRDefault="00BC3E75" w:rsidP="00BC3E75">
      <w:pPr>
        <w:numPr>
          <w:ilvl w:val="0"/>
          <w:numId w:val="9"/>
        </w:numPr>
      </w:pPr>
      <w:r w:rsidRPr="00BC3E75">
        <w:t>подавать от имени доверителя любые заявления, требования, претензии, жалобы и запросы;</w:t>
      </w:r>
    </w:p>
    <w:p w14:paraId="007E5739" w14:textId="77777777" w:rsidR="00BC3E75" w:rsidRPr="00BC3E75" w:rsidRDefault="00BC3E75" w:rsidP="00BC3E75">
      <w:pPr>
        <w:numPr>
          <w:ilvl w:val="0"/>
          <w:numId w:val="9"/>
        </w:numPr>
      </w:pPr>
      <w:r w:rsidRPr="00BC3E75">
        <w:t>получать на руки любые документы, справки, выписки, ответы на обращения и иные материалы;</w:t>
      </w:r>
    </w:p>
    <w:p w14:paraId="09E4E2ED" w14:textId="77777777" w:rsidR="00BC3E75" w:rsidRPr="00BC3E75" w:rsidRDefault="00BC3E75" w:rsidP="00BC3E75">
      <w:pPr>
        <w:numPr>
          <w:ilvl w:val="0"/>
          <w:numId w:val="9"/>
        </w:numPr>
      </w:pPr>
      <w:r w:rsidRPr="00BC3E75">
        <w:t>подписывать все необходимые документы, связанные с выполнением поручения;</w:t>
      </w:r>
    </w:p>
    <w:p w14:paraId="2CE260F0" w14:textId="77777777" w:rsidR="00BC3E75" w:rsidRPr="00BC3E75" w:rsidRDefault="00BC3E75" w:rsidP="00BC3E75">
      <w:pPr>
        <w:numPr>
          <w:ilvl w:val="0"/>
          <w:numId w:val="9"/>
        </w:numPr>
      </w:pPr>
      <w:r w:rsidRPr="00BC3E75">
        <w:t>оплачивать необходимые пошлины, сборы и налоги.</w:t>
      </w:r>
    </w:p>
    <w:p w14:paraId="03AD9711" w14:textId="77777777" w:rsidR="00BC3E75" w:rsidRPr="00BC3E75" w:rsidRDefault="00BC3E75" w:rsidP="00BC3E75">
      <w:r w:rsidRPr="00BC3E75">
        <w:t>Представителю также предоставляется право совершать все процессуальные действия, предусмотренные законодательством, включая:</w:t>
      </w:r>
    </w:p>
    <w:p w14:paraId="35892807" w14:textId="77777777" w:rsidR="00BC3E75" w:rsidRPr="00BC3E75" w:rsidRDefault="00BC3E75" w:rsidP="00BC3E75">
      <w:pPr>
        <w:numPr>
          <w:ilvl w:val="0"/>
          <w:numId w:val="10"/>
        </w:numPr>
      </w:pPr>
      <w:r w:rsidRPr="00BC3E75">
        <w:t>подписание и подачу искового заявления;</w:t>
      </w:r>
    </w:p>
    <w:p w14:paraId="69D16341" w14:textId="77777777" w:rsidR="00BC3E75" w:rsidRPr="00BC3E75" w:rsidRDefault="00BC3E75" w:rsidP="00BC3E75">
      <w:pPr>
        <w:numPr>
          <w:ilvl w:val="0"/>
          <w:numId w:val="10"/>
        </w:numPr>
      </w:pPr>
      <w:r w:rsidRPr="00BC3E75">
        <w:t>передачу дела в третейский суд;</w:t>
      </w:r>
    </w:p>
    <w:p w14:paraId="20D99A85" w14:textId="77777777" w:rsidR="00BC3E75" w:rsidRPr="00BC3E75" w:rsidRDefault="00BC3E75" w:rsidP="00BC3E75">
      <w:pPr>
        <w:numPr>
          <w:ilvl w:val="0"/>
          <w:numId w:val="10"/>
        </w:numPr>
      </w:pPr>
      <w:r w:rsidRPr="00BC3E75">
        <w:t>права на полный или частичный отказ от исковых требований;</w:t>
      </w:r>
    </w:p>
    <w:p w14:paraId="570994FD" w14:textId="77777777" w:rsidR="00BC3E75" w:rsidRPr="00BC3E75" w:rsidRDefault="00BC3E75" w:rsidP="00BC3E75">
      <w:pPr>
        <w:numPr>
          <w:ilvl w:val="0"/>
          <w:numId w:val="10"/>
        </w:numPr>
      </w:pPr>
      <w:r w:rsidRPr="00BC3E75">
        <w:t>изменение основания или предмета иска, заключение мирового соглашения;</w:t>
      </w:r>
    </w:p>
    <w:p w14:paraId="25A5A25A" w14:textId="77777777" w:rsidR="00BC3E75" w:rsidRPr="00BC3E75" w:rsidRDefault="00BC3E75" w:rsidP="00BC3E75">
      <w:pPr>
        <w:numPr>
          <w:ilvl w:val="0"/>
          <w:numId w:val="10"/>
        </w:numPr>
      </w:pPr>
      <w:r w:rsidRPr="00BC3E75">
        <w:t>обжалование судебного постановления.</w:t>
      </w:r>
    </w:p>
    <w:p w14:paraId="5E521482" w14:textId="77777777" w:rsidR="00BC3E75" w:rsidRPr="00BC3E75" w:rsidRDefault="00BC3E75" w:rsidP="00BC3E75">
      <w:r w:rsidRPr="00BC3E75">
        <w:t>Доверенность выдана сроком до "__" ________ 20__ г. без права передоверия полномочий по настоящей доверенности другим лицам.</w:t>
      </w:r>
    </w:p>
    <w:p w14:paraId="0DE9B9D0" w14:textId="77777777" w:rsidR="00BC3E75" w:rsidRPr="00BC3E75" w:rsidRDefault="00BC3E75" w:rsidP="00BC3E75">
      <w:r w:rsidRPr="00BC3E75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5A8A1A55" w14:textId="77777777" w:rsidR="00BC3E75" w:rsidRPr="00BC3E75" w:rsidRDefault="00BC3E75" w:rsidP="00BC3E75">
      <w:r w:rsidRPr="00BC3E75">
        <w:t>Подпись доверителя: __________________ / [Фамилия И.О.]</w:t>
      </w:r>
    </w:p>
    <w:p w14:paraId="685F0082" w14:textId="77777777" w:rsidR="0083247E" w:rsidRPr="00BC3E75" w:rsidRDefault="0083247E" w:rsidP="00BC3E75"/>
    <w:sectPr w:rsidR="0083247E" w:rsidRPr="00BC3E7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9D0C" w14:textId="77777777" w:rsidR="009B74A0" w:rsidRDefault="009B74A0" w:rsidP="00AA1082">
      <w:pPr>
        <w:spacing w:after="0" w:line="240" w:lineRule="auto"/>
      </w:pPr>
      <w:r>
        <w:separator/>
      </w:r>
    </w:p>
  </w:endnote>
  <w:endnote w:type="continuationSeparator" w:id="0">
    <w:p w14:paraId="2752AD02" w14:textId="77777777" w:rsidR="009B74A0" w:rsidRDefault="009B74A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4470" w14:textId="77777777" w:rsidR="009B74A0" w:rsidRDefault="009B74A0" w:rsidP="00AA1082">
      <w:pPr>
        <w:spacing w:after="0" w:line="240" w:lineRule="auto"/>
      </w:pPr>
      <w:r>
        <w:separator/>
      </w:r>
    </w:p>
  </w:footnote>
  <w:footnote w:type="continuationSeparator" w:id="0">
    <w:p w14:paraId="66E25211" w14:textId="77777777" w:rsidR="009B74A0" w:rsidRDefault="009B74A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EBB"/>
    <w:multiLevelType w:val="multilevel"/>
    <w:tmpl w:val="43D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4538F"/>
    <w:multiLevelType w:val="multilevel"/>
    <w:tmpl w:val="D26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E6F6F"/>
    <w:multiLevelType w:val="multilevel"/>
    <w:tmpl w:val="704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B76EA"/>
    <w:multiLevelType w:val="multilevel"/>
    <w:tmpl w:val="875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556BA"/>
    <w:multiLevelType w:val="multilevel"/>
    <w:tmpl w:val="DF3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E7B3A"/>
    <w:multiLevelType w:val="multilevel"/>
    <w:tmpl w:val="403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8"/>
  </w:num>
  <w:num w:numId="2" w16cid:durableId="1473981059">
    <w:abstractNumId w:val="1"/>
  </w:num>
  <w:num w:numId="3" w16cid:durableId="432819903">
    <w:abstractNumId w:val="3"/>
  </w:num>
  <w:num w:numId="4" w16cid:durableId="1504780876">
    <w:abstractNumId w:val="2"/>
  </w:num>
  <w:num w:numId="5" w16cid:durableId="656035002">
    <w:abstractNumId w:val="9"/>
  </w:num>
  <w:num w:numId="6" w16cid:durableId="836652198">
    <w:abstractNumId w:val="4"/>
  </w:num>
  <w:num w:numId="7" w16cid:durableId="809594165">
    <w:abstractNumId w:val="6"/>
  </w:num>
  <w:num w:numId="8" w16cid:durableId="1957130174">
    <w:abstractNumId w:val="7"/>
  </w:num>
  <w:num w:numId="9" w16cid:durableId="255141969">
    <w:abstractNumId w:val="0"/>
  </w:num>
  <w:num w:numId="10" w16cid:durableId="212750297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2549"/>
    <w:rsid w:val="00867FB8"/>
    <w:rsid w:val="008D439D"/>
    <w:rsid w:val="008E0C41"/>
    <w:rsid w:val="008E529B"/>
    <w:rsid w:val="00955023"/>
    <w:rsid w:val="009B74A0"/>
    <w:rsid w:val="009E72E7"/>
    <w:rsid w:val="00A21068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3E75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53AD0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2026-05-28T18:00:00Z</dcterms:created>
  <dcterms:modified xsi:type="dcterms:W3CDTF">2026-05-28T18:00:00Z</dcterms:modified>
</cp:coreProperties>
</file>