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FD38" w14:textId="77777777" w:rsidR="00F53AD0" w:rsidRPr="00F53AD0" w:rsidRDefault="00F53AD0" w:rsidP="00F53AD0">
      <w:pPr>
        <w:rPr>
          <w:b/>
          <w:bCs/>
        </w:rPr>
      </w:pPr>
      <w:r w:rsidRPr="00F53AD0">
        <w:rPr>
          <w:b/>
          <w:bCs/>
        </w:rPr>
        <w:t>ДОВЕРЕННОСТЬ</w:t>
      </w:r>
    </w:p>
    <w:p w14:paraId="517A4F92" w14:textId="77777777" w:rsidR="00F53AD0" w:rsidRPr="00F53AD0" w:rsidRDefault="00F53AD0" w:rsidP="00F53AD0">
      <w:pPr>
        <w:jc w:val="left"/>
      </w:pPr>
      <w:r w:rsidRPr="00F53AD0">
        <w:t>[Город совершения доверенности]</w:t>
      </w:r>
      <w:r w:rsidRPr="00F53AD0">
        <w:br/>
        <w:t>"__" ________ 20__ г.</w:t>
      </w:r>
    </w:p>
    <w:p w14:paraId="5C4B6230" w14:textId="77777777" w:rsidR="00F53AD0" w:rsidRPr="00F53AD0" w:rsidRDefault="00F53AD0" w:rsidP="00F53AD0">
      <w:r w:rsidRPr="00F53AD0">
        <w:t>[Полное наименование организации], ИНН [номер], ОГРН [номер], адрес: [юридический адрес], в лице [должность, ФИО руководителя], действующего на основании [Устава / Доверенности], настоящей доверенностью уполномочивает [ФИО представителя], дата рождения: [дата], паспорт серия [серия] номер [номер], выдан [кем и когда], адрес регистрации: [адрес], представлять интересы доверителя в арбитражных судах Российской Федерации всех уровней, включая суды первой, апелляционной, кассационной инстанций, а также в Верховном Суде РФ.</w:t>
      </w:r>
    </w:p>
    <w:p w14:paraId="5302B696" w14:textId="77777777" w:rsidR="00F53AD0" w:rsidRPr="00F53AD0" w:rsidRDefault="00F53AD0" w:rsidP="00F53AD0">
      <w:r w:rsidRPr="00F53AD0">
        <w:t>Представитель вправе совершать от имени доверителя следующие действия:</w:t>
      </w:r>
    </w:p>
    <w:p w14:paraId="2A236898" w14:textId="77777777" w:rsidR="00F53AD0" w:rsidRPr="00F53AD0" w:rsidRDefault="00F53AD0" w:rsidP="00F53AD0">
      <w:pPr>
        <w:numPr>
          <w:ilvl w:val="0"/>
          <w:numId w:val="5"/>
        </w:numPr>
      </w:pPr>
      <w:r w:rsidRPr="00F53AD0">
        <w:t>знакомиться с материалами дела, делать выписки из них, снимать копии;</w:t>
      </w:r>
    </w:p>
    <w:p w14:paraId="2B70495D" w14:textId="77777777" w:rsidR="00F53AD0" w:rsidRPr="00F53AD0" w:rsidRDefault="00F53AD0" w:rsidP="00F53AD0">
      <w:pPr>
        <w:numPr>
          <w:ilvl w:val="0"/>
          <w:numId w:val="5"/>
        </w:numPr>
      </w:pPr>
      <w:r w:rsidRPr="00F53AD0">
        <w:t>представлять доказательства и участвовать в их исследовании;</w:t>
      </w:r>
    </w:p>
    <w:p w14:paraId="0DBB4CD4" w14:textId="77777777" w:rsidR="00F53AD0" w:rsidRPr="00F53AD0" w:rsidRDefault="00F53AD0" w:rsidP="00F53AD0">
      <w:pPr>
        <w:numPr>
          <w:ilvl w:val="0"/>
          <w:numId w:val="5"/>
        </w:numPr>
      </w:pPr>
      <w:r w:rsidRPr="00F53AD0">
        <w:t>задавать вопросы другим участникам арбитражного процесса;</w:t>
      </w:r>
    </w:p>
    <w:p w14:paraId="657F24E6" w14:textId="77777777" w:rsidR="00F53AD0" w:rsidRPr="00F53AD0" w:rsidRDefault="00F53AD0" w:rsidP="00F53AD0">
      <w:pPr>
        <w:numPr>
          <w:ilvl w:val="0"/>
          <w:numId w:val="5"/>
        </w:numPr>
      </w:pPr>
      <w:r w:rsidRPr="00F53AD0">
        <w:t>заявлять ходатайства, давать объяснения арбитражному суду;</w:t>
      </w:r>
    </w:p>
    <w:p w14:paraId="59B77B1F" w14:textId="77777777" w:rsidR="00F53AD0" w:rsidRPr="00F53AD0" w:rsidRDefault="00F53AD0" w:rsidP="00F53AD0">
      <w:pPr>
        <w:numPr>
          <w:ilvl w:val="0"/>
          <w:numId w:val="5"/>
        </w:numPr>
      </w:pPr>
      <w:r w:rsidRPr="00F53AD0">
        <w:t>приводить свои доводы по всем возникающим в ходе процесса вопросам.</w:t>
      </w:r>
    </w:p>
    <w:p w14:paraId="6EFB3FDB" w14:textId="77777777" w:rsidR="00F53AD0" w:rsidRPr="00F53AD0" w:rsidRDefault="00F53AD0" w:rsidP="00F53AD0">
      <w:r w:rsidRPr="00F53AD0">
        <w:t>Представителю также предоставляется право на совершение следующих специальных процессуальных действий:</w:t>
      </w:r>
    </w:p>
    <w:p w14:paraId="37CDAE78" w14:textId="77777777" w:rsidR="00F53AD0" w:rsidRPr="00F53AD0" w:rsidRDefault="00F53AD0" w:rsidP="00F53AD0">
      <w:pPr>
        <w:numPr>
          <w:ilvl w:val="0"/>
          <w:numId w:val="6"/>
        </w:numPr>
      </w:pPr>
      <w:r w:rsidRPr="00F53AD0">
        <w:t>подписание искового заявления и отзыва на исковое заявление;</w:t>
      </w:r>
    </w:p>
    <w:p w14:paraId="68AAF973" w14:textId="77777777" w:rsidR="00F53AD0" w:rsidRPr="00F53AD0" w:rsidRDefault="00F53AD0" w:rsidP="00F53AD0">
      <w:pPr>
        <w:numPr>
          <w:ilvl w:val="0"/>
          <w:numId w:val="6"/>
        </w:numPr>
      </w:pPr>
      <w:r w:rsidRPr="00F53AD0">
        <w:t>подписание заявления об обеспечении иска;</w:t>
      </w:r>
    </w:p>
    <w:p w14:paraId="0230920A" w14:textId="77777777" w:rsidR="00F53AD0" w:rsidRPr="00F53AD0" w:rsidRDefault="00F53AD0" w:rsidP="00F53AD0">
      <w:pPr>
        <w:numPr>
          <w:ilvl w:val="0"/>
          <w:numId w:val="6"/>
        </w:numPr>
      </w:pPr>
      <w:r w:rsidRPr="00F53AD0">
        <w:t>изменение основания или предмета иска, увеличение или уменьшение размера исковых требований;</w:t>
      </w:r>
    </w:p>
    <w:p w14:paraId="1C5F3445" w14:textId="77777777" w:rsidR="00F53AD0" w:rsidRPr="00F53AD0" w:rsidRDefault="00F53AD0" w:rsidP="00F53AD0">
      <w:pPr>
        <w:numPr>
          <w:ilvl w:val="0"/>
          <w:numId w:val="6"/>
        </w:numPr>
      </w:pPr>
      <w:r w:rsidRPr="00F53AD0">
        <w:t>полный или частичный отказ от исковых требований;</w:t>
      </w:r>
    </w:p>
    <w:p w14:paraId="0B64FC1C" w14:textId="77777777" w:rsidR="00F53AD0" w:rsidRPr="00F53AD0" w:rsidRDefault="00F53AD0" w:rsidP="00F53AD0">
      <w:pPr>
        <w:numPr>
          <w:ilvl w:val="0"/>
          <w:numId w:val="6"/>
        </w:numPr>
      </w:pPr>
      <w:r w:rsidRPr="00F53AD0">
        <w:t>признание иска;</w:t>
      </w:r>
    </w:p>
    <w:p w14:paraId="3C287BC3" w14:textId="77777777" w:rsidR="00F53AD0" w:rsidRPr="00F53AD0" w:rsidRDefault="00F53AD0" w:rsidP="00F53AD0">
      <w:pPr>
        <w:numPr>
          <w:ilvl w:val="0"/>
          <w:numId w:val="6"/>
        </w:numPr>
      </w:pPr>
      <w:r w:rsidRPr="00F53AD0">
        <w:t>заключение мирового соглашения и соглашения по фактическим обстоятельствам;</w:t>
      </w:r>
    </w:p>
    <w:p w14:paraId="7820CD84" w14:textId="77777777" w:rsidR="00F53AD0" w:rsidRPr="00F53AD0" w:rsidRDefault="00F53AD0" w:rsidP="00F53AD0">
      <w:pPr>
        <w:numPr>
          <w:ilvl w:val="0"/>
          <w:numId w:val="6"/>
        </w:numPr>
      </w:pPr>
      <w:r w:rsidRPr="00F53AD0">
        <w:t>подписание заявления о пересмотре судебных актов по новым или вновь открывшимся обстоятельствам;</w:t>
      </w:r>
    </w:p>
    <w:p w14:paraId="1D792D74" w14:textId="77777777" w:rsidR="00F53AD0" w:rsidRPr="00F53AD0" w:rsidRDefault="00F53AD0" w:rsidP="00F53AD0">
      <w:pPr>
        <w:numPr>
          <w:ilvl w:val="0"/>
          <w:numId w:val="6"/>
        </w:numPr>
      </w:pPr>
      <w:r w:rsidRPr="00F53AD0">
        <w:t>обжалование судебного акта арбитражного суда;</w:t>
      </w:r>
    </w:p>
    <w:p w14:paraId="4CD16F37" w14:textId="77777777" w:rsidR="00F53AD0" w:rsidRPr="00F53AD0" w:rsidRDefault="00F53AD0" w:rsidP="00F53AD0">
      <w:pPr>
        <w:numPr>
          <w:ilvl w:val="0"/>
          <w:numId w:val="6"/>
        </w:numPr>
      </w:pPr>
      <w:r w:rsidRPr="00F53AD0">
        <w:t>получение присужденных денежных средств или иного имущества.</w:t>
      </w:r>
    </w:p>
    <w:p w14:paraId="19A4740A" w14:textId="77777777" w:rsidR="00F53AD0" w:rsidRPr="00F53AD0" w:rsidRDefault="00F53AD0" w:rsidP="00F53AD0">
      <w:r w:rsidRPr="00F53AD0">
        <w:t>Доверенность выдана сроком до "__" ________ 20__ г. без права передоверия. Полномочия по настоящей доверенности могут быть реализованы представителем при предъявлении паспорта и документа о высшем юридическом образовании.</w:t>
      </w:r>
    </w:p>
    <w:p w14:paraId="55045C0E" w14:textId="77777777" w:rsidR="00F53AD0" w:rsidRPr="00F53AD0" w:rsidRDefault="00F53AD0" w:rsidP="00F53AD0">
      <w:r w:rsidRPr="00F53AD0">
        <w:t>Содержание доверенности доверителю понятно. Полномочия представителя определены в соответствии с целью выдачи доверенности.</w:t>
      </w:r>
    </w:p>
    <w:p w14:paraId="234C564F" w14:textId="77777777" w:rsidR="00F53AD0" w:rsidRPr="00F53AD0" w:rsidRDefault="00F53AD0" w:rsidP="00F53AD0">
      <w:r w:rsidRPr="00F53AD0">
        <w:lastRenderedPageBreak/>
        <w:t>Подпись доверителя: __________________ / [Фамилия И.О.]</w:t>
      </w:r>
    </w:p>
    <w:p w14:paraId="4297EAA4" w14:textId="77777777" w:rsidR="00F53AD0" w:rsidRPr="00F53AD0" w:rsidRDefault="00F53AD0" w:rsidP="00F53AD0">
      <w:r w:rsidRPr="00F53AD0">
        <w:t>М.П. (при наличии)</w:t>
      </w:r>
    </w:p>
    <w:p w14:paraId="685F0082" w14:textId="77777777" w:rsidR="0083247E" w:rsidRPr="00F53AD0" w:rsidRDefault="0083247E" w:rsidP="00F53AD0"/>
    <w:sectPr w:rsidR="0083247E" w:rsidRPr="00F53AD0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A9A8" w14:textId="77777777" w:rsidR="00095B8B" w:rsidRDefault="00095B8B" w:rsidP="00AA1082">
      <w:pPr>
        <w:spacing w:after="0" w:line="240" w:lineRule="auto"/>
      </w:pPr>
      <w:r>
        <w:separator/>
      </w:r>
    </w:p>
  </w:endnote>
  <w:endnote w:type="continuationSeparator" w:id="0">
    <w:p w14:paraId="57586744" w14:textId="77777777" w:rsidR="00095B8B" w:rsidRDefault="00095B8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F1CB" w14:textId="77777777" w:rsidR="00095B8B" w:rsidRDefault="00095B8B" w:rsidP="00AA1082">
      <w:pPr>
        <w:spacing w:after="0" w:line="240" w:lineRule="auto"/>
      </w:pPr>
      <w:r>
        <w:separator/>
      </w:r>
    </w:p>
  </w:footnote>
  <w:footnote w:type="continuationSeparator" w:id="0">
    <w:p w14:paraId="33D06879" w14:textId="77777777" w:rsidR="00095B8B" w:rsidRDefault="00095B8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5BFA"/>
    <w:multiLevelType w:val="multilevel"/>
    <w:tmpl w:val="80A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F252B"/>
    <w:multiLevelType w:val="multilevel"/>
    <w:tmpl w:val="1FF0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E7282"/>
    <w:multiLevelType w:val="multilevel"/>
    <w:tmpl w:val="5A2A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4538F"/>
    <w:multiLevelType w:val="multilevel"/>
    <w:tmpl w:val="D268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D4E92"/>
    <w:multiLevelType w:val="multilevel"/>
    <w:tmpl w:val="0B0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E7B3A"/>
    <w:multiLevelType w:val="multilevel"/>
    <w:tmpl w:val="403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4912">
    <w:abstractNumId w:val="4"/>
  </w:num>
  <w:num w:numId="2" w16cid:durableId="1473981059">
    <w:abstractNumId w:val="0"/>
  </w:num>
  <w:num w:numId="3" w16cid:durableId="432819903">
    <w:abstractNumId w:val="2"/>
  </w:num>
  <w:num w:numId="4" w16cid:durableId="1504780876">
    <w:abstractNumId w:val="1"/>
  </w:num>
  <w:num w:numId="5" w16cid:durableId="656035002">
    <w:abstractNumId w:val="5"/>
  </w:num>
  <w:num w:numId="6" w16cid:durableId="8366521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95B8B"/>
    <w:rsid w:val="000C285E"/>
    <w:rsid w:val="000D675F"/>
    <w:rsid w:val="000E186D"/>
    <w:rsid w:val="000E6C49"/>
    <w:rsid w:val="00115299"/>
    <w:rsid w:val="00124C52"/>
    <w:rsid w:val="00136CBC"/>
    <w:rsid w:val="001D29C7"/>
    <w:rsid w:val="00220150"/>
    <w:rsid w:val="002246DE"/>
    <w:rsid w:val="00227EAA"/>
    <w:rsid w:val="002451A2"/>
    <w:rsid w:val="00283E48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F2C3F"/>
    <w:rsid w:val="00657808"/>
    <w:rsid w:val="00664D5B"/>
    <w:rsid w:val="006746BD"/>
    <w:rsid w:val="00675063"/>
    <w:rsid w:val="00690061"/>
    <w:rsid w:val="007109E7"/>
    <w:rsid w:val="0077730B"/>
    <w:rsid w:val="00790967"/>
    <w:rsid w:val="007A59C7"/>
    <w:rsid w:val="007E1463"/>
    <w:rsid w:val="00805114"/>
    <w:rsid w:val="008057E1"/>
    <w:rsid w:val="0083238E"/>
    <w:rsid w:val="0083247E"/>
    <w:rsid w:val="008454CD"/>
    <w:rsid w:val="00867FB8"/>
    <w:rsid w:val="008D439D"/>
    <w:rsid w:val="008E0C41"/>
    <w:rsid w:val="008E529B"/>
    <w:rsid w:val="00955023"/>
    <w:rsid w:val="009E72E7"/>
    <w:rsid w:val="00A4030D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20DEB"/>
    <w:rsid w:val="00C5718B"/>
    <w:rsid w:val="00C669A3"/>
    <w:rsid w:val="00C874BD"/>
    <w:rsid w:val="00C9190C"/>
    <w:rsid w:val="00CA3E33"/>
    <w:rsid w:val="00CE332F"/>
    <w:rsid w:val="00D0255E"/>
    <w:rsid w:val="00D139FF"/>
    <w:rsid w:val="00D15699"/>
    <w:rsid w:val="00D35E8A"/>
    <w:rsid w:val="00DC29EF"/>
    <w:rsid w:val="00DF6F94"/>
    <w:rsid w:val="00E11403"/>
    <w:rsid w:val="00E13757"/>
    <w:rsid w:val="00E34153"/>
    <w:rsid w:val="00E91859"/>
    <w:rsid w:val="00E91B84"/>
    <w:rsid w:val="00ED7ED7"/>
    <w:rsid w:val="00EE0FEB"/>
    <w:rsid w:val="00F53AD0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2026-05-28T17:50:00Z</dcterms:created>
  <dcterms:modified xsi:type="dcterms:W3CDTF">2026-05-28T17:50:00Z</dcterms:modified>
</cp:coreProperties>
</file>