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803F" w14:textId="77777777" w:rsidR="005666D4" w:rsidRPr="005666D4" w:rsidRDefault="005666D4" w:rsidP="005666D4">
      <w:pPr>
        <w:rPr>
          <w:b/>
          <w:bCs/>
        </w:rPr>
      </w:pPr>
      <w:r w:rsidRPr="005666D4">
        <w:rPr>
          <w:b/>
          <w:bCs/>
        </w:rPr>
        <w:t>ДОВЕРЕННОСТЬ № [НОМЕР] НА ПОЛУЧЕНИЕ ДОКУМЕНТОВ</w:t>
      </w:r>
    </w:p>
    <w:p w14:paraId="0D60B17A" w14:textId="77777777" w:rsidR="005666D4" w:rsidRPr="005666D4" w:rsidRDefault="005666D4" w:rsidP="005666D4">
      <w:pPr>
        <w:jc w:val="left"/>
      </w:pPr>
      <w:r w:rsidRPr="005666D4">
        <w:t>[Город / населенный пункт]</w:t>
      </w:r>
      <w:r w:rsidRPr="005666D4">
        <w:br/>
        <w:t>"__" ________ 20__ г.</w:t>
      </w:r>
    </w:p>
    <w:p w14:paraId="51855ED3" w14:textId="77777777" w:rsidR="005666D4" w:rsidRPr="005666D4" w:rsidRDefault="005666D4" w:rsidP="005666D4">
      <w:r w:rsidRPr="005666D4">
        <w:t>Общество с ограниченной ответственностью [НАИМЕНОВАНИЕ], ОГРН [НОМЕР], ИНН [НОМЕР], расположенное по адресу: [АДРЕС], в лице генерального директора [ФИО], действующего на основании Устава, настоящей доверенностью уполномочивает [ФИО представителя], "__" ________ 19__ года рождения, паспорт [СЕРИЯ, НОМЕР], выдан [КЕМ И КОГДА ВЫДАН], код подразделения [НОМЕР], зарегистрированного по адресу: [АДРЕС], представлять интересы Общества во всех государственных, муниципальных, коммерческих и некоммерческих организациях, в том числе в налоговых органах, учреждениях почтовой связи, банках и перед контрагентами.</w:t>
      </w:r>
    </w:p>
    <w:p w14:paraId="0493A5C3" w14:textId="77777777" w:rsidR="005666D4" w:rsidRPr="005666D4" w:rsidRDefault="005666D4" w:rsidP="005666D4">
      <w:r w:rsidRPr="005666D4">
        <w:t>Представитель вправе совершать от имени доверителя следующие действия:</w:t>
      </w:r>
    </w:p>
    <w:p w14:paraId="2F4AECE7" w14:textId="77777777" w:rsidR="005666D4" w:rsidRPr="005666D4" w:rsidRDefault="005666D4" w:rsidP="005666D4">
      <w:pPr>
        <w:numPr>
          <w:ilvl w:val="0"/>
          <w:numId w:val="17"/>
        </w:numPr>
      </w:pPr>
      <w:r w:rsidRPr="005666D4">
        <w:t>запрашивать и получать любые документы, включая договоры, соглашения, финансовые и первичные учетные документы;</w:t>
      </w:r>
    </w:p>
    <w:p w14:paraId="686F2332" w14:textId="77777777" w:rsidR="005666D4" w:rsidRPr="005666D4" w:rsidRDefault="005666D4" w:rsidP="005666D4">
      <w:pPr>
        <w:numPr>
          <w:ilvl w:val="0"/>
          <w:numId w:val="17"/>
        </w:numPr>
      </w:pPr>
      <w:r w:rsidRPr="005666D4">
        <w:t>получать акты сверки взаимных расчетов, счета, счета-фактуры, товарные и транспортные накладные;</w:t>
      </w:r>
    </w:p>
    <w:p w14:paraId="0AA627BC" w14:textId="77777777" w:rsidR="005666D4" w:rsidRPr="005666D4" w:rsidRDefault="005666D4" w:rsidP="005666D4">
      <w:pPr>
        <w:numPr>
          <w:ilvl w:val="0"/>
          <w:numId w:val="17"/>
        </w:numPr>
      </w:pPr>
      <w:r w:rsidRPr="005666D4">
        <w:t>расписываться в реестрах, актах, книгах учета и иных документах в подтверждение факта получения корреспонденции и документов;</w:t>
      </w:r>
    </w:p>
    <w:p w14:paraId="234F005C" w14:textId="77777777" w:rsidR="005666D4" w:rsidRPr="005666D4" w:rsidRDefault="005666D4" w:rsidP="005666D4">
      <w:pPr>
        <w:numPr>
          <w:ilvl w:val="0"/>
          <w:numId w:val="17"/>
        </w:numPr>
      </w:pPr>
      <w:r w:rsidRPr="005666D4">
        <w:t>подавать от имени Общества заявления и запросы на выдачу справок, выписок и дубликатов документов;</w:t>
      </w:r>
    </w:p>
    <w:p w14:paraId="28CD9194" w14:textId="77777777" w:rsidR="005666D4" w:rsidRPr="005666D4" w:rsidRDefault="005666D4" w:rsidP="005666D4">
      <w:pPr>
        <w:numPr>
          <w:ilvl w:val="0"/>
          <w:numId w:val="17"/>
        </w:numPr>
      </w:pPr>
      <w:r w:rsidRPr="005666D4">
        <w:t>совершать иные действия, непосредственно связанные с выполнением данного поручения.</w:t>
      </w:r>
    </w:p>
    <w:p w14:paraId="7156B188" w14:textId="77777777" w:rsidR="005666D4" w:rsidRPr="005666D4" w:rsidRDefault="005666D4" w:rsidP="005666D4">
      <w:r w:rsidRPr="005666D4">
        <w:t>Доверенность выдана сроком до "__" ________ 20__ г. без права передоверия.</w:t>
      </w:r>
    </w:p>
    <w:p w14:paraId="25E59549" w14:textId="77777777" w:rsidR="005666D4" w:rsidRPr="005666D4" w:rsidRDefault="005666D4" w:rsidP="005666D4">
      <w:r w:rsidRPr="005666D4">
        <w:t>Содержание доверенности доверителю понятно. Полномочия представителя определены в соответствии с целью выдачи доверенности.</w:t>
      </w:r>
    </w:p>
    <w:p w14:paraId="739CD421" w14:textId="77777777" w:rsidR="005666D4" w:rsidRPr="005666D4" w:rsidRDefault="005666D4" w:rsidP="005666D4">
      <w:r w:rsidRPr="005666D4">
        <w:t>Подпись представителя [ОБРАЗЕЦ ПОДПИСИ] подтверждаю.</w:t>
      </w:r>
    </w:p>
    <w:p w14:paraId="6282E22F" w14:textId="77777777" w:rsidR="005666D4" w:rsidRPr="005666D4" w:rsidRDefault="005666D4" w:rsidP="005666D4">
      <w:r w:rsidRPr="005666D4">
        <w:t>Генеральный директор: __________________ / [Фамилия И.О.]</w:t>
      </w:r>
    </w:p>
    <w:p w14:paraId="522C0A00" w14:textId="77777777" w:rsidR="005666D4" w:rsidRPr="005666D4" w:rsidRDefault="005666D4" w:rsidP="005666D4">
      <w:r w:rsidRPr="005666D4">
        <w:t>М.П.</w:t>
      </w:r>
    </w:p>
    <w:p w14:paraId="685F0082" w14:textId="77777777" w:rsidR="0083247E" w:rsidRPr="005666D4" w:rsidRDefault="0083247E" w:rsidP="005666D4"/>
    <w:sectPr w:rsidR="0083247E" w:rsidRPr="005666D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1641" w14:textId="77777777" w:rsidR="0038614B" w:rsidRDefault="0038614B" w:rsidP="00AA1082">
      <w:pPr>
        <w:spacing w:after="0" w:line="240" w:lineRule="auto"/>
      </w:pPr>
      <w:r>
        <w:separator/>
      </w:r>
    </w:p>
  </w:endnote>
  <w:endnote w:type="continuationSeparator" w:id="0">
    <w:p w14:paraId="05A95D09" w14:textId="77777777" w:rsidR="0038614B" w:rsidRDefault="0038614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448E" w14:textId="77777777" w:rsidR="0038614B" w:rsidRDefault="0038614B" w:rsidP="00AA1082">
      <w:pPr>
        <w:spacing w:after="0" w:line="240" w:lineRule="auto"/>
      </w:pPr>
      <w:r>
        <w:separator/>
      </w:r>
    </w:p>
  </w:footnote>
  <w:footnote w:type="continuationSeparator" w:id="0">
    <w:p w14:paraId="02318202" w14:textId="77777777" w:rsidR="0038614B" w:rsidRDefault="0038614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40AB"/>
    <w:multiLevelType w:val="multilevel"/>
    <w:tmpl w:val="4078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647D"/>
    <w:multiLevelType w:val="multilevel"/>
    <w:tmpl w:val="A50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83340"/>
    <w:multiLevelType w:val="multilevel"/>
    <w:tmpl w:val="D63E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4538F"/>
    <w:multiLevelType w:val="multilevel"/>
    <w:tmpl w:val="D26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20735"/>
    <w:multiLevelType w:val="multilevel"/>
    <w:tmpl w:val="5460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B009D"/>
    <w:multiLevelType w:val="multilevel"/>
    <w:tmpl w:val="56E2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E792A"/>
    <w:multiLevelType w:val="multilevel"/>
    <w:tmpl w:val="372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47FDA"/>
    <w:multiLevelType w:val="multilevel"/>
    <w:tmpl w:val="548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B76EA"/>
    <w:multiLevelType w:val="multilevel"/>
    <w:tmpl w:val="875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556BA"/>
    <w:multiLevelType w:val="multilevel"/>
    <w:tmpl w:val="DF3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948E5"/>
    <w:multiLevelType w:val="multilevel"/>
    <w:tmpl w:val="81B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E7B3A"/>
    <w:multiLevelType w:val="multilevel"/>
    <w:tmpl w:val="403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40714"/>
    <w:multiLevelType w:val="multilevel"/>
    <w:tmpl w:val="8D3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14"/>
  </w:num>
  <w:num w:numId="2" w16cid:durableId="1473981059">
    <w:abstractNumId w:val="2"/>
  </w:num>
  <w:num w:numId="3" w16cid:durableId="432819903">
    <w:abstractNumId w:val="5"/>
  </w:num>
  <w:num w:numId="4" w16cid:durableId="1504780876">
    <w:abstractNumId w:val="3"/>
  </w:num>
  <w:num w:numId="5" w16cid:durableId="656035002">
    <w:abstractNumId w:val="15"/>
  </w:num>
  <w:num w:numId="6" w16cid:durableId="836652198">
    <w:abstractNumId w:val="6"/>
  </w:num>
  <w:num w:numId="7" w16cid:durableId="809594165">
    <w:abstractNumId w:val="11"/>
  </w:num>
  <w:num w:numId="8" w16cid:durableId="1957130174">
    <w:abstractNumId w:val="12"/>
  </w:num>
  <w:num w:numId="9" w16cid:durableId="796606123">
    <w:abstractNumId w:val="7"/>
  </w:num>
  <w:num w:numId="10" w16cid:durableId="1536772897">
    <w:abstractNumId w:val="16"/>
  </w:num>
  <w:num w:numId="11" w16cid:durableId="824511664">
    <w:abstractNumId w:val="1"/>
  </w:num>
  <w:num w:numId="12" w16cid:durableId="726101811">
    <w:abstractNumId w:val="13"/>
  </w:num>
  <w:num w:numId="13" w16cid:durableId="314527107">
    <w:abstractNumId w:val="8"/>
  </w:num>
  <w:num w:numId="14" w16cid:durableId="333189482">
    <w:abstractNumId w:val="10"/>
  </w:num>
  <w:num w:numId="15" w16cid:durableId="819154357">
    <w:abstractNumId w:val="0"/>
  </w:num>
  <w:num w:numId="16" w16cid:durableId="482283817">
    <w:abstractNumId w:val="9"/>
  </w:num>
  <w:num w:numId="17" w16cid:durableId="16674384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5788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8614B"/>
    <w:rsid w:val="003D025F"/>
    <w:rsid w:val="003F1D9E"/>
    <w:rsid w:val="0043793D"/>
    <w:rsid w:val="00456FEF"/>
    <w:rsid w:val="00461B7D"/>
    <w:rsid w:val="00472E2F"/>
    <w:rsid w:val="004A6AA9"/>
    <w:rsid w:val="004F2C3F"/>
    <w:rsid w:val="005666D4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2549"/>
    <w:rsid w:val="00867FB8"/>
    <w:rsid w:val="008D439D"/>
    <w:rsid w:val="008E0C41"/>
    <w:rsid w:val="008E529B"/>
    <w:rsid w:val="00955023"/>
    <w:rsid w:val="009E72E7"/>
    <w:rsid w:val="00A21068"/>
    <w:rsid w:val="00A4030D"/>
    <w:rsid w:val="00A46EFA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D701E"/>
    <w:rsid w:val="00CE332F"/>
    <w:rsid w:val="00D0255E"/>
    <w:rsid w:val="00D02DDC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108B6"/>
    <w:rsid w:val="00F53AD0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2026-05-31T18:08:00Z</dcterms:created>
  <dcterms:modified xsi:type="dcterms:W3CDTF">2026-05-31T18:08:00Z</dcterms:modified>
</cp:coreProperties>
</file>