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28E3" w14:textId="77777777" w:rsidR="00F44668" w:rsidRPr="00F44668" w:rsidRDefault="00F44668" w:rsidP="00F44668">
      <w:pPr>
        <w:jc w:val="left"/>
      </w:pPr>
      <w:r w:rsidRPr="00F44668">
        <w:t>В [Название банка/Филиал]</w:t>
      </w:r>
      <w:r w:rsidRPr="00F44668">
        <w:br/>
        <w:t>Адрес: [Фактический адрес отделения]</w:t>
      </w:r>
      <w:r w:rsidRPr="00F44668">
        <w:br/>
      </w:r>
      <w:r w:rsidRPr="00F44668">
        <w:br/>
      </w:r>
      <w:r w:rsidRPr="00F44668">
        <w:rPr>
          <w:b/>
          <w:bCs/>
        </w:rPr>
        <w:t>Доверитель:</w:t>
      </w:r>
      <w:r w:rsidRPr="00F44668">
        <w:t xml:space="preserve"> [ФИО полностью]</w:t>
      </w:r>
      <w:r w:rsidRPr="00F44668">
        <w:br/>
        <w:t>Паспорт: [Серия, номер, кем и когда выдан]</w:t>
      </w:r>
      <w:r w:rsidRPr="00F44668">
        <w:br/>
        <w:t>Адрес регистрации: [Адрес по паспорту]</w:t>
      </w:r>
      <w:r w:rsidRPr="00F44668">
        <w:br/>
      </w:r>
      <w:r w:rsidRPr="00F44668">
        <w:br/>
      </w:r>
      <w:r w:rsidRPr="00F44668">
        <w:rPr>
          <w:b/>
          <w:bCs/>
        </w:rPr>
        <w:t>Доверенное лицо:</w:t>
      </w:r>
      <w:r w:rsidRPr="00F44668">
        <w:t xml:space="preserve"> [ФИО полностью]</w:t>
      </w:r>
      <w:r w:rsidRPr="00F44668">
        <w:br/>
        <w:t>Паспорт: [Серия, номер, кем и когда выдан]</w:t>
      </w:r>
      <w:r w:rsidRPr="00F44668">
        <w:br/>
        <w:t>Адрес регистрации: [Адрес по паспорту]</w:t>
      </w:r>
    </w:p>
    <w:p w14:paraId="17847957" w14:textId="77777777" w:rsidR="00F44668" w:rsidRPr="00F44668" w:rsidRDefault="00F44668" w:rsidP="00F44668">
      <w:pPr>
        <w:jc w:val="center"/>
        <w:rPr>
          <w:b/>
          <w:bCs/>
        </w:rPr>
      </w:pPr>
      <w:r w:rsidRPr="00F44668">
        <w:rPr>
          <w:b/>
          <w:bCs/>
        </w:rPr>
        <w:t>ДОВЕРЕННОСТЬ</w:t>
      </w:r>
    </w:p>
    <w:p w14:paraId="502FAF29" w14:textId="77777777" w:rsidR="00F44668" w:rsidRPr="00F44668" w:rsidRDefault="00F44668" w:rsidP="00F44668">
      <w:r w:rsidRPr="00F44668">
        <w:t>Я, нижеподписавшийся [ФИО Доверителя], настоящей доверенностью уполномочиваю [ФИО Доверенного лица] представлять мои интересы в [Название банка] по всем вопросам, связанным с распоряжением моими денежными средствами, находящимися на счете (вкладе) № [Номер счета] или на любых иных счетах, открытых на мое имя в указанной кредитной организации.</w:t>
      </w:r>
    </w:p>
    <w:p w14:paraId="505F8658" w14:textId="77777777" w:rsidR="00F44668" w:rsidRPr="00F44668" w:rsidRDefault="00F44668" w:rsidP="00F44668">
      <w:r w:rsidRPr="00F44668">
        <w:t>В целях исполнения настоящей доверенности [ФИО Доверенного лица] наделяется следующими полномочиями по распоряжению активами, включая, но не ограничиваясь: подача заявлений на закрытие вкладов, получение наличных денежных средств через кассу банка, подписание договоров банковского вклада на новый срок, получение выписок по счетам и справок о состоянии счетов.</w:t>
      </w:r>
    </w:p>
    <w:p w14:paraId="7BB1BE9F" w14:textId="77777777" w:rsidR="00F44668" w:rsidRPr="00F44668" w:rsidRDefault="00F44668" w:rsidP="00F44668">
      <w:pPr>
        <w:jc w:val="center"/>
        <w:rPr>
          <w:b/>
          <w:bCs/>
        </w:rPr>
      </w:pPr>
      <w:r w:rsidRPr="00F44668">
        <w:rPr>
          <w:b/>
          <w:bCs/>
        </w:rPr>
        <w:t>ПРОШУ:</w:t>
      </w:r>
    </w:p>
    <w:p w14:paraId="6CEAE61A" w14:textId="77777777" w:rsidR="00F44668" w:rsidRPr="00F44668" w:rsidRDefault="00F44668" w:rsidP="00F44668">
      <w:pPr>
        <w:numPr>
          <w:ilvl w:val="0"/>
          <w:numId w:val="5"/>
        </w:numPr>
      </w:pPr>
      <w:r w:rsidRPr="00F44668">
        <w:t>считать [ФИО Доверенного лица] моим уполномоченным представителем с правом совершения всех финансово-распорядительных действий;</w:t>
      </w:r>
    </w:p>
    <w:p w14:paraId="0A8A5588" w14:textId="77777777" w:rsidR="00F44668" w:rsidRPr="00F44668" w:rsidRDefault="00F44668" w:rsidP="00F44668">
      <w:pPr>
        <w:numPr>
          <w:ilvl w:val="0"/>
          <w:numId w:val="5"/>
        </w:numPr>
      </w:pPr>
      <w:r w:rsidRPr="00F44668">
        <w:t>предоставлять указанному лицу полную информацию о движении средств по моим счетам;</w:t>
      </w:r>
    </w:p>
    <w:p w14:paraId="77FFED0A" w14:textId="77777777" w:rsidR="00F44668" w:rsidRPr="00F44668" w:rsidRDefault="00F44668" w:rsidP="00F44668">
      <w:pPr>
        <w:numPr>
          <w:ilvl w:val="0"/>
          <w:numId w:val="5"/>
        </w:numPr>
      </w:pPr>
      <w:r w:rsidRPr="00F44668">
        <w:t>выдавать наличные денежные средства по требованию представителя в пределах доступного остатка;</w:t>
      </w:r>
    </w:p>
    <w:p w14:paraId="30358009" w14:textId="77777777" w:rsidR="00F44668" w:rsidRPr="00F44668" w:rsidRDefault="00F44668" w:rsidP="00F44668">
      <w:pPr>
        <w:numPr>
          <w:ilvl w:val="0"/>
          <w:numId w:val="5"/>
        </w:numPr>
      </w:pPr>
      <w:r w:rsidRPr="00F44668">
        <w:t>оформлять от моего имени распоряжения о переводе средств на иные счета, в том числе открытые в других банках.</w:t>
      </w:r>
    </w:p>
    <w:p w14:paraId="0F7DA639" w14:textId="77777777" w:rsidR="00F44668" w:rsidRPr="00F44668" w:rsidRDefault="00F44668" w:rsidP="00F44668">
      <w:pPr>
        <w:rPr>
          <w:b/>
          <w:bCs/>
        </w:rPr>
      </w:pPr>
      <w:r w:rsidRPr="00F44668">
        <w:rPr>
          <w:b/>
          <w:bCs/>
        </w:rPr>
        <w:t>Приложения:</w:t>
      </w:r>
    </w:p>
    <w:p w14:paraId="625EA116" w14:textId="77777777" w:rsidR="00F44668" w:rsidRPr="00F44668" w:rsidRDefault="00F44668" w:rsidP="00F44668">
      <w:pPr>
        <w:numPr>
          <w:ilvl w:val="0"/>
          <w:numId w:val="6"/>
        </w:numPr>
      </w:pPr>
      <w:r w:rsidRPr="00F44668">
        <w:t>копия паспорта доверителя (рекомендуется);</w:t>
      </w:r>
    </w:p>
    <w:p w14:paraId="6356B4AA" w14:textId="77777777" w:rsidR="00F44668" w:rsidRPr="00F44668" w:rsidRDefault="00F44668" w:rsidP="00F44668">
      <w:pPr>
        <w:numPr>
          <w:ilvl w:val="0"/>
          <w:numId w:val="6"/>
        </w:numPr>
      </w:pPr>
      <w:r w:rsidRPr="00F44668">
        <w:t>копия договора банковского вклада;</w:t>
      </w:r>
    </w:p>
    <w:p w14:paraId="105DB846" w14:textId="77777777" w:rsidR="00F44668" w:rsidRPr="00F44668" w:rsidRDefault="00F44668" w:rsidP="00F44668">
      <w:pPr>
        <w:numPr>
          <w:ilvl w:val="0"/>
          <w:numId w:val="6"/>
        </w:numPr>
      </w:pPr>
      <w:r w:rsidRPr="00F44668">
        <w:t>копия сберегательной книжки (при наличии);</w:t>
      </w:r>
    </w:p>
    <w:p w14:paraId="76731916" w14:textId="77777777" w:rsidR="00F44668" w:rsidRPr="00F44668" w:rsidRDefault="00F44668" w:rsidP="00F44668">
      <w:pPr>
        <w:numPr>
          <w:ilvl w:val="0"/>
          <w:numId w:val="6"/>
        </w:numPr>
      </w:pPr>
      <w:r w:rsidRPr="00F44668">
        <w:t>оригинал справки из лечебного учреждения (если заверяет врач);</w:t>
      </w:r>
    </w:p>
    <w:p w14:paraId="38966205" w14:textId="77777777" w:rsidR="00F44668" w:rsidRPr="00F44668" w:rsidRDefault="00F44668" w:rsidP="00F44668">
      <w:pPr>
        <w:numPr>
          <w:ilvl w:val="0"/>
          <w:numId w:val="6"/>
        </w:numPr>
      </w:pPr>
      <w:r w:rsidRPr="00F44668">
        <w:t>реквизиты счета для перевода (если планируется безналичное перечисление);</w:t>
      </w:r>
    </w:p>
    <w:p w14:paraId="7C3B2B8F" w14:textId="77777777" w:rsidR="00F44668" w:rsidRPr="00F44668" w:rsidRDefault="00F44668" w:rsidP="00F44668">
      <w:pPr>
        <w:numPr>
          <w:ilvl w:val="0"/>
          <w:numId w:val="6"/>
        </w:numPr>
      </w:pPr>
      <w:r w:rsidRPr="00F44668">
        <w:t>копия приказа о назначении должностного лица, заверившего документ.</w:t>
      </w:r>
    </w:p>
    <w:p w14:paraId="050313AD" w14:textId="77777777" w:rsidR="00F44668" w:rsidRPr="00F44668" w:rsidRDefault="00F44668" w:rsidP="00F44668">
      <w:pPr>
        <w:jc w:val="left"/>
      </w:pPr>
      <w:r w:rsidRPr="00F44668">
        <w:lastRenderedPageBreak/>
        <w:t>«__» ________ 20__ г.</w:t>
      </w:r>
      <w:r w:rsidRPr="00F44668">
        <w:br/>
        <w:t>________________ / [Фамилия И.О.]</w:t>
      </w:r>
    </w:p>
    <w:p w14:paraId="3C544E9C" w14:textId="77777777" w:rsidR="0083247E" w:rsidRPr="00F44668" w:rsidRDefault="0083247E" w:rsidP="00F44668"/>
    <w:sectPr w:rsidR="0083247E" w:rsidRPr="00F4466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A30A" w14:textId="77777777" w:rsidR="00393357" w:rsidRDefault="00393357" w:rsidP="00AA1082">
      <w:pPr>
        <w:spacing w:after="0" w:line="240" w:lineRule="auto"/>
      </w:pPr>
      <w:r>
        <w:separator/>
      </w:r>
    </w:p>
  </w:endnote>
  <w:endnote w:type="continuationSeparator" w:id="0">
    <w:p w14:paraId="58865D8D" w14:textId="77777777" w:rsidR="00393357" w:rsidRDefault="0039335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2AD1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22869DF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2C71" w14:textId="77777777" w:rsidR="00393357" w:rsidRDefault="00393357" w:rsidP="00AA1082">
      <w:pPr>
        <w:spacing w:after="0" w:line="240" w:lineRule="auto"/>
      </w:pPr>
      <w:r>
        <w:separator/>
      </w:r>
    </w:p>
  </w:footnote>
  <w:footnote w:type="continuationSeparator" w:id="0">
    <w:p w14:paraId="6423D125" w14:textId="77777777" w:rsidR="00393357" w:rsidRDefault="0039335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67692351" w14:textId="77777777" w:rsidTr="004F2C3F">
      <w:tc>
        <w:tcPr>
          <w:tcW w:w="988" w:type="dxa"/>
        </w:tcPr>
        <w:p w14:paraId="58B8AF1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0219C95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480E5CE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FFCFC5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477CBD7B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092"/>
    <w:multiLevelType w:val="multilevel"/>
    <w:tmpl w:val="B36A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D1648"/>
    <w:multiLevelType w:val="multilevel"/>
    <w:tmpl w:val="EB30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06ED9"/>
    <w:multiLevelType w:val="multilevel"/>
    <w:tmpl w:val="6F5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4698F"/>
    <w:multiLevelType w:val="multilevel"/>
    <w:tmpl w:val="C6A2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"/>
  </w:num>
  <w:num w:numId="2" w16cid:durableId="1452941838">
    <w:abstractNumId w:val="1"/>
  </w:num>
  <w:num w:numId="3" w16cid:durableId="1451170772">
    <w:abstractNumId w:val="3"/>
  </w:num>
  <w:num w:numId="4" w16cid:durableId="998534069">
    <w:abstractNumId w:val="4"/>
  </w:num>
  <w:num w:numId="5" w16cid:durableId="1433477561">
    <w:abstractNumId w:val="0"/>
  </w:num>
  <w:num w:numId="6" w16cid:durableId="1054935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0B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93357"/>
    <w:rsid w:val="003D025F"/>
    <w:rsid w:val="00456FEF"/>
    <w:rsid w:val="00461B7D"/>
    <w:rsid w:val="00472E2F"/>
    <w:rsid w:val="004F2C3F"/>
    <w:rsid w:val="005E08F9"/>
    <w:rsid w:val="00657808"/>
    <w:rsid w:val="00675063"/>
    <w:rsid w:val="007E1463"/>
    <w:rsid w:val="008057E1"/>
    <w:rsid w:val="0083238E"/>
    <w:rsid w:val="0083247E"/>
    <w:rsid w:val="008D439D"/>
    <w:rsid w:val="00A50AB7"/>
    <w:rsid w:val="00A95EF3"/>
    <w:rsid w:val="00A9773E"/>
    <w:rsid w:val="00AA1082"/>
    <w:rsid w:val="00B10717"/>
    <w:rsid w:val="00B66532"/>
    <w:rsid w:val="00B90F31"/>
    <w:rsid w:val="00BC6477"/>
    <w:rsid w:val="00BE1BCA"/>
    <w:rsid w:val="00C669A3"/>
    <w:rsid w:val="00CA3E33"/>
    <w:rsid w:val="00CA710B"/>
    <w:rsid w:val="00D0255E"/>
    <w:rsid w:val="00D139FF"/>
    <w:rsid w:val="00D15699"/>
    <w:rsid w:val="00DC29EF"/>
    <w:rsid w:val="00DF6F94"/>
    <w:rsid w:val="00E11403"/>
    <w:rsid w:val="00E91859"/>
    <w:rsid w:val="00F44668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680D2"/>
  <w15:chartTrackingRefBased/>
  <w15:docId w15:val="{27C50176-93E4-4CF9-BCDF-A02FE0FA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2026-07-01T19:09:00Z</dcterms:created>
  <dcterms:modified xsi:type="dcterms:W3CDTF">2026-07-01T19:09:00Z</dcterms:modified>
</cp:coreProperties>
</file>