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E855" w14:textId="77777777" w:rsidR="00343DE2" w:rsidRPr="00343DE2" w:rsidRDefault="00343DE2" w:rsidP="00343DE2">
      <w:pPr>
        <w:jc w:val="right"/>
      </w:pPr>
      <w:r w:rsidRPr="00343DE2">
        <w:t>В [Наименование страховой компании]</w:t>
      </w:r>
      <w:r w:rsidRPr="00343DE2">
        <w:br/>
        <w:t>Адрес: [Юридический адрес страховщика]</w:t>
      </w:r>
      <w:r w:rsidRPr="00343DE2">
        <w:br/>
      </w:r>
      <w:r w:rsidRPr="00343DE2">
        <w:br/>
      </w:r>
      <w:r w:rsidRPr="00343DE2">
        <w:rPr>
          <w:b/>
          <w:bCs/>
        </w:rPr>
        <w:t>От кого:</w:t>
      </w:r>
      <w:r w:rsidRPr="00343DE2">
        <w:t xml:space="preserve"> [ФИО полностью]</w:t>
      </w:r>
      <w:r w:rsidRPr="00343DE2">
        <w:br/>
        <w:t>Адрес: [Ваш адрес для корреспонденции]</w:t>
      </w:r>
      <w:r w:rsidRPr="00343DE2">
        <w:br/>
        <w:t>Телефон: [Ваш номер телефона]</w:t>
      </w:r>
    </w:p>
    <w:p w14:paraId="6CFB9F6A" w14:textId="77777777" w:rsidR="00343DE2" w:rsidRDefault="00343DE2" w:rsidP="00343DE2">
      <w:pPr>
        <w:jc w:val="center"/>
        <w:rPr>
          <w:b/>
          <w:bCs/>
        </w:rPr>
      </w:pPr>
    </w:p>
    <w:p w14:paraId="3D44F9C4" w14:textId="3F81ADF6" w:rsidR="00343DE2" w:rsidRPr="00343DE2" w:rsidRDefault="00343DE2" w:rsidP="00343DE2">
      <w:pPr>
        <w:jc w:val="center"/>
        <w:rPr>
          <w:b/>
          <w:bCs/>
        </w:rPr>
      </w:pPr>
      <w:r w:rsidRPr="00343DE2">
        <w:rPr>
          <w:b/>
          <w:bCs/>
        </w:rPr>
        <w:t>ДОСУДЕБНАЯ ПРЕТЕНЗИЯ</w:t>
      </w:r>
      <w:r w:rsidRPr="00343DE2">
        <w:rPr>
          <w:b/>
          <w:bCs/>
        </w:rPr>
        <w:br/>
        <w:t>(в порядке досудебного урегулирования спора)</w:t>
      </w:r>
    </w:p>
    <w:p w14:paraId="1A2EBBD5" w14:textId="77777777" w:rsidR="00343DE2" w:rsidRPr="00343DE2" w:rsidRDefault="00343DE2" w:rsidP="00343DE2">
      <w:r w:rsidRPr="00343DE2">
        <w:t>Между мной и [Наименование страховой компании] заключен договор страхования транспортного средства [Марка, модель, VIN] (полис КАСКО № [Номер]) со сроком действия до 20__ г. В период действия договора, а именно «__» ________ 20__ г., произошло событие, обладающее признаками страхового случая: [Краткое описание события, например, ДТП или противоправные действия третьих лиц].</w:t>
      </w:r>
    </w:p>
    <w:p w14:paraId="0DE895E0" w14:textId="77777777" w:rsidR="00343DE2" w:rsidRPr="00343DE2" w:rsidRDefault="00343DE2" w:rsidP="00343DE2">
      <w:r w:rsidRPr="00343DE2">
        <w:t>Мною были своевременно предоставлены все необходимые документы для получения страховой выплаты. Однако до настоящего времени обязательства по договору со стороны страховщика не исполнены, выплата не произведена (либо произведена не в полном объеме), что является грубым нарушением условий договора и норм ст. 929 ГК РФ.</w:t>
      </w:r>
    </w:p>
    <w:p w14:paraId="2ECA6E65" w14:textId="77777777" w:rsidR="00343DE2" w:rsidRPr="00343DE2" w:rsidRDefault="00343DE2" w:rsidP="00343DE2">
      <w:pPr>
        <w:jc w:val="center"/>
        <w:rPr>
          <w:b/>
          <w:bCs/>
        </w:rPr>
      </w:pPr>
      <w:r w:rsidRPr="00343DE2">
        <w:rPr>
          <w:b/>
          <w:bCs/>
        </w:rPr>
        <w:t>ПРОШУ:</w:t>
      </w:r>
    </w:p>
    <w:p w14:paraId="26F9DF20" w14:textId="77777777" w:rsidR="00343DE2" w:rsidRPr="00343DE2" w:rsidRDefault="00343DE2" w:rsidP="00343DE2">
      <w:pPr>
        <w:numPr>
          <w:ilvl w:val="0"/>
          <w:numId w:val="9"/>
        </w:numPr>
      </w:pPr>
      <w:r w:rsidRPr="00343DE2">
        <w:t>выплатить страховое возмещение в размере [Сумма цифрами и прописью] руб.;</w:t>
      </w:r>
    </w:p>
    <w:p w14:paraId="5AF19E92" w14:textId="77777777" w:rsidR="00343DE2" w:rsidRPr="00343DE2" w:rsidRDefault="00343DE2" w:rsidP="00343DE2">
      <w:pPr>
        <w:numPr>
          <w:ilvl w:val="0"/>
          <w:numId w:val="9"/>
        </w:numPr>
      </w:pPr>
      <w:r w:rsidRPr="00343DE2">
        <w:t>выплатить неустойку за нарушение сроков выплаты в соответствии с правилами страхования и законом о защите прав потребителей;</w:t>
      </w:r>
    </w:p>
    <w:p w14:paraId="025D3FFA" w14:textId="77777777" w:rsidR="00343DE2" w:rsidRPr="00343DE2" w:rsidRDefault="00343DE2" w:rsidP="00343DE2">
      <w:pPr>
        <w:numPr>
          <w:ilvl w:val="0"/>
          <w:numId w:val="9"/>
        </w:numPr>
      </w:pPr>
      <w:r w:rsidRPr="00343DE2">
        <w:t>уведомить меня о принятом решении в установленный законом срок.</w:t>
      </w:r>
    </w:p>
    <w:p w14:paraId="4E6C13BD" w14:textId="77777777" w:rsidR="00343DE2" w:rsidRPr="00343DE2" w:rsidRDefault="00343DE2" w:rsidP="00343DE2">
      <w:pPr>
        <w:rPr>
          <w:b/>
          <w:bCs/>
        </w:rPr>
      </w:pPr>
      <w:r w:rsidRPr="00343DE2">
        <w:rPr>
          <w:b/>
          <w:bCs/>
        </w:rPr>
        <w:t>Приложения:</w:t>
      </w:r>
    </w:p>
    <w:p w14:paraId="233E232A" w14:textId="77777777" w:rsidR="00343DE2" w:rsidRPr="00343DE2" w:rsidRDefault="00343DE2" w:rsidP="00343DE2">
      <w:pPr>
        <w:numPr>
          <w:ilvl w:val="0"/>
          <w:numId w:val="10"/>
        </w:numPr>
      </w:pPr>
      <w:r w:rsidRPr="00343DE2">
        <w:t>копия полиса КАСКО;</w:t>
      </w:r>
    </w:p>
    <w:p w14:paraId="21D7C326" w14:textId="77777777" w:rsidR="00343DE2" w:rsidRPr="00343DE2" w:rsidRDefault="00343DE2" w:rsidP="00343DE2">
      <w:pPr>
        <w:numPr>
          <w:ilvl w:val="0"/>
          <w:numId w:val="10"/>
        </w:numPr>
      </w:pPr>
      <w:r w:rsidRPr="00343DE2">
        <w:t>копия документов из компетентных органов (ГИБДД, МВД);</w:t>
      </w:r>
    </w:p>
    <w:p w14:paraId="6D6647D1" w14:textId="77777777" w:rsidR="00343DE2" w:rsidRPr="00343DE2" w:rsidRDefault="00343DE2" w:rsidP="00343DE2">
      <w:pPr>
        <w:numPr>
          <w:ilvl w:val="0"/>
          <w:numId w:val="10"/>
        </w:numPr>
      </w:pPr>
      <w:r w:rsidRPr="00343DE2">
        <w:t>копия акта осмотра или экспертного заключения (при наличии);</w:t>
      </w:r>
    </w:p>
    <w:p w14:paraId="07DE13EA" w14:textId="77777777" w:rsidR="00343DE2" w:rsidRPr="00343DE2" w:rsidRDefault="00343DE2" w:rsidP="00343DE2">
      <w:pPr>
        <w:numPr>
          <w:ilvl w:val="0"/>
          <w:numId w:val="10"/>
        </w:numPr>
      </w:pPr>
      <w:r w:rsidRPr="00343DE2">
        <w:t>банковские реквизиты для перечисления денежных средств.</w:t>
      </w:r>
    </w:p>
    <w:p w14:paraId="6DAEBC91" w14:textId="77777777" w:rsidR="00343DE2" w:rsidRPr="00343DE2" w:rsidRDefault="00343DE2" w:rsidP="00343DE2">
      <w:pPr>
        <w:jc w:val="left"/>
      </w:pPr>
      <w:r w:rsidRPr="00343DE2">
        <w:t>«__» ________ 20__ г.</w:t>
      </w:r>
      <w:r w:rsidRPr="00343DE2">
        <w:br/>
        <w:t>________________ / [Фамилия И.О.]</w:t>
      </w:r>
    </w:p>
    <w:p w14:paraId="4CFD1E6D" w14:textId="77777777" w:rsidR="0083247E" w:rsidRPr="00343DE2" w:rsidRDefault="0083247E" w:rsidP="00343DE2"/>
    <w:sectPr w:rsidR="0083247E" w:rsidRPr="00343DE2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B4A5" w14:textId="77777777" w:rsidR="00C42087" w:rsidRDefault="00C42087" w:rsidP="00AA1082">
      <w:pPr>
        <w:spacing w:after="0" w:line="240" w:lineRule="auto"/>
      </w:pPr>
      <w:r>
        <w:separator/>
      </w:r>
    </w:p>
  </w:endnote>
  <w:endnote w:type="continuationSeparator" w:id="0">
    <w:p w14:paraId="2AA9C6DD" w14:textId="77777777" w:rsidR="00C42087" w:rsidRDefault="00C42087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DB7C" w14:textId="77777777" w:rsidR="00C42087" w:rsidRDefault="00C42087" w:rsidP="00AA1082">
      <w:pPr>
        <w:spacing w:after="0" w:line="240" w:lineRule="auto"/>
      </w:pPr>
      <w:r>
        <w:separator/>
      </w:r>
    </w:p>
  </w:footnote>
  <w:footnote w:type="continuationSeparator" w:id="0">
    <w:p w14:paraId="1B96C95F" w14:textId="77777777" w:rsidR="00C42087" w:rsidRDefault="00C42087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6"/>
  </w:num>
  <w:num w:numId="2" w16cid:durableId="1452941838">
    <w:abstractNumId w:val="3"/>
  </w:num>
  <w:num w:numId="3" w16cid:durableId="1714186076">
    <w:abstractNumId w:val="2"/>
  </w:num>
  <w:num w:numId="4" w16cid:durableId="2043819812">
    <w:abstractNumId w:val="8"/>
  </w:num>
  <w:num w:numId="5" w16cid:durableId="1907033924">
    <w:abstractNumId w:val="0"/>
  </w:num>
  <w:num w:numId="6" w16cid:durableId="1790707365">
    <w:abstractNumId w:val="9"/>
  </w:num>
  <w:num w:numId="7" w16cid:durableId="1050955684">
    <w:abstractNumId w:val="7"/>
  </w:num>
  <w:num w:numId="8" w16cid:durableId="2146388970">
    <w:abstractNumId w:val="1"/>
  </w:num>
  <w:num w:numId="9" w16cid:durableId="223106755">
    <w:abstractNumId w:val="4"/>
  </w:num>
  <w:num w:numId="10" w16cid:durableId="1012104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50C30"/>
    <w:rsid w:val="0005434F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90F31"/>
    <w:rsid w:val="00BE1BCA"/>
    <w:rsid w:val="00C42087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2026-01-30T05:48:00Z</dcterms:created>
  <dcterms:modified xsi:type="dcterms:W3CDTF">2026-01-30T05:48:00Z</dcterms:modified>
</cp:coreProperties>
</file>