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9974" w14:textId="77777777" w:rsidR="00F55E33" w:rsidRPr="00F55E33" w:rsidRDefault="00F55E33" w:rsidP="00F55E33">
      <w:pPr>
        <w:jc w:val="right"/>
      </w:pPr>
      <w:r w:rsidRPr="00F55E33">
        <w:t>В [Наименование страховой компании]</w:t>
      </w:r>
      <w:r w:rsidRPr="00F55E33">
        <w:br/>
        <w:t>Адрес: [Юридический адрес страховщика]</w:t>
      </w:r>
      <w:r w:rsidRPr="00F55E33">
        <w:br/>
      </w:r>
      <w:r w:rsidRPr="00F55E33">
        <w:br/>
      </w:r>
      <w:r w:rsidRPr="00F55E33">
        <w:rPr>
          <w:b/>
          <w:bCs/>
        </w:rPr>
        <w:t>От кого:</w:t>
      </w:r>
      <w:r w:rsidRPr="00F55E33">
        <w:t xml:space="preserve"> [ФИО полностью]</w:t>
      </w:r>
      <w:r w:rsidRPr="00F55E33">
        <w:br/>
        <w:t>Адрес: [Ваш адрес для корреспонденции]</w:t>
      </w:r>
      <w:r w:rsidRPr="00F55E33">
        <w:br/>
        <w:t>Телефон: [Контактный номер]</w:t>
      </w:r>
      <w:r w:rsidRPr="00F55E33">
        <w:br/>
      </w:r>
      <w:r w:rsidRPr="00F55E33">
        <w:br/>
      </w:r>
      <w:r w:rsidRPr="00F55E33">
        <w:rPr>
          <w:b/>
          <w:bCs/>
        </w:rPr>
        <w:t>Полис КАСКО №:</w:t>
      </w:r>
      <w:r w:rsidRPr="00F55E33">
        <w:t xml:space="preserve"> [Серия и номер полиса]</w:t>
      </w:r>
    </w:p>
    <w:p w14:paraId="35ECEB35" w14:textId="53441A32" w:rsidR="00F55E33" w:rsidRPr="00F55E33" w:rsidRDefault="00F55E33" w:rsidP="00F55E33">
      <w:pPr>
        <w:jc w:val="center"/>
        <w:rPr>
          <w:b/>
          <w:bCs/>
        </w:rPr>
      </w:pPr>
      <w:r w:rsidRPr="00F55E33">
        <w:rPr>
          <w:b/>
          <w:bCs/>
        </w:rPr>
        <w:t>ДОСУДЕБНАЯ ПРЕТЕНЗИЯ</w:t>
      </w:r>
    </w:p>
    <w:p w14:paraId="5D0811AA" w14:textId="77777777" w:rsidR="00F55E33" w:rsidRPr="00F55E33" w:rsidRDefault="00F55E33" w:rsidP="00F55E33">
      <w:r w:rsidRPr="00F55E33">
        <w:t>Между мной и [Наименование страховой компании] заключен договор добровольного страхования транспортного средства [Марка, модель, гос. номер] (Полис КАСКО № [Номер] от «__» ________ 20__ г.).</w:t>
      </w:r>
    </w:p>
    <w:p w14:paraId="199A968E" w14:textId="77777777" w:rsidR="00F55E33" w:rsidRPr="00F55E33" w:rsidRDefault="00F55E33" w:rsidP="00F55E33">
      <w:r w:rsidRPr="00F55E33">
        <w:t>«__» ________ 20__ г. произошел страховой случай: [Кратко опишите ДТП или иное событие]. В результате происшествия автомобилю причинены технические повреждения. Факт наступления страхового случая подтверждается следующими документами: [Перечислите справки из ГИБДД, постановления и т.д.].</w:t>
      </w:r>
    </w:p>
    <w:p w14:paraId="5A8E795C" w14:textId="77777777" w:rsidR="00F55E33" w:rsidRPr="00F55E33" w:rsidRDefault="00F55E33" w:rsidP="00F55E33">
      <w:r w:rsidRPr="00F55E33">
        <w:t>Я своевременно обратился в страховую компанию с заявлением о выплате страхового возмещения. Однако письмом № [Номер] от «__» ________ 20__ г. мне было отказано в выплате со ссылкой на [Укажите причину отказа из письма страховой].</w:t>
      </w:r>
    </w:p>
    <w:p w14:paraId="26D2ABF8" w14:textId="77777777" w:rsidR="00F55E33" w:rsidRPr="00F55E33" w:rsidRDefault="00F55E33" w:rsidP="00F55E33">
      <w:r w:rsidRPr="00F55E33">
        <w:t>Считаю данный отказ незаконным и необоснованным, поскольку указанные страховщиком обстоятельства не освобождают его от обязанности по выплате страхового возмещения в соответствии со ст. 961, 963, 964 ГК РФ и Постановлением Пленума Верховного Суда РФ № 20.</w:t>
      </w:r>
    </w:p>
    <w:p w14:paraId="7B1C11FF" w14:textId="77777777" w:rsidR="00F55E33" w:rsidRPr="00F55E33" w:rsidRDefault="00F55E33" w:rsidP="00F55E33">
      <w:pPr>
        <w:jc w:val="center"/>
        <w:rPr>
          <w:b/>
          <w:bCs/>
        </w:rPr>
      </w:pPr>
      <w:r w:rsidRPr="00F55E33">
        <w:rPr>
          <w:b/>
          <w:bCs/>
        </w:rPr>
        <w:t>ПРОШУ:</w:t>
      </w:r>
    </w:p>
    <w:p w14:paraId="7EEB59B8" w14:textId="77777777" w:rsidR="00F55E33" w:rsidRPr="00F55E33" w:rsidRDefault="00F55E33" w:rsidP="00F55E33">
      <w:pPr>
        <w:numPr>
          <w:ilvl w:val="0"/>
          <w:numId w:val="13"/>
        </w:numPr>
      </w:pPr>
      <w:r w:rsidRPr="00F55E33">
        <w:t>выплатить страховое возмещение в размере [Сумма] рублей в течение 10 (десяти) календарных дней;</w:t>
      </w:r>
    </w:p>
    <w:p w14:paraId="25DDF23D" w14:textId="77777777" w:rsidR="00F55E33" w:rsidRPr="00F55E33" w:rsidRDefault="00F55E33" w:rsidP="00F55E33">
      <w:pPr>
        <w:numPr>
          <w:ilvl w:val="0"/>
          <w:numId w:val="13"/>
        </w:numPr>
      </w:pPr>
      <w:r w:rsidRPr="00F55E33">
        <w:t>возместить расходы на проведение независимой экспертизы в размере [Сумма] рублей;</w:t>
      </w:r>
    </w:p>
    <w:p w14:paraId="4EA2D484" w14:textId="77777777" w:rsidR="00F55E33" w:rsidRPr="00F55E33" w:rsidRDefault="00F55E33" w:rsidP="00F55E33">
      <w:pPr>
        <w:numPr>
          <w:ilvl w:val="0"/>
          <w:numId w:val="13"/>
        </w:numPr>
      </w:pPr>
      <w:r w:rsidRPr="00F55E33">
        <w:t>уведомить меня о принятом решении письменно по вышеуказанному адресу.</w:t>
      </w:r>
    </w:p>
    <w:p w14:paraId="57BFBB4C" w14:textId="77777777" w:rsidR="00F55E33" w:rsidRPr="00F55E33" w:rsidRDefault="00F55E33" w:rsidP="00F55E33">
      <w:pPr>
        <w:rPr>
          <w:b/>
          <w:bCs/>
        </w:rPr>
      </w:pPr>
      <w:r w:rsidRPr="00F55E33">
        <w:rPr>
          <w:b/>
          <w:bCs/>
        </w:rPr>
        <w:t>Приложения:</w:t>
      </w:r>
    </w:p>
    <w:p w14:paraId="7181294C" w14:textId="77777777" w:rsidR="00F55E33" w:rsidRPr="00F55E33" w:rsidRDefault="00F55E33" w:rsidP="00F55E33">
      <w:pPr>
        <w:numPr>
          <w:ilvl w:val="0"/>
          <w:numId w:val="14"/>
        </w:numPr>
      </w:pPr>
      <w:r w:rsidRPr="00F55E33">
        <w:t>копия полиса КАСКО;</w:t>
      </w:r>
    </w:p>
    <w:p w14:paraId="031A4EE3" w14:textId="77777777" w:rsidR="00F55E33" w:rsidRPr="00F55E33" w:rsidRDefault="00F55E33" w:rsidP="00F55E33">
      <w:pPr>
        <w:numPr>
          <w:ilvl w:val="0"/>
          <w:numId w:val="14"/>
        </w:numPr>
      </w:pPr>
      <w:r w:rsidRPr="00F55E33">
        <w:t>копия акта о страховом случае/отказа в выплате;</w:t>
      </w:r>
    </w:p>
    <w:p w14:paraId="2350FAC3" w14:textId="77777777" w:rsidR="00F55E33" w:rsidRPr="00F55E33" w:rsidRDefault="00F55E33" w:rsidP="00F55E33">
      <w:pPr>
        <w:numPr>
          <w:ilvl w:val="0"/>
          <w:numId w:val="14"/>
        </w:numPr>
      </w:pPr>
      <w:r w:rsidRPr="00F55E33">
        <w:t>копия заключения независимой экспертизы (при наличии);</w:t>
      </w:r>
    </w:p>
    <w:p w14:paraId="74B0C954" w14:textId="77777777" w:rsidR="00F55E33" w:rsidRPr="00F55E33" w:rsidRDefault="00F55E33" w:rsidP="00F55E33">
      <w:pPr>
        <w:numPr>
          <w:ilvl w:val="0"/>
          <w:numId w:val="14"/>
        </w:numPr>
      </w:pPr>
      <w:r w:rsidRPr="00F55E33">
        <w:t>копия документов, подтверждающих почтовые расходы.</w:t>
      </w:r>
    </w:p>
    <w:p w14:paraId="3D289F17" w14:textId="77777777" w:rsidR="00F55E33" w:rsidRPr="00F55E33" w:rsidRDefault="00F55E33" w:rsidP="00F55E33">
      <w:pPr>
        <w:jc w:val="left"/>
      </w:pPr>
      <w:r w:rsidRPr="00F55E33">
        <w:t>«__» ________ 20__ г.</w:t>
      </w:r>
      <w:r w:rsidRPr="00F55E33">
        <w:br/>
        <w:t>________________ / [Фамилия И.О.]</w:t>
      </w:r>
    </w:p>
    <w:p w14:paraId="4CFD1E6D" w14:textId="77777777" w:rsidR="0083247E" w:rsidRPr="00F55E33" w:rsidRDefault="0083247E" w:rsidP="00F55E33"/>
    <w:sectPr w:rsidR="0083247E" w:rsidRPr="00F55E3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754B" w14:textId="77777777" w:rsidR="00E3072F" w:rsidRDefault="00E3072F" w:rsidP="00AA1082">
      <w:pPr>
        <w:spacing w:after="0" w:line="240" w:lineRule="auto"/>
      </w:pPr>
      <w:r>
        <w:separator/>
      </w:r>
    </w:p>
  </w:endnote>
  <w:endnote w:type="continuationSeparator" w:id="0">
    <w:p w14:paraId="14BCFB9A" w14:textId="77777777" w:rsidR="00E3072F" w:rsidRDefault="00E3072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1972" w14:textId="77777777" w:rsidR="00E3072F" w:rsidRDefault="00E3072F" w:rsidP="00AA1082">
      <w:pPr>
        <w:spacing w:after="0" w:line="240" w:lineRule="auto"/>
      </w:pPr>
      <w:r>
        <w:separator/>
      </w:r>
    </w:p>
  </w:footnote>
  <w:footnote w:type="continuationSeparator" w:id="0">
    <w:p w14:paraId="022B9CC0" w14:textId="77777777" w:rsidR="00E3072F" w:rsidRDefault="00E3072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7"/>
  </w:num>
  <w:num w:numId="2" w16cid:durableId="1452941838">
    <w:abstractNumId w:val="3"/>
  </w:num>
  <w:num w:numId="3" w16cid:durableId="1714186076">
    <w:abstractNumId w:val="2"/>
  </w:num>
  <w:num w:numId="4" w16cid:durableId="2043819812">
    <w:abstractNumId w:val="12"/>
  </w:num>
  <w:num w:numId="5" w16cid:durableId="1907033924">
    <w:abstractNumId w:val="0"/>
  </w:num>
  <w:num w:numId="6" w16cid:durableId="1790707365">
    <w:abstractNumId w:val="13"/>
  </w:num>
  <w:num w:numId="7" w16cid:durableId="1050955684">
    <w:abstractNumId w:val="10"/>
  </w:num>
  <w:num w:numId="8" w16cid:durableId="2146388970">
    <w:abstractNumId w:val="1"/>
  </w:num>
  <w:num w:numId="9" w16cid:durableId="223106755">
    <w:abstractNumId w:val="4"/>
  </w:num>
  <w:num w:numId="10" w16cid:durableId="1012104075">
    <w:abstractNumId w:val="6"/>
  </w:num>
  <w:num w:numId="11" w16cid:durableId="1267349323">
    <w:abstractNumId w:val="8"/>
  </w:num>
  <w:num w:numId="12" w16cid:durableId="1437359683">
    <w:abstractNumId w:val="11"/>
  </w:num>
  <w:num w:numId="13" w16cid:durableId="894510387">
    <w:abstractNumId w:val="9"/>
  </w:num>
  <w:num w:numId="14" w16cid:durableId="904686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985DB5"/>
    <w:rsid w:val="00A93DA0"/>
    <w:rsid w:val="00A95EF3"/>
    <w:rsid w:val="00A9773E"/>
    <w:rsid w:val="00AA1082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3072F"/>
    <w:rsid w:val="00E55405"/>
    <w:rsid w:val="00E91859"/>
    <w:rsid w:val="00EC53AC"/>
    <w:rsid w:val="00F55E33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2026-01-30T06:07:00Z</dcterms:created>
  <dcterms:modified xsi:type="dcterms:W3CDTF">2026-01-30T06:07:00Z</dcterms:modified>
</cp:coreProperties>
</file>