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8B75" w14:textId="77777777" w:rsidR="0005434F" w:rsidRPr="0005434F" w:rsidRDefault="0005434F" w:rsidP="0005434F">
      <w:pPr>
        <w:jc w:val="right"/>
      </w:pPr>
      <w:r w:rsidRPr="0005434F">
        <w:t>В [Наименование страховой компании]</w:t>
      </w:r>
      <w:r w:rsidRPr="0005434F">
        <w:br/>
        <w:t>Адрес: [Адрес филиала или головного офиса]</w:t>
      </w:r>
      <w:r w:rsidRPr="0005434F">
        <w:br/>
      </w:r>
      <w:r w:rsidRPr="0005434F">
        <w:br/>
      </w:r>
      <w:r w:rsidRPr="0005434F">
        <w:rPr>
          <w:b/>
          <w:bCs/>
        </w:rPr>
        <w:t>Заявитель:</w:t>
      </w:r>
      <w:r w:rsidRPr="0005434F">
        <w:t xml:space="preserve"> [ФИО полностью]</w:t>
      </w:r>
      <w:r w:rsidRPr="0005434F">
        <w:br/>
        <w:t>Адрес: [Ваш адрес для корреспонденции]</w:t>
      </w:r>
      <w:r w:rsidRPr="0005434F">
        <w:br/>
        <w:t>Телефон: [Ваш номер телефона]</w:t>
      </w:r>
      <w:r w:rsidRPr="0005434F">
        <w:br/>
      </w:r>
      <w:r w:rsidRPr="0005434F">
        <w:br/>
      </w:r>
      <w:r w:rsidRPr="0005434F">
        <w:rPr>
          <w:b/>
          <w:bCs/>
        </w:rPr>
        <w:t>Номер страхового дела:</w:t>
      </w:r>
      <w:r w:rsidRPr="0005434F">
        <w:t xml:space="preserve"> [Укажите номер]</w:t>
      </w:r>
      <w:r w:rsidRPr="0005434F">
        <w:br/>
      </w:r>
      <w:r w:rsidRPr="0005434F">
        <w:rPr>
          <w:b/>
          <w:bCs/>
        </w:rPr>
        <w:t>Полис:</w:t>
      </w:r>
      <w:r w:rsidRPr="0005434F">
        <w:t xml:space="preserve"> [Серия и номер вашего полиса]</w:t>
      </w:r>
    </w:p>
    <w:p w14:paraId="133A67DF" w14:textId="77777777" w:rsidR="0005434F" w:rsidRDefault="0005434F" w:rsidP="0005434F">
      <w:pPr>
        <w:jc w:val="center"/>
        <w:rPr>
          <w:b/>
          <w:bCs/>
        </w:rPr>
      </w:pPr>
    </w:p>
    <w:p w14:paraId="3B3F0084" w14:textId="3C1BD801" w:rsidR="0005434F" w:rsidRPr="0005434F" w:rsidRDefault="0005434F" w:rsidP="0005434F">
      <w:pPr>
        <w:jc w:val="center"/>
        <w:rPr>
          <w:b/>
          <w:bCs/>
        </w:rPr>
      </w:pPr>
      <w:r w:rsidRPr="0005434F">
        <w:rPr>
          <w:b/>
          <w:bCs/>
        </w:rPr>
        <w:t>ПРЕТЕНЗИЯ (ДОСУДЕБНАЯ)</w:t>
      </w:r>
    </w:p>
    <w:p w14:paraId="7B0388EA" w14:textId="77777777" w:rsidR="0005434F" w:rsidRPr="0005434F" w:rsidRDefault="0005434F" w:rsidP="0005434F">
      <w:r w:rsidRPr="0005434F">
        <w:t>«__» ________ 20__ г. произошло дорожно-транспортное происшествие (ДТП) с участием автомобиля [Марка, модель, госномер], принадлежащего мне на праве собственности. В результате указанного события моему транспортному средству были причинены механические повреждения.</w:t>
      </w:r>
    </w:p>
    <w:p w14:paraId="51A8655A" w14:textId="77777777" w:rsidR="0005434F" w:rsidRPr="0005434F" w:rsidRDefault="0005434F" w:rsidP="0005434F">
      <w:r w:rsidRPr="0005434F">
        <w:t>Я своевременно обратился в страховую компанию с заявлением о страховом случае. Страховщик признал событие страховым и произвел выплату страхового возмещения в размере [Сумма] руб. «__» ________ 20__ г.</w:t>
      </w:r>
    </w:p>
    <w:p w14:paraId="444520B6" w14:textId="77777777" w:rsidR="0005434F" w:rsidRPr="0005434F" w:rsidRDefault="0005434F" w:rsidP="0005434F">
      <w:r w:rsidRPr="0005434F">
        <w:t>Я не согласен с размером произведенной выплаты, так как она не соответствует реальной стоимости восстановительного ремонта. Согласно отчету независимой технической экспертизы № [Номер] от «__» ________ 20__ г., выполненному [Наименование экспертной организации], стоимость ремонта с учетом износа составляет [Сумма по отчету] руб. Таким образом, сумма недоплаты составляет [Разница] руб.</w:t>
      </w:r>
    </w:p>
    <w:p w14:paraId="2B04B8FD" w14:textId="77777777" w:rsidR="0005434F" w:rsidRPr="0005434F" w:rsidRDefault="0005434F" w:rsidP="0005434F">
      <w:pPr>
        <w:jc w:val="center"/>
        <w:rPr>
          <w:b/>
          <w:bCs/>
        </w:rPr>
      </w:pPr>
      <w:r w:rsidRPr="0005434F">
        <w:rPr>
          <w:b/>
          <w:bCs/>
        </w:rPr>
        <w:t>ПРОШУ:</w:t>
      </w:r>
    </w:p>
    <w:p w14:paraId="6F3997B3" w14:textId="77777777" w:rsidR="0005434F" w:rsidRPr="0005434F" w:rsidRDefault="0005434F" w:rsidP="0005434F">
      <w:pPr>
        <w:numPr>
          <w:ilvl w:val="0"/>
          <w:numId w:val="7"/>
        </w:numPr>
      </w:pPr>
      <w:r w:rsidRPr="0005434F">
        <w:t>выплатить недоплаченную часть страхового возмещения в размере [Сумма] руб.;</w:t>
      </w:r>
    </w:p>
    <w:p w14:paraId="0F7DAD69" w14:textId="77777777" w:rsidR="0005434F" w:rsidRPr="0005434F" w:rsidRDefault="0005434F" w:rsidP="0005434F">
      <w:pPr>
        <w:numPr>
          <w:ilvl w:val="0"/>
          <w:numId w:val="7"/>
        </w:numPr>
      </w:pPr>
      <w:r w:rsidRPr="0005434F">
        <w:t>возместить расходы на проведение независимой экспертизы в размере [Сумма] руб.;</w:t>
      </w:r>
    </w:p>
    <w:p w14:paraId="63724087" w14:textId="77777777" w:rsidR="0005434F" w:rsidRPr="0005434F" w:rsidRDefault="0005434F" w:rsidP="0005434F">
      <w:pPr>
        <w:numPr>
          <w:ilvl w:val="0"/>
          <w:numId w:val="7"/>
        </w:numPr>
      </w:pPr>
      <w:r w:rsidRPr="0005434F">
        <w:t>перечислить денежные средства по следующим реквизитам: [Укажите номер карты/счета, БИК, наименование банка].</w:t>
      </w:r>
    </w:p>
    <w:p w14:paraId="31225B67" w14:textId="77777777" w:rsidR="0005434F" w:rsidRPr="0005434F" w:rsidRDefault="0005434F" w:rsidP="0005434F">
      <w:pPr>
        <w:rPr>
          <w:b/>
          <w:bCs/>
        </w:rPr>
      </w:pPr>
      <w:r w:rsidRPr="0005434F">
        <w:rPr>
          <w:b/>
          <w:bCs/>
        </w:rPr>
        <w:t>Приложения:</w:t>
      </w:r>
    </w:p>
    <w:p w14:paraId="0E194887" w14:textId="77777777" w:rsidR="0005434F" w:rsidRPr="0005434F" w:rsidRDefault="0005434F" w:rsidP="0005434F">
      <w:pPr>
        <w:numPr>
          <w:ilvl w:val="0"/>
          <w:numId w:val="8"/>
        </w:numPr>
      </w:pPr>
      <w:r w:rsidRPr="0005434F">
        <w:t>копия акта о страховом случае (при наличии);</w:t>
      </w:r>
    </w:p>
    <w:p w14:paraId="7B0008CE" w14:textId="77777777" w:rsidR="0005434F" w:rsidRPr="0005434F" w:rsidRDefault="0005434F" w:rsidP="0005434F">
      <w:pPr>
        <w:numPr>
          <w:ilvl w:val="0"/>
          <w:numId w:val="8"/>
        </w:numPr>
      </w:pPr>
      <w:r w:rsidRPr="0005434F">
        <w:t>оригинал или копия экспертного заключения независимого техника-эксперта;</w:t>
      </w:r>
    </w:p>
    <w:p w14:paraId="4B5EB5A8" w14:textId="77777777" w:rsidR="0005434F" w:rsidRPr="0005434F" w:rsidRDefault="0005434F" w:rsidP="0005434F">
      <w:pPr>
        <w:numPr>
          <w:ilvl w:val="0"/>
          <w:numId w:val="8"/>
        </w:numPr>
      </w:pPr>
      <w:r w:rsidRPr="0005434F">
        <w:t>копия документов, подтверждающих оплату услуг эксперта;</w:t>
      </w:r>
    </w:p>
    <w:p w14:paraId="0B6BBA63" w14:textId="77777777" w:rsidR="0005434F" w:rsidRPr="0005434F" w:rsidRDefault="0005434F" w:rsidP="0005434F">
      <w:pPr>
        <w:numPr>
          <w:ilvl w:val="0"/>
          <w:numId w:val="8"/>
        </w:numPr>
      </w:pPr>
      <w:r w:rsidRPr="0005434F">
        <w:t>копия документа на право собственности (ПТС/СТС).</w:t>
      </w:r>
    </w:p>
    <w:p w14:paraId="3EDA1EF6" w14:textId="77777777" w:rsidR="0005434F" w:rsidRPr="0005434F" w:rsidRDefault="0005434F" w:rsidP="0005434F">
      <w:pPr>
        <w:jc w:val="left"/>
      </w:pPr>
      <w:r w:rsidRPr="0005434F">
        <w:t>«__» ________ 20__ г.</w:t>
      </w:r>
      <w:r w:rsidRPr="0005434F">
        <w:br/>
        <w:t>________________ / [Фамилия И.О.]</w:t>
      </w:r>
    </w:p>
    <w:p w14:paraId="4CFD1E6D" w14:textId="77777777" w:rsidR="0083247E" w:rsidRPr="0005434F" w:rsidRDefault="0083247E" w:rsidP="0005434F"/>
    <w:sectPr w:rsidR="0083247E" w:rsidRPr="0005434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D8C5" w14:textId="77777777" w:rsidR="00C47588" w:rsidRDefault="00C47588" w:rsidP="00AA1082">
      <w:pPr>
        <w:spacing w:after="0" w:line="240" w:lineRule="auto"/>
      </w:pPr>
      <w:r>
        <w:separator/>
      </w:r>
    </w:p>
  </w:endnote>
  <w:endnote w:type="continuationSeparator" w:id="0">
    <w:p w14:paraId="425BFEAA" w14:textId="77777777" w:rsidR="00C47588" w:rsidRDefault="00C4758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3688" w14:textId="77777777" w:rsidR="00C47588" w:rsidRDefault="00C47588" w:rsidP="00AA1082">
      <w:pPr>
        <w:spacing w:after="0" w:line="240" w:lineRule="auto"/>
      </w:pPr>
      <w:r>
        <w:separator/>
      </w:r>
    </w:p>
  </w:footnote>
  <w:footnote w:type="continuationSeparator" w:id="0">
    <w:p w14:paraId="0298FEBB" w14:textId="77777777" w:rsidR="00C47588" w:rsidRDefault="00C4758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"/>
  </w:num>
  <w:num w:numId="2" w16cid:durableId="1452941838">
    <w:abstractNumId w:val="3"/>
  </w:num>
  <w:num w:numId="3" w16cid:durableId="1714186076">
    <w:abstractNumId w:val="2"/>
  </w:num>
  <w:num w:numId="4" w16cid:durableId="2043819812">
    <w:abstractNumId w:val="6"/>
  </w:num>
  <w:num w:numId="5" w16cid:durableId="1907033924">
    <w:abstractNumId w:val="0"/>
  </w:num>
  <w:num w:numId="6" w16cid:durableId="1790707365">
    <w:abstractNumId w:val="7"/>
  </w:num>
  <w:num w:numId="7" w16cid:durableId="1050955684">
    <w:abstractNumId w:val="5"/>
  </w:num>
  <w:num w:numId="8" w16cid:durableId="214638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2026-01-30T05:31:00Z</dcterms:created>
  <dcterms:modified xsi:type="dcterms:W3CDTF">2026-01-30T05:31:00Z</dcterms:modified>
</cp:coreProperties>
</file>