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6944" w14:textId="77777777" w:rsidR="00B7411E" w:rsidRPr="00B7411E" w:rsidRDefault="00B7411E" w:rsidP="00B7411E">
      <w:pPr>
        <w:jc w:val="center"/>
        <w:rPr>
          <w:b/>
          <w:bCs/>
        </w:rPr>
      </w:pPr>
      <w:r w:rsidRPr="00B7411E">
        <w:rPr>
          <w:b/>
          <w:bCs/>
        </w:rPr>
        <w:t>ДОГОВОР СУБАРЕНДЫ НЕЖИЛОГО ПОМЕЩЕНИЯ</w:t>
      </w:r>
    </w:p>
    <w:p w14:paraId="5DAE2B92" w14:textId="77777777" w:rsidR="00B7411E" w:rsidRPr="00B7411E" w:rsidRDefault="00B7411E" w:rsidP="00B7411E">
      <w:r w:rsidRPr="00B7411E">
        <w:t>г. [Город] "__" ________ 20__ г.</w:t>
      </w:r>
    </w:p>
    <w:p w14:paraId="7DCA6005" w14:textId="77777777" w:rsidR="00B7411E" w:rsidRPr="00B7411E" w:rsidRDefault="00B7411E" w:rsidP="00B7411E">
      <w:r w:rsidRPr="00B7411E">
        <w:t>[Наименование организации/ФИО индивидуального предпринимателя], именуемый в дальнейшем "Арендатор", в лице [Должность, ФИО], действующего на основании [Устава/Свидетельства], с одной стороны, и [Наименование организации/ФИО индивидуального предпринимателя], именуемый в дальнейшем "Субарендатор", в лице [Должность, ФИО], действующего на основании [Устава/Свидетельства/Доверенности], с другой стороны, совместно именуемые "Стороны", заключили договор о нижеследующем.</w:t>
      </w:r>
    </w:p>
    <w:p w14:paraId="57D293CE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1. Предмет договора</w:t>
      </w:r>
    </w:p>
    <w:p w14:paraId="447D2692" w14:textId="77777777" w:rsidR="00B7411E" w:rsidRPr="00B7411E" w:rsidRDefault="00B7411E" w:rsidP="00B7411E">
      <w:r w:rsidRPr="00B7411E">
        <w:t>1.1. Арендатор обязуется предоставить Субарендатору за плату во временное владение и пользование часть нежилого помещения (далее - Помещение), расположенного по адресу: [полный адрес помещения], кадастровый номер [номер].</w:t>
      </w:r>
    </w:p>
    <w:p w14:paraId="103D75A0" w14:textId="77777777" w:rsidR="00B7411E" w:rsidRPr="00B7411E" w:rsidRDefault="00B7411E" w:rsidP="00B7411E">
      <w:r w:rsidRPr="00B7411E">
        <w:t>1.2. Общая площадь передаваемого в субаренду Помещения составляет [ПЛОЩАДЬ] кв. м. Границы Помещения определены на Плане (Приложение № 1), который является неотъемлемой частью договора.</w:t>
      </w:r>
    </w:p>
    <w:p w14:paraId="20D632A6" w14:textId="77777777" w:rsidR="00B7411E" w:rsidRPr="00B7411E" w:rsidRDefault="00B7411E" w:rsidP="00B7411E">
      <w:r w:rsidRPr="00B7411E">
        <w:t>1.3. Помещение принадлежит Арендатору на праве аренды на основании Договора аренды № [номер] от "__" ________ 20__ г. (далее - Основной договор), заключенного с [Наименование собственника].</w:t>
      </w:r>
    </w:p>
    <w:p w14:paraId="5461D4A2" w14:textId="77777777" w:rsidR="00B7411E" w:rsidRPr="00B7411E" w:rsidRDefault="00B7411E" w:rsidP="00B7411E">
      <w:r w:rsidRPr="00B7411E">
        <w:t>1.4. Арендатор гарантирует, что на момент заключения договора получил письменное согласие Собственника на передачу Помещения в субаренду.</w:t>
      </w:r>
    </w:p>
    <w:p w14:paraId="48272BE2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2. Права и обязанности сторон</w:t>
      </w:r>
    </w:p>
    <w:p w14:paraId="21CB5F8F" w14:textId="77777777" w:rsidR="00B7411E" w:rsidRPr="00B7411E" w:rsidRDefault="00B7411E" w:rsidP="00B7411E">
      <w:r w:rsidRPr="00B7411E">
        <w:t>2.1. Арендатор обязуется:</w:t>
      </w:r>
    </w:p>
    <w:p w14:paraId="121DBE5A" w14:textId="77777777" w:rsidR="00B7411E" w:rsidRPr="00B7411E" w:rsidRDefault="00B7411E" w:rsidP="00B7411E">
      <w:pPr>
        <w:numPr>
          <w:ilvl w:val="0"/>
          <w:numId w:val="3"/>
        </w:numPr>
      </w:pPr>
      <w:r w:rsidRPr="00B7411E">
        <w:t>передать Помещение Субарендатору по Акту приема-передачи в течение [СРОК] рабочих дней с момента подписания договора;</w:t>
      </w:r>
    </w:p>
    <w:p w14:paraId="1A1C4E86" w14:textId="77777777" w:rsidR="00B7411E" w:rsidRPr="00B7411E" w:rsidRDefault="00B7411E" w:rsidP="00B7411E">
      <w:pPr>
        <w:numPr>
          <w:ilvl w:val="0"/>
          <w:numId w:val="3"/>
        </w:numPr>
      </w:pPr>
      <w:r w:rsidRPr="00B7411E">
        <w:t>обеспечить беспрепятственный доступ сотрудников и транспорта Субарендатора к Помещению;</w:t>
      </w:r>
    </w:p>
    <w:p w14:paraId="4AFD3DA0" w14:textId="77777777" w:rsidR="00B7411E" w:rsidRPr="00B7411E" w:rsidRDefault="00B7411E" w:rsidP="00B7411E">
      <w:pPr>
        <w:numPr>
          <w:ilvl w:val="0"/>
          <w:numId w:val="3"/>
        </w:numPr>
      </w:pPr>
      <w:r w:rsidRPr="00B7411E">
        <w:t>производить за свой счет капитальный ремонт Помещения, если обязанность по его проведению не возложена на Собственника.</w:t>
      </w:r>
    </w:p>
    <w:p w14:paraId="7031FFE2" w14:textId="77777777" w:rsidR="00B7411E" w:rsidRPr="00B7411E" w:rsidRDefault="00B7411E" w:rsidP="00B7411E">
      <w:r w:rsidRPr="00B7411E">
        <w:t>2.2. Субарендатор обязуется:</w:t>
      </w:r>
    </w:p>
    <w:p w14:paraId="49327C5C" w14:textId="77777777" w:rsidR="00B7411E" w:rsidRPr="00B7411E" w:rsidRDefault="00B7411E" w:rsidP="00B7411E">
      <w:pPr>
        <w:numPr>
          <w:ilvl w:val="0"/>
          <w:numId w:val="4"/>
        </w:numPr>
      </w:pPr>
      <w:r w:rsidRPr="00B7411E">
        <w:t>использовать Помещение исключительно по назначению: [указать назначение, например, под офис];</w:t>
      </w:r>
    </w:p>
    <w:p w14:paraId="30D9A79F" w14:textId="77777777" w:rsidR="00B7411E" w:rsidRPr="00B7411E" w:rsidRDefault="00B7411E" w:rsidP="00B7411E">
      <w:pPr>
        <w:numPr>
          <w:ilvl w:val="0"/>
          <w:numId w:val="4"/>
        </w:numPr>
      </w:pPr>
      <w:r w:rsidRPr="00B7411E">
        <w:t xml:space="preserve">своевременно и в полном объеме вносить </w:t>
      </w:r>
      <w:proofErr w:type="spellStart"/>
      <w:r w:rsidRPr="00B7411E">
        <w:t>субарендную</w:t>
      </w:r>
      <w:proofErr w:type="spellEnd"/>
      <w:r w:rsidRPr="00B7411E">
        <w:t xml:space="preserve"> плату;</w:t>
      </w:r>
    </w:p>
    <w:p w14:paraId="29003C34" w14:textId="77777777" w:rsidR="00B7411E" w:rsidRPr="00B7411E" w:rsidRDefault="00B7411E" w:rsidP="00B7411E">
      <w:pPr>
        <w:numPr>
          <w:ilvl w:val="0"/>
          <w:numId w:val="4"/>
        </w:numPr>
      </w:pPr>
      <w:r w:rsidRPr="00B7411E">
        <w:t>поддерживать Помещение в исправном состоянии, соблюдать правила пожарной безопасности и санитарные нормы.</w:t>
      </w:r>
    </w:p>
    <w:p w14:paraId="09126EA3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lastRenderedPageBreak/>
        <w:t>3. Цена договора и порядок расчетов</w:t>
      </w:r>
    </w:p>
    <w:p w14:paraId="232B0B3B" w14:textId="77777777" w:rsidR="00B7411E" w:rsidRPr="00B7411E" w:rsidRDefault="00B7411E" w:rsidP="00B7411E">
      <w:r w:rsidRPr="00B7411E">
        <w:t>3.1. Ежемесячная плата за пользование Помещением составляет [СУММА] рублей. НДС [облагается / не облажается].</w:t>
      </w:r>
    </w:p>
    <w:p w14:paraId="455A89C2" w14:textId="77777777" w:rsidR="00B7411E" w:rsidRPr="00B7411E" w:rsidRDefault="00B7411E" w:rsidP="00B7411E">
      <w:r w:rsidRPr="00B7411E">
        <w:t>3.2. Субарендатор вносит плату ежемесячно, до [число] числа текущего месяца, путем перечисления денежных средств на расчетный счет Арендатора.</w:t>
      </w:r>
    </w:p>
    <w:p w14:paraId="3D63C193" w14:textId="77777777" w:rsidR="00B7411E" w:rsidRPr="00B7411E" w:rsidRDefault="00B7411E" w:rsidP="00B7411E">
      <w:r w:rsidRPr="00B7411E">
        <w:t>3.3. Стоимость коммунальных услуг [входит в сумму платежа / оплачивается отдельно на основании счетов].</w:t>
      </w:r>
    </w:p>
    <w:p w14:paraId="37060609" w14:textId="77777777" w:rsidR="00B7411E" w:rsidRPr="00B7411E" w:rsidRDefault="00B7411E" w:rsidP="00B7411E">
      <w:r w:rsidRPr="00B7411E">
        <w:t>3.4. При подписании договора Субарендатор вносит обеспечительный платеж в размере [СУММА] рублей, который удерживается Арендатором до конца срока субаренды как гарантия исполнения обязательств.</w:t>
      </w:r>
    </w:p>
    <w:p w14:paraId="7D2254BE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4. Сроки и порядок исполнения</w:t>
      </w:r>
    </w:p>
    <w:p w14:paraId="2919F62F" w14:textId="77777777" w:rsidR="00B7411E" w:rsidRPr="00B7411E" w:rsidRDefault="00B7411E" w:rsidP="00B7411E">
      <w:r w:rsidRPr="00B7411E">
        <w:t>4.1. Срок субаренды устанавливается с "__" ________ 20__ г. по "__" ________ 20__ г., но в любом случае не может превышать срок действия Основного договора аренды.</w:t>
      </w:r>
    </w:p>
    <w:p w14:paraId="640637F9" w14:textId="77777777" w:rsidR="00B7411E" w:rsidRPr="00B7411E" w:rsidRDefault="00B7411E" w:rsidP="00B7411E">
      <w:r w:rsidRPr="00B7411E">
        <w:t>4.2. Передача Помещения осуществляется по Акту приема-передачи, в котором отражается фактическое состояние объекта на дату передачи.</w:t>
      </w:r>
    </w:p>
    <w:p w14:paraId="5D9E2F8F" w14:textId="77777777" w:rsidR="00B7411E" w:rsidRPr="00B7411E" w:rsidRDefault="00B7411E" w:rsidP="00B7411E">
      <w:r w:rsidRPr="00B7411E">
        <w:t>4.3. При возврате Помещения Субарендатор обязан передать его Арендатору в том же состоянии, в котором оно было получено, с учетом нормального износа.</w:t>
      </w:r>
    </w:p>
    <w:p w14:paraId="18937491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5. Ответственность сторон</w:t>
      </w:r>
    </w:p>
    <w:p w14:paraId="6BEB9C90" w14:textId="77777777" w:rsidR="00B7411E" w:rsidRPr="00B7411E" w:rsidRDefault="00B7411E" w:rsidP="00B7411E">
      <w:r w:rsidRPr="00B7411E">
        <w:t xml:space="preserve">6.1. За просрочку внесения </w:t>
      </w:r>
      <w:proofErr w:type="spellStart"/>
      <w:r w:rsidRPr="00B7411E">
        <w:t>субарендной</w:t>
      </w:r>
      <w:proofErr w:type="spellEnd"/>
      <w:r w:rsidRPr="00B7411E">
        <w:t xml:space="preserve"> платы Субарендатор уплачивает неустойку в размере [РАЗМЕР]% от суммы задолженности за каждый день просрочки.</w:t>
      </w:r>
    </w:p>
    <w:p w14:paraId="48E241DD" w14:textId="77777777" w:rsidR="00B7411E" w:rsidRPr="00B7411E" w:rsidRDefault="00B7411E" w:rsidP="00B7411E">
      <w:r w:rsidRPr="00B7411E">
        <w:t>6.2. В случае досрочного прекращения Основного договора аренды по вине Арендатора, последний обязан возместить Субарендатору убытки, вызванные таким прекращением.</w:t>
      </w:r>
    </w:p>
    <w:p w14:paraId="2B059760" w14:textId="77777777" w:rsidR="00B7411E" w:rsidRPr="00B7411E" w:rsidRDefault="00B7411E" w:rsidP="00B7411E">
      <w:r w:rsidRPr="00B7411E">
        <w:t>6.3. Уплата неустойки не освобождает Стороны от исполнения обязательств в натуре.</w:t>
      </w:r>
    </w:p>
    <w:p w14:paraId="108CFA6C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6. Изменение и расторжение договора</w:t>
      </w:r>
    </w:p>
    <w:p w14:paraId="0B6FABB9" w14:textId="77777777" w:rsidR="00B7411E" w:rsidRPr="00B7411E" w:rsidRDefault="00B7411E" w:rsidP="00B7411E">
      <w:r w:rsidRPr="00B7411E">
        <w:t>6.1. Договор может быть расторгнут по соглашению Сторон.</w:t>
      </w:r>
    </w:p>
    <w:p w14:paraId="561B8B4F" w14:textId="77777777" w:rsidR="00B7411E" w:rsidRPr="00B7411E" w:rsidRDefault="00B7411E" w:rsidP="00B7411E">
      <w:r w:rsidRPr="00B7411E">
        <w:t>6.2. Арендатор имеет право на односторонний отказ от договора в случае нарушения Субарендатором срока оплаты более чем на [СРОК] календарных дней.</w:t>
      </w:r>
    </w:p>
    <w:p w14:paraId="79BC2AE4" w14:textId="77777777" w:rsidR="00B7411E" w:rsidRPr="00B7411E" w:rsidRDefault="00B7411E" w:rsidP="00B7411E">
      <w:r w:rsidRPr="00B7411E">
        <w:t>6.3. Субарендатор вправе отказаться от договора, письменно уведомив Арендатора не позднее чем за [СРОК] календарных дней до даты предполагаемого выезда.</w:t>
      </w:r>
    </w:p>
    <w:p w14:paraId="42C65AD3" w14:textId="77777777" w:rsidR="00B7411E" w:rsidRPr="00B7411E" w:rsidRDefault="00B7411E" w:rsidP="00B7411E">
      <w:pPr>
        <w:rPr>
          <w:b/>
          <w:bCs/>
        </w:rPr>
      </w:pPr>
      <w:r w:rsidRPr="00B7411E">
        <w:rPr>
          <w:b/>
          <w:bCs/>
        </w:rPr>
        <w:t>7.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B7411E" w:rsidRPr="00B7411E" w14:paraId="233FF1C8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71D01" w14:textId="77777777" w:rsidR="00B7411E" w:rsidRPr="00B7411E" w:rsidRDefault="00B7411E" w:rsidP="00B7411E">
            <w:r w:rsidRPr="00B7411E">
              <w:rPr>
                <w:b/>
                <w:bCs/>
              </w:rPr>
              <w:t>Арендатор</w:t>
            </w:r>
          </w:p>
          <w:p w14:paraId="16408CBA" w14:textId="77777777" w:rsidR="00B7411E" w:rsidRPr="00B7411E" w:rsidRDefault="00B7411E" w:rsidP="00B7411E">
            <w:r w:rsidRPr="00B7411E">
              <w:t>[Наименование]</w:t>
            </w:r>
          </w:p>
          <w:p w14:paraId="45637B7C" w14:textId="77777777" w:rsidR="00B7411E" w:rsidRPr="00B7411E" w:rsidRDefault="00B7411E" w:rsidP="00B7411E">
            <w:r w:rsidRPr="00B7411E">
              <w:t>Адрес: [адрес]</w:t>
            </w:r>
          </w:p>
          <w:p w14:paraId="14851B91" w14:textId="77777777" w:rsidR="00B7411E" w:rsidRPr="00B7411E" w:rsidRDefault="00B7411E" w:rsidP="00B7411E">
            <w:r w:rsidRPr="00B7411E">
              <w:t>ИНН/ОГРН: [данные]</w:t>
            </w:r>
          </w:p>
          <w:p w14:paraId="517F4325" w14:textId="77777777" w:rsidR="00B7411E" w:rsidRPr="00B7411E" w:rsidRDefault="00B7411E" w:rsidP="00B7411E">
            <w:r w:rsidRPr="00B7411E">
              <w:t>Банковские реквизиты: [данные]</w:t>
            </w:r>
          </w:p>
          <w:p w14:paraId="1A3FC87F" w14:textId="77777777" w:rsidR="00B7411E" w:rsidRPr="00B7411E" w:rsidRDefault="00B7411E" w:rsidP="00B7411E">
            <w:r w:rsidRPr="00B7411E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B72C0" w14:textId="77777777" w:rsidR="00B7411E" w:rsidRPr="00B7411E" w:rsidRDefault="00B7411E" w:rsidP="00B7411E">
            <w:r w:rsidRPr="00B7411E">
              <w:rPr>
                <w:b/>
                <w:bCs/>
              </w:rPr>
              <w:t>Субарендатор</w:t>
            </w:r>
          </w:p>
          <w:p w14:paraId="186DF596" w14:textId="77777777" w:rsidR="00B7411E" w:rsidRPr="00B7411E" w:rsidRDefault="00B7411E" w:rsidP="00B7411E">
            <w:r w:rsidRPr="00B7411E">
              <w:t>[Наименование]</w:t>
            </w:r>
          </w:p>
          <w:p w14:paraId="4D733A0F" w14:textId="77777777" w:rsidR="00B7411E" w:rsidRPr="00B7411E" w:rsidRDefault="00B7411E" w:rsidP="00B7411E">
            <w:r w:rsidRPr="00B7411E">
              <w:t>Адрес: [адрес]</w:t>
            </w:r>
          </w:p>
          <w:p w14:paraId="58871EA0" w14:textId="77777777" w:rsidR="00B7411E" w:rsidRPr="00B7411E" w:rsidRDefault="00B7411E" w:rsidP="00B7411E">
            <w:r w:rsidRPr="00B7411E">
              <w:t>ИНН/ОГРН: [данные]</w:t>
            </w:r>
          </w:p>
          <w:p w14:paraId="52AEBD69" w14:textId="77777777" w:rsidR="00B7411E" w:rsidRPr="00B7411E" w:rsidRDefault="00B7411E" w:rsidP="00B7411E">
            <w:r w:rsidRPr="00B7411E">
              <w:t>Банковские реквизиты: [данные]</w:t>
            </w:r>
          </w:p>
          <w:p w14:paraId="14A54475" w14:textId="77777777" w:rsidR="00B7411E" w:rsidRPr="00B7411E" w:rsidRDefault="00B7411E" w:rsidP="00B7411E">
            <w:r w:rsidRPr="00B7411E">
              <w:t>Подпись: ______________ / [Фамилия И.О.]</w:t>
            </w:r>
          </w:p>
        </w:tc>
      </w:tr>
    </w:tbl>
    <w:p w14:paraId="020A1D73" w14:textId="77777777" w:rsidR="0083247E" w:rsidRPr="00B7411E" w:rsidRDefault="0083247E" w:rsidP="00B7411E"/>
    <w:sectPr w:rsidR="0083247E" w:rsidRPr="00B7411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E759" w14:textId="77777777" w:rsidR="00B2034E" w:rsidRDefault="00B2034E" w:rsidP="00AA1082">
      <w:pPr>
        <w:spacing w:after="0" w:line="240" w:lineRule="auto"/>
      </w:pPr>
      <w:r>
        <w:separator/>
      </w:r>
    </w:p>
  </w:endnote>
  <w:endnote w:type="continuationSeparator" w:id="0">
    <w:p w14:paraId="7746FDA0" w14:textId="77777777" w:rsidR="00B2034E" w:rsidRDefault="00B2034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7AA4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83D2E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5CA9" w14:textId="77777777" w:rsidR="00B2034E" w:rsidRDefault="00B2034E" w:rsidP="00AA1082">
      <w:pPr>
        <w:spacing w:after="0" w:line="240" w:lineRule="auto"/>
      </w:pPr>
      <w:r>
        <w:separator/>
      </w:r>
    </w:p>
  </w:footnote>
  <w:footnote w:type="continuationSeparator" w:id="0">
    <w:p w14:paraId="5E7C734E" w14:textId="77777777" w:rsidR="00B2034E" w:rsidRDefault="00B2034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8E6AF36" w14:textId="77777777" w:rsidTr="004F2C3F">
      <w:tc>
        <w:tcPr>
          <w:tcW w:w="988" w:type="dxa"/>
        </w:tcPr>
        <w:p w14:paraId="2E9B5762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18740EC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7681A1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FBE0C32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4DC64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7CEA"/>
    <w:multiLevelType w:val="multilevel"/>
    <w:tmpl w:val="DA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E23E9"/>
    <w:multiLevelType w:val="multilevel"/>
    <w:tmpl w:val="D74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2088383833">
    <w:abstractNumId w:val="0"/>
  </w:num>
  <w:num w:numId="4" w16cid:durableId="279919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E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2034E"/>
    <w:rsid w:val="00B66532"/>
    <w:rsid w:val="00B7411E"/>
    <w:rsid w:val="00B90F31"/>
    <w:rsid w:val="00BE1BCA"/>
    <w:rsid w:val="00C65A25"/>
    <w:rsid w:val="00C669A3"/>
    <w:rsid w:val="00CA3E33"/>
    <w:rsid w:val="00D139FF"/>
    <w:rsid w:val="00D15699"/>
    <w:rsid w:val="00DB5DA4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AE31"/>
  <w15:chartTrackingRefBased/>
  <w15:docId w15:val="{5984B79A-1F7B-4EE5-9ABE-14F242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2026-05-25T06:33:00Z</dcterms:created>
  <dcterms:modified xsi:type="dcterms:W3CDTF">2026-05-25T06:33:00Z</dcterms:modified>
</cp:coreProperties>
</file>